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B2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Simona </w:t>
            </w:r>
            <w:proofErr w:type="spellStart"/>
            <w:r>
              <w:rPr>
                <w:sz w:val="22"/>
                <w:szCs w:val="22"/>
              </w:rPr>
              <w:t>Netopilíková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2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Budování sourozeneckých vztahů v dlouhodobé pěstounské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2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B2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2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B2D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4B2D5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4B2D5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B2D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aktuálním tématu z oblasti náhradní rodinné péče. Oceňuji volbu tématu i jeho zpracování. Domnívám se, že práce splňuje stanovené požadavky.</w:t>
            </w:r>
          </w:p>
          <w:p w:rsidR="004B2D5B" w:rsidRDefault="004B2D5B" w:rsidP="00362AB0">
            <w:pPr>
              <w:rPr>
                <w:sz w:val="22"/>
                <w:szCs w:val="22"/>
              </w:rPr>
            </w:pPr>
            <w:r w:rsidRPr="00834690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vypracovala ucelenou teoretickou analýzu s využitím řady zdrojů i legislativy.</w:t>
            </w:r>
          </w:p>
          <w:p w:rsid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orientaci autorky v předpisech rodinného práva a znalosti z oblasti novelizace sociálně-právní ochrany.</w:t>
            </w:r>
          </w:p>
          <w:p w:rsid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adekvátně vyjadřuje a uvádí stěžejní oblasti pro pochopení praktické části práce.</w:t>
            </w:r>
          </w:p>
          <w:p w:rsid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jasně představen výzkumný záměr v podobě adekvátně zvolené výzkumné strategie.</w:t>
            </w:r>
          </w:p>
          <w:p w:rsid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přehlednou analýzu otevřeného kódování s doplněním výroků respondentů.</w:t>
            </w:r>
          </w:p>
          <w:p w:rsid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paradigmatický model vystihuje podstatu problematiky a přináší nové informace pro další výzkumná šetření.</w:t>
            </w:r>
          </w:p>
          <w:p w:rsidR="004B2D5B" w:rsidRPr="004B2D5B" w:rsidRDefault="004B2D5B" w:rsidP="004B2D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inte</w:t>
            </w:r>
            <w:r w:rsidR="0083469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 výsledků jsou i porovnání s jinými studiemi, kterých autorka mohla uvést více.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B2D5B" w:rsidRDefault="004B2D5B" w:rsidP="00362AB0">
            <w:pPr>
              <w:rPr>
                <w:b/>
                <w:sz w:val="22"/>
                <w:szCs w:val="22"/>
              </w:rPr>
            </w:pPr>
            <w:r w:rsidRPr="004B2D5B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346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 mít vliv na formování rodinného prostředí s novým sourozencem také školní prostředí?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2D5B">
              <w:rPr>
                <w:sz w:val="22"/>
                <w:szCs w:val="22"/>
              </w:rPr>
              <w:t xml:space="preserve"> 27. 4. 2022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34690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BE" w:rsidRDefault="00927CBE">
      <w:r>
        <w:separator/>
      </w:r>
    </w:p>
  </w:endnote>
  <w:endnote w:type="continuationSeparator" w:id="0">
    <w:p w:rsidR="00927CBE" w:rsidRDefault="0092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BE" w:rsidRDefault="00927CBE">
      <w:r>
        <w:separator/>
      </w:r>
    </w:p>
  </w:footnote>
  <w:footnote w:type="continuationSeparator" w:id="0">
    <w:p w:rsidR="00927CBE" w:rsidRDefault="00927C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3269A"/>
    <w:multiLevelType w:val="hybridMultilevel"/>
    <w:tmpl w:val="3ACC0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5B"/>
    <w:rsid w:val="00362AB0"/>
    <w:rsid w:val="003F5DA2"/>
    <w:rsid w:val="004B2D5B"/>
    <w:rsid w:val="00512982"/>
    <w:rsid w:val="00514664"/>
    <w:rsid w:val="00526D47"/>
    <w:rsid w:val="0055255D"/>
    <w:rsid w:val="005C219A"/>
    <w:rsid w:val="006847E2"/>
    <w:rsid w:val="0070056B"/>
    <w:rsid w:val="00834690"/>
    <w:rsid w:val="00927CBE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6488D"/>
  <w15:chartTrackingRefBased/>
  <w15:docId w15:val="{4956A87D-F65A-4D63-8F7C-521D140F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13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2022-04-27T11:30:00Z</cp:lastPrinted>
  <dcterms:created xsi:type="dcterms:W3CDTF">2022-04-27T11:17:00Z</dcterms:created>
  <dcterms:modified xsi:type="dcterms:W3CDTF">2022-04-27T11:30:00Z</dcterms:modified>
</cp:coreProperties>
</file>