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3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Dynková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3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středoškolských studentů na dobrovolnickou činnost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33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33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33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33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A47A9" w:rsidRPr="007D62CA" w:rsidRDefault="007A47A9" w:rsidP="007D62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62CA">
              <w:rPr>
                <w:sz w:val="22"/>
                <w:szCs w:val="22"/>
              </w:rPr>
              <w:t xml:space="preserve">Kamila </w:t>
            </w:r>
            <w:proofErr w:type="spellStart"/>
            <w:r w:rsidRPr="007D62CA">
              <w:rPr>
                <w:sz w:val="22"/>
                <w:szCs w:val="22"/>
              </w:rPr>
              <w:t>Dynková</w:t>
            </w:r>
            <w:proofErr w:type="spellEnd"/>
            <w:r w:rsidRPr="007D62CA">
              <w:rPr>
                <w:sz w:val="22"/>
                <w:szCs w:val="22"/>
              </w:rPr>
              <w:t xml:space="preserve"> se ve své bakalářské práci zabývá názory středoškolských studentů na dobrovolnickou činnost.</w:t>
            </w:r>
          </w:p>
          <w:p w:rsidR="007A47A9" w:rsidRPr="007D62CA" w:rsidRDefault="007A47A9" w:rsidP="007D62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62CA">
              <w:rPr>
                <w:sz w:val="22"/>
                <w:szCs w:val="22"/>
              </w:rPr>
              <w:t>V teoretické části je vytvořen korektní teoretický rámec. Místy působí text nevyváženě, což vyniká zejména při pohledu na strukturaci jednotlivých kapitol.</w:t>
            </w:r>
          </w:p>
          <w:p w:rsidR="007A47A9" w:rsidRPr="007D62CA" w:rsidRDefault="007A47A9" w:rsidP="007D62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62CA">
              <w:rPr>
                <w:sz w:val="22"/>
                <w:szCs w:val="22"/>
              </w:rPr>
              <w:t xml:space="preserve">Teorie mohla být doplněna ještě údaji o specificích zkoumané skupiny ve vztahu k dobrovolnictví. </w:t>
            </w:r>
          </w:p>
          <w:p w:rsidR="00B411DB" w:rsidRPr="007D62CA" w:rsidRDefault="007A47A9" w:rsidP="007D62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62CA">
              <w:rPr>
                <w:sz w:val="22"/>
                <w:szCs w:val="22"/>
              </w:rPr>
              <w:t xml:space="preserve">Pro výzkum byla zvolena kvantitativní metodologie. </w:t>
            </w:r>
          </w:p>
          <w:p w:rsidR="007A47A9" w:rsidRPr="007D62CA" w:rsidRDefault="007A47A9" w:rsidP="007D62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62CA">
              <w:rPr>
                <w:sz w:val="22"/>
                <w:szCs w:val="22"/>
              </w:rPr>
              <w:t>Popis dat je podrobný, autorka zvolila rovněž grafické vyjádření.</w:t>
            </w:r>
          </w:p>
          <w:p w:rsidR="007D62CA" w:rsidRPr="007D62CA" w:rsidRDefault="007D62CA" w:rsidP="007D62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62CA">
              <w:rPr>
                <w:sz w:val="22"/>
                <w:szCs w:val="22"/>
              </w:rPr>
              <w:t>Inte</w:t>
            </w:r>
            <w:r>
              <w:rPr>
                <w:sz w:val="22"/>
                <w:szCs w:val="22"/>
              </w:rPr>
              <w:t>rpretace dat je poměrně úsporná, mohla jít více do hloubky.</w:t>
            </w:r>
            <w:r w:rsidRPr="007D62CA">
              <w:rPr>
                <w:sz w:val="22"/>
                <w:szCs w:val="22"/>
              </w:rPr>
              <w:t xml:space="preserve"> </w:t>
            </w:r>
          </w:p>
          <w:p w:rsidR="00B411DB" w:rsidRPr="0048571A" w:rsidRDefault="007A47A9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62CA">
              <w:rPr>
                <w:sz w:val="22"/>
                <w:szCs w:val="22"/>
              </w:rPr>
              <w:t>V textu se vyskytují drobnější formální a stylistické nedostatky.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D6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D6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je, dle Vašeho názoru, příčinou toho, že „…současní studenti středních škol mají pasivní přístup k dobrovolnické aktivitě“ (str. 60)?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3816">
              <w:rPr>
                <w:sz w:val="22"/>
                <w:szCs w:val="22"/>
              </w:rPr>
              <w:t xml:space="preserve"> </w:t>
            </w:r>
            <w:proofErr w:type="gramStart"/>
            <w:r w:rsidR="00933816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33816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39" w:rsidRDefault="00936639">
      <w:r>
        <w:separator/>
      </w:r>
    </w:p>
  </w:endnote>
  <w:endnote w:type="continuationSeparator" w:id="0">
    <w:p w:rsidR="00936639" w:rsidRDefault="0093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39" w:rsidRDefault="00936639">
      <w:r>
        <w:separator/>
      </w:r>
    </w:p>
  </w:footnote>
  <w:footnote w:type="continuationSeparator" w:id="0">
    <w:p w:rsidR="00936639" w:rsidRDefault="009366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E7C18"/>
    <w:multiLevelType w:val="hybridMultilevel"/>
    <w:tmpl w:val="F9BA1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D9"/>
    <w:rsid w:val="000E2C47"/>
    <w:rsid w:val="00346985"/>
    <w:rsid w:val="00362AB0"/>
    <w:rsid w:val="003F5DA2"/>
    <w:rsid w:val="0048571A"/>
    <w:rsid w:val="00512982"/>
    <w:rsid w:val="00514664"/>
    <w:rsid w:val="00526D47"/>
    <w:rsid w:val="0055255D"/>
    <w:rsid w:val="005C219A"/>
    <w:rsid w:val="006847E2"/>
    <w:rsid w:val="006B1072"/>
    <w:rsid w:val="00730C1A"/>
    <w:rsid w:val="007A47A9"/>
    <w:rsid w:val="007D62CA"/>
    <w:rsid w:val="00933816"/>
    <w:rsid w:val="00936639"/>
    <w:rsid w:val="00B411DB"/>
    <w:rsid w:val="00BA3203"/>
    <w:rsid w:val="00C03D7D"/>
    <w:rsid w:val="00C204D9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FCE7F-0C1F-46A0-93C9-4C6C8D99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Dynkov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Dynková</Template>
  <TotalTime>151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2022-05-02T09:54:00Z</dcterms:created>
  <dcterms:modified xsi:type="dcterms:W3CDTF">2022-05-04T11:52:00Z</dcterms:modified>
</cp:coreProperties>
</file>