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1E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Hradilová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1E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seniorů s aktivizačními programy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61E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1E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1E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A66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A66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847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A66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popisují klíčové pojmy vztahující se k tématu – stáří a stárnutí, sociální služby pro seniory a aktivizace a motivace seniorů. </w:t>
            </w:r>
          </w:p>
          <w:p w:rsidR="006847AB" w:rsidRDefault="00F028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kvantitativní design výzkumu. </w:t>
            </w:r>
          </w:p>
          <w:p w:rsidR="00863EFF" w:rsidRDefault="00863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výzkumu bakalářské práce má za cíl zjistit, jaké jsou zkušenosti seniorů s aktivizačními programy v konkrétním domově pro seniory. Význam a účel hlavního cíle praktické čá</w:t>
            </w:r>
            <w:r w:rsidR="00FA6613">
              <w:rPr>
                <w:sz w:val="22"/>
                <w:szCs w:val="22"/>
              </w:rPr>
              <w:t xml:space="preserve">sti práce není podrobně popsán. </w:t>
            </w:r>
          </w:p>
          <w:p w:rsidR="006847AB" w:rsidRDefault="006847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Taktéž absentuje zdůvodnění výběru konkrétního domova pro seniory pro uskutečnění výzkumu.</w:t>
            </w:r>
          </w:p>
          <w:p w:rsidR="00B411DB" w:rsidRDefault="00863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prezentovány na základě základní popisné analýzy. </w:t>
            </w:r>
          </w:p>
          <w:p w:rsidR="00B411DB" w:rsidRPr="00C50B27" w:rsidRDefault="00863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</w:t>
            </w:r>
            <w:r w:rsidR="00FA6613">
              <w:rPr>
                <w:sz w:val="22"/>
                <w:szCs w:val="22"/>
              </w:rPr>
              <w:t xml:space="preserve">výsledků výzkumu </w:t>
            </w:r>
            <w:r w:rsidR="009F0742">
              <w:rPr>
                <w:sz w:val="22"/>
                <w:szCs w:val="22"/>
              </w:rPr>
              <w:t>je velmi stručná.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028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028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největší význam Vašeho výzkumu?</w:t>
            </w:r>
          </w:p>
          <w:p w:rsidR="00F1326B" w:rsidRDefault="00F028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zdrojů jste vycházela pro konstrukci dotazníku?</w:t>
            </w:r>
          </w:p>
          <w:p w:rsidR="00B411DB" w:rsidRPr="00C50B27" w:rsidRDefault="00CC17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dotazníku u otázky č. 4 máte uvedeno jen pět aktivizačních činností. Jiné Domov nenabízí?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9F07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28B4">
              <w:rPr>
                <w:sz w:val="22"/>
                <w:szCs w:val="22"/>
              </w:rPr>
              <w:t xml:space="preserve"> </w:t>
            </w:r>
            <w:proofErr w:type="gramStart"/>
            <w:r w:rsidR="00F028B4">
              <w:rPr>
                <w:sz w:val="22"/>
                <w:szCs w:val="22"/>
              </w:rPr>
              <w:t>9.5.2022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28B4">
              <w:rPr>
                <w:sz w:val="22"/>
                <w:szCs w:val="22"/>
              </w:rPr>
              <w:t xml:space="preserve"> </w:t>
            </w:r>
            <w:r w:rsidR="009F0742">
              <w:rPr>
                <w:sz w:val="22"/>
                <w:szCs w:val="22"/>
              </w:rPr>
              <w:t xml:space="preserve">Mgr. Michaela </w:t>
            </w:r>
            <w:r w:rsidR="00F028B4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80" w:rsidRDefault="000E2A80">
      <w:r>
        <w:separator/>
      </w:r>
    </w:p>
  </w:endnote>
  <w:endnote w:type="continuationSeparator" w:id="0">
    <w:p w:rsidR="000E2A80" w:rsidRDefault="000E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80" w:rsidRDefault="000E2A80">
      <w:r>
        <w:separator/>
      </w:r>
    </w:p>
  </w:footnote>
  <w:footnote w:type="continuationSeparator" w:id="0">
    <w:p w:rsidR="000E2A80" w:rsidRDefault="000E2A8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E2A80"/>
    <w:rsid w:val="00154F27"/>
    <w:rsid w:val="0021256F"/>
    <w:rsid w:val="00362AB0"/>
    <w:rsid w:val="003F5DA2"/>
    <w:rsid w:val="004F4140"/>
    <w:rsid w:val="00512982"/>
    <w:rsid w:val="00526D47"/>
    <w:rsid w:val="0055255D"/>
    <w:rsid w:val="005C219A"/>
    <w:rsid w:val="006847AB"/>
    <w:rsid w:val="006847E2"/>
    <w:rsid w:val="007553A2"/>
    <w:rsid w:val="008614B3"/>
    <w:rsid w:val="00863EFF"/>
    <w:rsid w:val="00961E54"/>
    <w:rsid w:val="009A27D5"/>
    <w:rsid w:val="009F0742"/>
    <w:rsid w:val="00B411DB"/>
    <w:rsid w:val="00B7789B"/>
    <w:rsid w:val="00BA3203"/>
    <w:rsid w:val="00C50B27"/>
    <w:rsid w:val="00CA7D64"/>
    <w:rsid w:val="00CC1783"/>
    <w:rsid w:val="00D05C79"/>
    <w:rsid w:val="00DC1BF5"/>
    <w:rsid w:val="00E709EA"/>
    <w:rsid w:val="00ED2FBE"/>
    <w:rsid w:val="00F028B4"/>
    <w:rsid w:val="00F1326B"/>
    <w:rsid w:val="00FA3BCC"/>
    <w:rsid w:val="00F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3E432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</TotalTime>
  <Pages>1</Pages>
  <Words>289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3</cp:revision>
  <cp:lastPrinted>2012-04-25T08:21:00Z</cp:lastPrinted>
  <dcterms:created xsi:type="dcterms:W3CDTF">2022-05-09T11:35:00Z</dcterms:created>
  <dcterms:modified xsi:type="dcterms:W3CDTF">2022-05-11T12:05:00Z</dcterms:modified>
</cp:coreProperties>
</file>