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21C1A" w:rsidP="00362AB0">
            <w:pPr>
              <w:rPr>
                <w:sz w:val="22"/>
                <w:szCs w:val="22"/>
              </w:rPr>
            </w:pPr>
            <w:r w:rsidRPr="00321C1A">
              <w:rPr>
                <w:sz w:val="22"/>
                <w:szCs w:val="22"/>
              </w:rPr>
              <w:t xml:space="preserve">Bc. Veronika </w:t>
            </w:r>
            <w:proofErr w:type="spellStart"/>
            <w:r w:rsidRPr="00321C1A">
              <w:rPr>
                <w:sz w:val="22"/>
                <w:szCs w:val="22"/>
              </w:rPr>
              <w:t>Waignerová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21C1A" w:rsidP="00362AB0">
            <w:pPr>
              <w:rPr>
                <w:sz w:val="22"/>
                <w:szCs w:val="22"/>
              </w:rPr>
            </w:pPr>
            <w:r w:rsidRPr="00321C1A">
              <w:rPr>
                <w:sz w:val="22"/>
                <w:szCs w:val="22"/>
              </w:rPr>
              <w:t>Úspěšná integrace osob přicházejících z ústavní péče na trh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B872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BC22C4" w:rsidP="00BC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872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F216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50D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850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B50D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50D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97F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850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347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F15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F15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447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4475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447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8721C" w:rsidP="006141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</w:t>
            </w:r>
            <w:r w:rsidR="00B50D64"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 xml:space="preserve"> se ve své práci zabývá </w:t>
            </w:r>
            <w:r w:rsidR="005748F4">
              <w:rPr>
                <w:sz w:val="22"/>
                <w:szCs w:val="22"/>
              </w:rPr>
              <w:t xml:space="preserve">tématem </w:t>
            </w:r>
            <w:r w:rsidR="00B50D64">
              <w:rPr>
                <w:sz w:val="22"/>
                <w:szCs w:val="22"/>
              </w:rPr>
              <w:t>ú</w:t>
            </w:r>
            <w:r w:rsidR="00B50D64" w:rsidRPr="00321C1A">
              <w:rPr>
                <w:sz w:val="22"/>
                <w:szCs w:val="22"/>
              </w:rPr>
              <w:t>spěšn</w:t>
            </w:r>
            <w:r w:rsidR="00B50D64">
              <w:rPr>
                <w:sz w:val="22"/>
                <w:szCs w:val="22"/>
              </w:rPr>
              <w:t>é</w:t>
            </w:r>
            <w:r w:rsidR="00B50D64" w:rsidRPr="00321C1A">
              <w:rPr>
                <w:sz w:val="22"/>
                <w:szCs w:val="22"/>
              </w:rPr>
              <w:t xml:space="preserve"> integrace </w:t>
            </w:r>
            <w:r w:rsidR="00B50D64">
              <w:rPr>
                <w:sz w:val="22"/>
                <w:szCs w:val="22"/>
              </w:rPr>
              <w:t>jedinců</w:t>
            </w:r>
            <w:r w:rsidR="00B50D64" w:rsidRPr="00321C1A">
              <w:rPr>
                <w:sz w:val="22"/>
                <w:szCs w:val="22"/>
              </w:rPr>
              <w:t xml:space="preserve"> </w:t>
            </w:r>
            <w:r w:rsidR="00B50D64">
              <w:rPr>
                <w:sz w:val="22"/>
                <w:szCs w:val="22"/>
              </w:rPr>
              <w:t>vyrůstajících v dětském domově</w:t>
            </w:r>
            <w:r w:rsidR="00B50D64" w:rsidRPr="00321C1A">
              <w:rPr>
                <w:sz w:val="22"/>
                <w:szCs w:val="22"/>
              </w:rPr>
              <w:t xml:space="preserve"> na trh</w:t>
            </w:r>
            <w:r w:rsidR="00B50D64">
              <w:rPr>
                <w:sz w:val="22"/>
                <w:szCs w:val="22"/>
              </w:rPr>
              <w:t>u</w:t>
            </w:r>
            <w:r w:rsidR="00B50D64" w:rsidRPr="00321C1A">
              <w:rPr>
                <w:sz w:val="22"/>
                <w:szCs w:val="22"/>
              </w:rPr>
              <w:t xml:space="preserve"> práce</w:t>
            </w:r>
            <w:r w:rsidR="00B50D64">
              <w:rPr>
                <w:sz w:val="22"/>
                <w:szCs w:val="22"/>
              </w:rPr>
              <w:t xml:space="preserve">. </w:t>
            </w:r>
            <w:r w:rsidR="006141A5">
              <w:rPr>
                <w:sz w:val="22"/>
                <w:szCs w:val="22"/>
              </w:rPr>
              <w:t>Práci hodnotím jako zdařilou, silné a slabé stránky uvádím níže:</w:t>
            </w:r>
          </w:p>
          <w:p w:rsidR="00B8721C" w:rsidRDefault="00B8721C" w:rsidP="00B8721C">
            <w:pPr>
              <w:rPr>
                <w:b/>
                <w:sz w:val="22"/>
                <w:szCs w:val="22"/>
              </w:rPr>
            </w:pPr>
            <w:r w:rsidRPr="001B12E0">
              <w:rPr>
                <w:b/>
                <w:sz w:val="22"/>
                <w:szCs w:val="22"/>
              </w:rPr>
              <w:t xml:space="preserve">Silné stránky práce: </w:t>
            </w:r>
          </w:p>
          <w:p w:rsidR="00B8721C" w:rsidRPr="00B50D64" w:rsidRDefault="005748F4" w:rsidP="00B8721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50D64">
              <w:rPr>
                <w:sz w:val="22"/>
                <w:szCs w:val="22"/>
              </w:rPr>
              <w:t>Kvituji zacílení teoretické části</w:t>
            </w:r>
            <w:r w:rsidR="00B8721C" w:rsidRPr="00B50D64">
              <w:rPr>
                <w:sz w:val="22"/>
                <w:szCs w:val="22"/>
              </w:rPr>
              <w:t>;</w:t>
            </w:r>
          </w:p>
          <w:p w:rsidR="00DF3D06" w:rsidRPr="00B50D64" w:rsidRDefault="00B50D64" w:rsidP="0017461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50D64">
              <w:rPr>
                <w:sz w:val="22"/>
                <w:szCs w:val="22"/>
              </w:rPr>
              <w:t xml:space="preserve">oceňuji </w:t>
            </w:r>
            <w:r w:rsidR="00DF3D06" w:rsidRPr="00B50D64">
              <w:rPr>
                <w:sz w:val="22"/>
                <w:szCs w:val="22"/>
              </w:rPr>
              <w:t>zapracování některých výsledků výzkumu do teoretické části práce;</w:t>
            </w:r>
          </w:p>
          <w:p w:rsidR="00B50D64" w:rsidRPr="00B50D64" w:rsidRDefault="00B50D64" w:rsidP="00B50D6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50D64">
              <w:rPr>
                <w:sz w:val="22"/>
                <w:szCs w:val="22"/>
              </w:rPr>
              <w:t>analýza problémů a rizik v oblasti ústavní péče v </w:t>
            </w:r>
            <w:proofErr w:type="spellStart"/>
            <w:r w:rsidRPr="00B50D64">
              <w:rPr>
                <w:sz w:val="22"/>
                <w:szCs w:val="22"/>
              </w:rPr>
              <w:t>podkap</w:t>
            </w:r>
            <w:proofErr w:type="spellEnd"/>
            <w:r w:rsidRPr="00B50D64">
              <w:rPr>
                <w:sz w:val="22"/>
                <w:szCs w:val="22"/>
              </w:rPr>
              <w:t>. 1.4;</w:t>
            </w:r>
          </w:p>
          <w:p w:rsidR="006F18EA" w:rsidRPr="00B50D64" w:rsidRDefault="00B50D64" w:rsidP="00B50D6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50D64">
              <w:rPr>
                <w:sz w:val="22"/>
                <w:szCs w:val="22"/>
              </w:rPr>
              <w:t>rešerše pr</w:t>
            </w:r>
            <w:r w:rsidRPr="00B50D64">
              <w:rPr>
                <w:bCs/>
                <w:sz w:val="23"/>
                <w:szCs w:val="23"/>
              </w:rPr>
              <w:t>ojektů pomáhajících dětem odcházejících z dětských domovů (</w:t>
            </w:r>
            <w:proofErr w:type="spellStart"/>
            <w:r w:rsidRPr="00B50D64">
              <w:rPr>
                <w:bCs/>
                <w:sz w:val="23"/>
                <w:szCs w:val="23"/>
              </w:rPr>
              <w:t>podkap</w:t>
            </w:r>
            <w:proofErr w:type="spellEnd"/>
            <w:r w:rsidRPr="00B50D64">
              <w:rPr>
                <w:bCs/>
                <w:sz w:val="23"/>
                <w:szCs w:val="23"/>
              </w:rPr>
              <w:t>. 2.3.3)</w:t>
            </w:r>
            <w:r w:rsidR="006F18EA" w:rsidRPr="00B50D64">
              <w:rPr>
                <w:sz w:val="22"/>
                <w:szCs w:val="22"/>
              </w:rPr>
              <w:t>;</w:t>
            </w:r>
          </w:p>
          <w:p w:rsidR="00E440B0" w:rsidRPr="00744750" w:rsidRDefault="007F1529" w:rsidP="0017461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44750">
              <w:rPr>
                <w:sz w:val="22"/>
                <w:szCs w:val="22"/>
              </w:rPr>
              <w:t>analýza dat provedená dle modelu NOI (</w:t>
            </w:r>
            <w:r w:rsidR="00B43269">
              <w:rPr>
                <w:sz w:val="22"/>
                <w:szCs w:val="22"/>
              </w:rPr>
              <w:t xml:space="preserve">konkrétně ve </w:t>
            </w:r>
            <w:r w:rsidRPr="00744750">
              <w:rPr>
                <w:sz w:val="22"/>
                <w:szCs w:val="22"/>
              </w:rPr>
              <w:t>dvou modech)</w:t>
            </w:r>
            <w:r w:rsidR="00744750">
              <w:rPr>
                <w:sz w:val="22"/>
                <w:szCs w:val="22"/>
              </w:rPr>
              <w:t>.</w:t>
            </w:r>
          </w:p>
          <w:p w:rsidR="00B8721C" w:rsidRDefault="00B8721C" w:rsidP="00B8721C">
            <w:pPr>
              <w:rPr>
                <w:sz w:val="22"/>
                <w:szCs w:val="22"/>
              </w:rPr>
            </w:pPr>
            <w:r w:rsidRPr="00444FDF">
              <w:rPr>
                <w:b/>
                <w:sz w:val="22"/>
                <w:szCs w:val="22"/>
              </w:rPr>
              <w:t>Slabé stránky práce</w:t>
            </w:r>
            <w:r w:rsidRPr="00444FDF">
              <w:rPr>
                <w:sz w:val="22"/>
                <w:szCs w:val="22"/>
              </w:rPr>
              <w:t xml:space="preserve">: </w:t>
            </w:r>
          </w:p>
          <w:p w:rsidR="00744750" w:rsidRPr="00744750" w:rsidRDefault="00744750" w:rsidP="0074475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 příliš nekoresponduje se zvoleným designem výzkumu;</w:t>
            </w:r>
          </w:p>
          <w:p w:rsidR="00D32027" w:rsidRDefault="00744750" w:rsidP="00B8721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744750">
              <w:rPr>
                <w:sz w:val="22"/>
                <w:szCs w:val="22"/>
              </w:rPr>
              <w:t xml:space="preserve">ětší výhrady mám ke </w:t>
            </w:r>
            <w:r w:rsidR="00D32027" w:rsidRPr="00744750">
              <w:rPr>
                <w:sz w:val="22"/>
                <w:szCs w:val="22"/>
              </w:rPr>
              <w:t>slovní formulac</w:t>
            </w:r>
            <w:r w:rsidRPr="00744750">
              <w:rPr>
                <w:sz w:val="22"/>
                <w:szCs w:val="22"/>
              </w:rPr>
              <w:t>i</w:t>
            </w:r>
            <w:r w:rsidR="00D32027" w:rsidRPr="00744750">
              <w:rPr>
                <w:sz w:val="22"/>
                <w:szCs w:val="22"/>
              </w:rPr>
              <w:t xml:space="preserve"> </w:t>
            </w:r>
            <w:r w:rsidRPr="00744750">
              <w:rPr>
                <w:sz w:val="22"/>
                <w:szCs w:val="22"/>
              </w:rPr>
              <w:t xml:space="preserve">výzkumných </w:t>
            </w:r>
            <w:r w:rsidR="00D32027" w:rsidRPr="00744750">
              <w:rPr>
                <w:sz w:val="22"/>
                <w:szCs w:val="22"/>
              </w:rPr>
              <w:t xml:space="preserve">cílů </w:t>
            </w:r>
            <w:r w:rsidRPr="00744750">
              <w:rPr>
                <w:sz w:val="22"/>
                <w:szCs w:val="22"/>
              </w:rPr>
              <w:t>a</w:t>
            </w:r>
            <w:r w:rsidR="007F1529" w:rsidRPr="00744750">
              <w:rPr>
                <w:sz w:val="22"/>
                <w:szCs w:val="22"/>
              </w:rPr>
              <w:t xml:space="preserve"> otázek</w:t>
            </w:r>
            <w:r w:rsidR="00D32027" w:rsidRPr="00744750">
              <w:rPr>
                <w:sz w:val="22"/>
                <w:szCs w:val="22"/>
              </w:rPr>
              <w:t>;</w:t>
            </w:r>
          </w:p>
          <w:p w:rsidR="00744750" w:rsidRPr="00744750" w:rsidRDefault="00744750" w:rsidP="00B8721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naprosto nadbytečná je VO 2: „</w:t>
            </w:r>
            <w:r>
              <w:rPr>
                <w:sz w:val="23"/>
                <w:szCs w:val="23"/>
              </w:rPr>
              <w:t xml:space="preserve">Jaká jsou jednotlivá životní období u jedinců úspěšných na trhu práce?“ </w:t>
            </w:r>
            <w:r w:rsidR="00B43269">
              <w:rPr>
                <w:sz w:val="23"/>
                <w:szCs w:val="23"/>
              </w:rPr>
              <w:t>(Pozn. Je vůbec možné „nalézt“ nějak</w:t>
            </w:r>
            <w:r w:rsidR="001476F2">
              <w:rPr>
                <w:sz w:val="23"/>
                <w:szCs w:val="23"/>
              </w:rPr>
              <w:t>á</w:t>
            </w:r>
            <w:r w:rsidR="00B43269">
              <w:rPr>
                <w:sz w:val="23"/>
                <w:szCs w:val="23"/>
              </w:rPr>
              <w:t xml:space="preserve"> jiná </w:t>
            </w:r>
            <w:r w:rsidR="001476F2">
              <w:rPr>
                <w:sz w:val="23"/>
                <w:szCs w:val="23"/>
              </w:rPr>
              <w:t xml:space="preserve">období </w:t>
            </w:r>
            <w:r w:rsidR="00B43269">
              <w:rPr>
                <w:sz w:val="23"/>
                <w:szCs w:val="23"/>
              </w:rPr>
              <w:t xml:space="preserve">než ta nalezená: </w:t>
            </w:r>
            <w:bookmarkStart w:id="0" w:name="_GoBack"/>
            <w:bookmarkEnd w:id="0"/>
            <w:r w:rsidR="00B43269">
              <w:rPr>
                <w:sz w:val="23"/>
                <w:szCs w:val="23"/>
              </w:rPr>
              <w:t>dětství, školní léta, pobyt v DD, odchod z DD apod.?)</w:t>
            </w:r>
          </w:p>
          <w:p w:rsidR="00A97F4E" w:rsidRPr="00744750" w:rsidRDefault="00744750" w:rsidP="00B8721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44750">
              <w:rPr>
                <w:sz w:val="22"/>
                <w:szCs w:val="22"/>
              </w:rPr>
              <w:t>nehomogenní výzkumný soubor</w:t>
            </w:r>
            <w:r w:rsidR="00A97F4E" w:rsidRPr="00744750">
              <w:rPr>
                <w:sz w:val="22"/>
                <w:szCs w:val="22"/>
              </w:rPr>
              <w:t>;</w:t>
            </w:r>
          </w:p>
          <w:p w:rsidR="00744750" w:rsidRPr="00744750" w:rsidRDefault="00744750" w:rsidP="00B8721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44750">
              <w:rPr>
                <w:sz w:val="22"/>
                <w:szCs w:val="22"/>
              </w:rPr>
              <w:t>vzhledem k tématu práce bych ocenila důraz na období po odchodu jedinců z DD;</w:t>
            </w:r>
          </w:p>
          <w:p w:rsidR="00744750" w:rsidRPr="00744750" w:rsidRDefault="00744750" w:rsidP="00B8721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44750">
              <w:rPr>
                <w:sz w:val="22"/>
                <w:szCs w:val="22"/>
              </w:rPr>
              <w:t>vybrané krátké ukázky z rozhovorů neumožňují posoudit, zda jsou témata nasycena daty</w:t>
            </w:r>
            <w:r w:rsidR="007829EB">
              <w:rPr>
                <w:sz w:val="22"/>
                <w:szCs w:val="22"/>
              </w:rPr>
              <w:t>.</w:t>
            </w:r>
          </w:p>
          <w:p w:rsidR="009737E9" w:rsidRDefault="009737E9" w:rsidP="009737E9">
            <w:pPr>
              <w:pStyle w:val="Odstavecseseznamem"/>
              <w:rPr>
                <w:sz w:val="22"/>
                <w:szCs w:val="22"/>
              </w:rPr>
            </w:pPr>
          </w:p>
          <w:p w:rsidR="00E440B0" w:rsidRPr="00C50B27" w:rsidRDefault="009737E9" w:rsidP="009737E9">
            <w:pPr>
              <w:pStyle w:val="Odstavecseseznamem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7F5C6A" w:rsidRDefault="007F5C6A" w:rsidP="007F5C6A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4839F6" w:rsidRPr="00C50B27" w:rsidRDefault="004839F6" w:rsidP="007F5C6A">
            <w:pPr>
              <w:rPr>
                <w:b/>
                <w:sz w:val="22"/>
                <w:szCs w:val="22"/>
              </w:rPr>
            </w:pPr>
          </w:p>
          <w:p w:rsidR="004839F6" w:rsidRDefault="004839F6" w:rsidP="004839F6">
            <w:pPr>
              <w:pStyle w:val="Odstavecseseznamem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 w:rsidRPr="004839F6">
              <w:rPr>
                <w:sz w:val="22"/>
                <w:szCs w:val="22"/>
              </w:rPr>
              <w:t>Zformulujte vhodněji výzkumn</w:t>
            </w:r>
            <w:r>
              <w:rPr>
                <w:sz w:val="22"/>
                <w:szCs w:val="22"/>
              </w:rPr>
              <w:t>ý</w:t>
            </w:r>
            <w:r w:rsidRPr="004839F6">
              <w:rPr>
                <w:sz w:val="22"/>
                <w:szCs w:val="22"/>
              </w:rPr>
              <w:t xml:space="preserve"> cíl</w:t>
            </w:r>
            <w:r>
              <w:rPr>
                <w:sz w:val="22"/>
                <w:szCs w:val="22"/>
              </w:rPr>
              <w:t xml:space="preserve"> (cíle) a</w:t>
            </w:r>
            <w:r w:rsidRPr="004839F6">
              <w:rPr>
                <w:sz w:val="22"/>
                <w:szCs w:val="22"/>
              </w:rPr>
              <w:t xml:space="preserve"> výzkumn</w:t>
            </w:r>
            <w:r>
              <w:rPr>
                <w:sz w:val="22"/>
                <w:szCs w:val="22"/>
              </w:rPr>
              <w:t>é otázky</w:t>
            </w:r>
            <w:r>
              <w:rPr>
                <w:sz w:val="23"/>
                <w:szCs w:val="23"/>
              </w:rPr>
              <w:t>.</w:t>
            </w:r>
          </w:p>
          <w:p w:rsidR="004839F6" w:rsidRPr="004839F6" w:rsidRDefault="004839F6" w:rsidP="004839F6">
            <w:pPr>
              <w:pStyle w:val="Odstavecseseznamem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 tabulce 6 (s. 81) uvádíte, že u všech informantů byla integrace na trh práce snadná. To jsou slova informantů, nebo Vaše interpretace výpovědí? Čím si to vysvětlujete? </w:t>
            </w:r>
            <w:r w:rsidRPr="004839F6">
              <w:rPr>
                <w:sz w:val="23"/>
                <w:szCs w:val="23"/>
              </w:rPr>
              <w:t xml:space="preserve">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7447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9737E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F5C6A">
              <w:rPr>
                <w:sz w:val="22"/>
                <w:szCs w:val="22"/>
              </w:rPr>
              <w:t xml:space="preserve"> 2</w:t>
            </w:r>
            <w:r w:rsidR="009737E9">
              <w:rPr>
                <w:sz w:val="22"/>
                <w:szCs w:val="22"/>
              </w:rPr>
              <w:t>9</w:t>
            </w:r>
            <w:r w:rsidR="007F5C6A">
              <w:rPr>
                <w:sz w:val="22"/>
                <w:szCs w:val="22"/>
              </w:rPr>
              <w:t>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1476F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F5C6A">
              <w:rPr>
                <w:sz w:val="22"/>
                <w:szCs w:val="22"/>
              </w:rPr>
              <w:t xml:space="preserve"> Iva Staňková</w:t>
            </w:r>
            <w:r w:rsidR="001476F2">
              <w:rPr>
                <w:sz w:val="22"/>
                <w:szCs w:val="22"/>
              </w:rPr>
              <w:t xml:space="preserve">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5BB" w:rsidRDefault="006205BB">
      <w:r>
        <w:separator/>
      </w:r>
    </w:p>
  </w:endnote>
  <w:endnote w:type="continuationSeparator" w:id="0">
    <w:p w:rsidR="006205BB" w:rsidRDefault="0062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5BB" w:rsidRDefault="006205BB">
      <w:r>
        <w:separator/>
      </w:r>
    </w:p>
  </w:footnote>
  <w:footnote w:type="continuationSeparator" w:id="0">
    <w:p w:rsidR="006205BB" w:rsidRDefault="006205B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0D91"/>
    <w:multiLevelType w:val="hybridMultilevel"/>
    <w:tmpl w:val="D79AE85A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B35D6"/>
    <w:multiLevelType w:val="hybridMultilevel"/>
    <w:tmpl w:val="0908D2AE"/>
    <w:lvl w:ilvl="0" w:tplc="F5045EFE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83FB0"/>
    <w:multiLevelType w:val="hybridMultilevel"/>
    <w:tmpl w:val="19727B42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CE"/>
    <w:rsid w:val="00113948"/>
    <w:rsid w:val="001476F2"/>
    <w:rsid w:val="0017461B"/>
    <w:rsid w:val="001830F0"/>
    <w:rsid w:val="00321C1A"/>
    <w:rsid w:val="00362AB0"/>
    <w:rsid w:val="0039065B"/>
    <w:rsid w:val="003927C3"/>
    <w:rsid w:val="003F5DA2"/>
    <w:rsid w:val="00434AEC"/>
    <w:rsid w:val="00444FDF"/>
    <w:rsid w:val="004839F6"/>
    <w:rsid w:val="004F2163"/>
    <w:rsid w:val="00512982"/>
    <w:rsid w:val="00526D47"/>
    <w:rsid w:val="0055255D"/>
    <w:rsid w:val="005659E1"/>
    <w:rsid w:val="005748F4"/>
    <w:rsid w:val="005C219A"/>
    <w:rsid w:val="006141A5"/>
    <w:rsid w:val="006205BB"/>
    <w:rsid w:val="006847E2"/>
    <w:rsid w:val="006B3668"/>
    <w:rsid w:val="006F18EA"/>
    <w:rsid w:val="00744750"/>
    <w:rsid w:val="00757B72"/>
    <w:rsid w:val="007829EB"/>
    <w:rsid w:val="00792A4E"/>
    <w:rsid w:val="007F1529"/>
    <w:rsid w:val="007F5C6A"/>
    <w:rsid w:val="008614B3"/>
    <w:rsid w:val="009737E9"/>
    <w:rsid w:val="009B2248"/>
    <w:rsid w:val="00A850F4"/>
    <w:rsid w:val="00A97F4E"/>
    <w:rsid w:val="00AC3DCE"/>
    <w:rsid w:val="00AF1740"/>
    <w:rsid w:val="00B05B1D"/>
    <w:rsid w:val="00B141E9"/>
    <w:rsid w:val="00B411DB"/>
    <w:rsid w:val="00B43269"/>
    <w:rsid w:val="00B50D64"/>
    <w:rsid w:val="00B8721C"/>
    <w:rsid w:val="00BA3203"/>
    <w:rsid w:val="00BC22C4"/>
    <w:rsid w:val="00C36D2B"/>
    <w:rsid w:val="00C50B27"/>
    <w:rsid w:val="00CE0A8B"/>
    <w:rsid w:val="00CF2208"/>
    <w:rsid w:val="00D32027"/>
    <w:rsid w:val="00DC1BF5"/>
    <w:rsid w:val="00DF276C"/>
    <w:rsid w:val="00DF3D06"/>
    <w:rsid w:val="00E3471D"/>
    <w:rsid w:val="00E440B0"/>
    <w:rsid w:val="00E67C85"/>
    <w:rsid w:val="00E709EA"/>
    <w:rsid w:val="00EB50CB"/>
    <w:rsid w:val="00F1326B"/>
    <w:rsid w:val="00F2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F9C81"/>
  <w15:chartTrackingRefBased/>
  <w15:docId w15:val="{C091B46F-063E-4ED8-BF7F-DE6F7D5E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87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OPONENTA%20DIPLOMOV&#201;%20PR&#193;CE_2015%5b11928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PRÁCE_2015[11928]</Template>
  <TotalTime>115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6</cp:revision>
  <cp:lastPrinted>2012-04-25T08:21:00Z</cp:lastPrinted>
  <dcterms:created xsi:type="dcterms:W3CDTF">2022-05-02T11:11:00Z</dcterms:created>
  <dcterms:modified xsi:type="dcterms:W3CDTF">2022-05-03T11:24:00Z</dcterms:modified>
</cp:coreProperties>
</file>