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53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Natálie Ritterová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53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péče o osobu blízkou na život pečovatele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80E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21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80E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43A14" w:rsidRDefault="00943A14" w:rsidP="00333F6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Klíčové pojmy jsou dostatečně definovány.</w:t>
            </w:r>
          </w:p>
          <w:p w:rsidR="00943A14" w:rsidRDefault="00943A14" w:rsidP="00333F6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nechybí zásadní kapitoly bezprostředně související s daným tématem.</w:t>
            </w:r>
          </w:p>
          <w:p w:rsidR="00943A14" w:rsidRDefault="00943A14" w:rsidP="00BC6AF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dokázala adekvátně vybrat citovanou literaturu</w:t>
            </w:r>
            <w:r w:rsidR="00BC6AFF">
              <w:rPr>
                <w:sz w:val="22"/>
                <w:szCs w:val="22"/>
              </w:rPr>
              <w:t>.</w:t>
            </w:r>
          </w:p>
          <w:p w:rsidR="00943A14" w:rsidRDefault="00943A14" w:rsidP="00333F6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přiměřený rozsah.</w:t>
            </w:r>
          </w:p>
          <w:p w:rsidR="00BC6AFF" w:rsidRDefault="00BC6AFF" w:rsidP="00333F6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Kategorie jsou nosné.</w:t>
            </w:r>
          </w:p>
          <w:p w:rsidR="00BC6AFF" w:rsidRDefault="00BC6AFF" w:rsidP="00333F6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 náročný design zakotvené teorie.</w:t>
            </w:r>
          </w:p>
          <w:p w:rsidR="00B52123" w:rsidRDefault="00B52123" w:rsidP="00B5212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návrat k výzkumným otázkám.</w:t>
            </w:r>
          </w:p>
          <w:p w:rsidR="00B52123" w:rsidRDefault="00B52123" w:rsidP="00333F6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Úsilí porovnat výsledky s výsledky jiných autorů (s. 63).</w:t>
            </w:r>
          </w:p>
          <w:p w:rsidR="00BC6AFF" w:rsidRPr="00A904B3" w:rsidRDefault="00BC6AFF" w:rsidP="00BC6AFF">
            <w:pPr>
              <w:pStyle w:val="Odstavecseseznamem"/>
              <w:rPr>
                <w:sz w:val="22"/>
                <w:szCs w:val="22"/>
              </w:rPr>
            </w:pPr>
          </w:p>
          <w:p w:rsidR="00580EAE" w:rsidRDefault="00580E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565416" w:rsidP="00913E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vyskytuje řada nečíslovaných nadpisů, které mají rozdílnou formální úpravu. </w:t>
            </w:r>
          </w:p>
          <w:p w:rsidR="001106D3" w:rsidRDefault="001106D3" w:rsidP="00C503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vztahu sociální pedagogiky a péče</w:t>
            </w:r>
            <w:r w:rsidR="00565416">
              <w:rPr>
                <w:sz w:val="22"/>
                <w:szCs w:val="22"/>
              </w:rPr>
              <w:t xml:space="preserve"> (str. 13)</w:t>
            </w:r>
            <w:r>
              <w:rPr>
                <w:sz w:val="22"/>
                <w:szCs w:val="22"/>
              </w:rPr>
              <w:t xml:space="preserve"> mi chybí odpověď na základní otázku</w:t>
            </w:r>
            <w:r w:rsidR="00913E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Na základě </w:t>
            </w:r>
            <w:r w:rsidR="00C50353">
              <w:rPr>
                <w:sz w:val="22"/>
                <w:szCs w:val="22"/>
              </w:rPr>
              <w:t>jakého zákona</w:t>
            </w:r>
            <w:r>
              <w:rPr>
                <w:sz w:val="22"/>
                <w:szCs w:val="22"/>
              </w:rPr>
              <w:t xml:space="preserve"> může sociální pedagog nalézt uplatnění v sociálních službách?</w:t>
            </w:r>
          </w:p>
          <w:p w:rsidR="00913E60" w:rsidRDefault="00913E60" w:rsidP="001106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str. 14 a 15 se opakují informace, které zazněly na str. 12 a 13.</w:t>
            </w:r>
          </w:p>
          <w:p w:rsidR="00A904B3" w:rsidRDefault="00A904B3" w:rsidP="001106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stránka práce (zarovnání do bloku, kombinace stylů zvýraznění, kombinace stylů odrážek).</w:t>
            </w:r>
          </w:p>
          <w:p w:rsidR="00A904B3" w:rsidRDefault="00A904B3" w:rsidP="00333F6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by název reflektoval</w:t>
            </w:r>
            <w:r w:rsidR="00C50353">
              <w:rPr>
                <w:sz w:val="22"/>
                <w:szCs w:val="22"/>
              </w:rPr>
              <w:t xml:space="preserve"> spojení</w:t>
            </w:r>
            <w:r>
              <w:rPr>
                <w:sz w:val="22"/>
                <w:szCs w:val="22"/>
              </w:rPr>
              <w:t xml:space="preserve"> slov </w:t>
            </w:r>
            <w:r w:rsidRPr="00C50353">
              <w:rPr>
                <w:i/>
                <w:iCs/>
                <w:sz w:val="22"/>
                <w:szCs w:val="22"/>
              </w:rPr>
              <w:t>neformální pečující</w:t>
            </w:r>
            <w:r>
              <w:rPr>
                <w:sz w:val="22"/>
                <w:szCs w:val="22"/>
              </w:rPr>
              <w:t xml:space="preserve"> a </w:t>
            </w:r>
            <w:r w:rsidRPr="00C50353">
              <w:rPr>
                <w:i/>
                <w:iCs/>
                <w:sz w:val="22"/>
                <w:szCs w:val="22"/>
              </w:rPr>
              <w:t>dlouhodobá péče</w:t>
            </w:r>
            <w:r>
              <w:rPr>
                <w:sz w:val="22"/>
                <w:szCs w:val="22"/>
              </w:rPr>
              <w:t>, autorka by se tak vyhnula balancování mezi formální a neformální péčí. Některé kapitoly se</w:t>
            </w:r>
            <w:r w:rsidR="00C50353">
              <w:rPr>
                <w:sz w:val="22"/>
                <w:szCs w:val="22"/>
              </w:rPr>
              <w:t xml:space="preserve"> totiž</w:t>
            </w:r>
            <w:r>
              <w:rPr>
                <w:sz w:val="22"/>
                <w:szCs w:val="22"/>
              </w:rPr>
              <w:t xml:space="preserve"> týkají obou forem, jiné pouze jedné z nich.</w:t>
            </w:r>
            <w:r w:rsidR="00C50353">
              <w:rPr>
                <w:sz w:val="22"/>
                <w:szCs w:val="22"/>
              </w:rPr>
              <w:t xml:space="preserve"> S přiznaným akcentem pouze na neformální péči (ke které směřuje ve výzkumu)</w:t>
            </w:r>
            <w:r>
              <w:rPr>
                <w:sz w:val="22"/>
                <w:szCs w:val="22"/>
              </w:rPr>
              <w:t xml:space="preserve"> by tak </w:t>
            </w:r>
            <w:r w:rsidR="00333F6C">
              <w:rPr>
                <w:sz w:val="22"/>
                <w:szCs w:val="22"/>
              </w:rPr>
              <w:t xml:space="preserve">mohla </w:t>
            </w:r>
            <w:r>
              <w:rPr>
                <w:sz w:val="22"/>
                <w:szCs w:val="22"/>
              </w:rPr>
              <w:t>pominout všechny pobytové služby a věnovat se pouze těm, které podporují život v přirozeném sociálním prostředí</w:t>
            </w:r>
            <w:r w:rsidR="00333F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943A14" w:rsidRDefault="00943A14" w:rsidP="00943A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bych uvítala náročnější text, nejen základní kompilaci, ale také komparaci přístupů. Citace z odborné literatury jsou řazeny za sebou, nejsou patřičně komentovány. Text není koh</w:t>
            </w:r>
            <w:r w:rsidR="00BC6AFF">
              <w:rPr>
                <w:sz w:val="22"/>
                <w:szCs w:val="22"/>
              </w:rPr>
              <w:t>ere</w:t>
            </w:r>
            <w:r>
              <w:rPr>
                <w:sz w:val="22"/>
                <w:szCs w:val="22"/>
              </w:rPr>
              <w:t>n</w:t>
            </w:r>
            <w:r w:rsidR="00BC6AFF">
              <w:rPr>
                <w:sz w:val="22"/>
                <w:szCs w:val="22"/>
              </w:rPr>
              <w:t>tn</w:t>
            </w:r>
            <w:r>
              <w:rPr>
                <w:sz w:val="22"/>
                <w:szCs w:val="22"/>
              </w:rPr>
              <w:t>í a ne vždy odpovídá nárokům odborného stylu.</w:t>
            </w:r>
          </w:p>
          <w:p w:rsidR="00BC6AFF" w:rsidRDefault="00B52123" w:rsidP="00B521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</w:t>
            </w:r>
            <w:r w:rsidR="00BC6AFF">
              <w:rPr>
                <w:sz w:val="22"/>
                <w:szCs w:val="22"/>
              </w:rPr>
              <w:t>ýzkumn</w:t>
            </w:r>
            <w:r>
              <w:rPr>
                <w:sz w:val="22"/>
                <w:szCs w:val="22"/>
              </w:rPr>
              <w:t>ých</w:t>
            </w:r>
            <w:r w:rsidR="00BC6AFF">
              <w:rPr>
                <w:sz w:val="22"/>
                <w:szCs w:val="22"/>
              </w:rPr>
              <w:t xml:space="preserve"> cíl</w:t>
            </w:r>
            <w:r>
              <w:rPr>
                <w:sz w:val="22"/>
                <w:szCs w:val="22"/>
              </w:rPr>
              <w:t>ů</w:t>
            </w:r>
            <w:r w:rsidR="00BC6AFF">
              <w:rPr>
                <w:sz w:val="22"/>
                <w:szCs w:val="22"/>
              </w:rPr>
              <w:t xml:space="preserve"> versus kvalitativní pojetí.</w:t>
            </w:r>
          </w:p>
          <w:p w:rsidR="00B52123" w:rsidRDefault="00B52123" w:rsidP="00BC6A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Výsledky podporují již známé informace. </w:t>
            </w:r>
          </w:p>
          <w:p w:rsidR="00027864" w:rsidRDefault="00027864" w:rsidP="00027864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0278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913E60" w:rsidRDefault="00913E60" w:rsidP="00913E6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80EAE">
              <w:rPr>
                <w:sz w:val="22"/>
                <w:szCs w:val="22"/>
              </w:rPr>
              <w:t xml:space="preserve">Hlavní úkoly pečovatele (str. 12) – mohlo být zařazeno jako legitimní podkapitola? Podobně nadpis Sociální pedagogika a péče (s. 13), který také není přiznán jako číslovaný nadpis, ale přitom má jinou grafiku, než nadpis na str. 12. </w:t>
            </w:r>
            <w:r>
              <w:rPr>
                <w:sz w:val="22"/>
                <w:szCs w:val="22"/>
              </w:rPr>
              <w:t>Má to nějaký důvod?</w:t>
            </w:r>
          </w:p>
          <w:p w:rsidR="00BC6AFF" w:rsidRDefault="00BC6AFF" w:rsidP="00913E6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Zvažovala jste užití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52123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EE" w:rsidRDefault="00BD43EE">
      <w:r>
        <w:separator/>
      </w:r>
    </w:p>
  </w:endnote>
  <w:endnote w:type="continuationSeparator" w:id="0">
    <w:p w:rsidR="00BD43EE" w:rsidRDefault="00BD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EE" w:rsidRDefault="00BD43EE">
      <w:r>
        <w:separator/>
      </w:r>
    </w:p>
  </w:footnote>
  <w:footnote w:type="continuationSeparator" w:id="0">
    <w:p w:rsidR="00BD43EE" w:rsidRDefault="00BD43E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1AE9"/>
    <w:multiLevelType w:val="hybridMultilevel"/>
    <w:tmpl w:val="1B063E3A"/>
    <w:lvl w:ilvl="0" w:tplc="D990E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27AB"/>
    <w:multiLevelType w:val="hybridMultilevel"/>
    <w:tmpl w:val="297E4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4270B"/>
    <w:multiLevelType w:val="hybridMultilevel"/>
    <w:tmpl w:val="41722342"/>
    <w:lvl w:ilvl="0" w:tplc="A0C4E9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D8"/>
    <w:rsid w:val="00012CD8"/>
    <w:rsid w:val="00027864"/>
    <w:rsid w:val="001106D3"/>
    <w:rsid w:val="001952EC"/>
    <w:rsid w:val="00333F6C"/>
    <w:rsid w:val="00362AB0"/>
    <w:rsid w:val="003F5DA2"/>
    <w:rsid w:val="0043535F"/>
    <w:rsid w:val="00512982"/>
    <w:rsid w:val="00526D47"/>
    <w:rsid w:val="0055255D"/>
    <w:rsid w:val="00565416"/>
    <w:rsid w:val="00580EAE"/>
    <w:rsid w:val="005C219A"/>
    <w:rsid w:val="00622F7D"/>
    <w:rsid w:val="006847E2"/>
    <w:rsid w:val="00831A94"/>
    <w:rsid w:val="008614B3"/>
    <w:rsid w:val="00913E60"/>
    <w:rsid w:val="00943A14"/>
    <w:rsid w:val="009B2248"/>
    <w:rsid w:val="00A904B3"/>
    <w:rsid w:val="00AF1740"/>
    <w:rsid w:val="00B02A88"/>
    <w:rsid w:val="00B411DB"/>
    <w:rsid w:val="00B52123"/>
    <w:rsid w:val="00BA3203"/>
    <w:rsid w:val="00BC6AFF"/>
    <w:rsid w:val="00BD43EE"/>
    <w:rsid w:val="00C50353"/>
    <w:rsid w:val="00C50B27"/>
    <w:rsid w:val="00CE0A8B"/>
    <w:rsid w:val="00CE4377"/>
    <w:rsid w:val="00DC1BF5"/>
    <w:rsid w:val="00E00827"/>
    <w:rsid w:val="00E67C85"/>
    <w:rsid w:val="00E709EA"/>
    <w:rsid w:val="00F1326B"/>
    <w:rsid w:val="00F2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BB257"/>
  <w15:chartTrackingRefBased/>
  <w15:docId w15:val="{55A6C933-91B5-4986-8CB9-AD8C7D99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328</TotalTime>
  <Pages>2</Pages>
  <Words>468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7</cp:revision>
  <cp:lastPrinted>2012-04-25T08:21:00Z</cp:lastPrinted>
  <dcterms:created xsi:type="dcterms:W3CDTF">2022-04-26T19:13:00Z</dcterms:created>
  <dcterms:modified xsi:type="dcterms:W3CDTF">2022-05-04T09:05:00Z</dcterms:modified>
</cp:coreProperties>
</file>