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5725" w:rsidRPr="00C50B27" w:rsidTr="00C50B27">
        <w:tc>
          <w:tcPr>
            <w:tcW w:w="2808" w:type="dxa"/>
          </w:tcPr>
          <w:p w:rsidR="00685725" w:rsidRPr="00C50B27" w:rsidRDefault="00685725" w:rsidP="0068572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5725" w:rsidRPr="00C50B27" w:rsidRDefault="00685725" w:rsidP="00685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Kateřina Bucňáková</w:t>
            </w:r>
          </w:p>
        </w:tc>
      </w:tr>
      <w:tr w:rsidR="00685725" w:rsidRPr="00C50B27" w:rsidTr="00C50B27">
        <w:tc>
          <w:tcPr>
            <w:tcW w:w="2808" w:type="dxa"/>
          </w:tcPr>
          <w:p w:rsidR="00685725" w:rsidRPr="00C50B27" w:rsidRDefault="00685725" w:rsidP="0068572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5725" w:rsidRPr="00C50B27" w:rsidRDefault="00E45D80" w:rsidP="00685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Význam zaměstnávání lidí s mentálním handicapem pro další oblasti jejich života</w:t>
            </w:r>
          </w:p>
        </w:tc>
      </w:tr>
      <w:tr w:rsidR="00685725" w:rsidRPr="00C50B27" w:rsidTr="00C50B27">
        <w:tc>
          <w:tcPr>
            <w:tcW w:w="2808" w:type="dxa"/>
          </w:tcPr>
          <w:p w:rsidR="00685725" w:rsidRPr="00C50B27" w:rsidRDefault="00685725" w:rsidP="0068572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5725" w:rsidRPr="00C50B27" w:rsidRDefault="00685725" w:rsidP="00685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5725" w:rsidRPr="00C50B27" w:rsidTr="00C50B27">
        <w:tc>
          <w:tcPr>
            <w:tcW w:w="2808" w:type="dxa"/>
          </w:tcPr>
          <w:p w:rsidR="00685725" w:rsidRPr="00C50B27" w:rsidRDefault="00685725" w:rsidP="00685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5725" w:rsidRPr="00C50B27" w:rsidRDefault="00685725" w:rsidP="00685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5725" w:rsidRPr="00C50B27" w:rsidTr="00C50B27">
        <w:tc>
          <w:tcPr>
            <w:tcW w:w="2808" w:type="dxa"/>
          </w:tcPr>
          <w:p w:rsidR="00685725" w:rsidRPr="00C50B27" w:rsidRDefault="00685725" w:rsidP="0068572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5725" w:rsidRPr="00C50B27" w:rsidRDefault="00685725" w:rsidP="00685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5725" w:rsidRPr="00C50B27" w:rsidTr="00C50B27">
        <w:tc>
          <w:tcPr>
            <w:tcW w:w="2808" w:type="dxa"/>
            <w:vAlign w:val="center"/>
          </w:tcPr>
          <w:p w:rsidR="00685725" w:rsidRPr="00C50B27" w:rsidRDefault="00685725" w:rsidP="00685725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5725" w:rsidRPr="00C50B27" w:rsidRDefault="00685725" w:rsidP="00685725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5725" w:rsidRPr="00C50B27" w:rsidRDefault="00685725" w:rsidP="00685725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5725" w:rsidRPr="00C50B27" w:rsidTr="00C50B27">
        <w:tc>
          <w:tcPr>
            <w:tcW w:w="9828" w:type="dxa"/>
            <w:gridSpan w:val="9"/>
            <w:shd w:val="clear" w:color="auto" w:fill="A6A6A6"/>
          </w:tcPr>
          <w:p w:rsidR="00685725" w:rsidRPr="00C50B27" w:rsidRDefault="00685725" w:rsidP="00685725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5725" w:rsidRPr="00C50B27" w:rsidTr="00C50B27">
        <w:tc>
          <w:tcPr>
            <w:tcW w:w="6791" w:type="dxa"/>
            <w:gridSpan w:val="3"/>
          </w:tcPr>
          <w:p w:rsidR="00685725" w:rsidRPr="00C50B27" w:rsidRDefault="00685725" w:rsidP="0068572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5725" w:rsidRPr="00C50B27" w:rsidRDefault="00685725" w:rsidP="00685725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5725" w:rsidRPr="00C50B27" w:rsidRDefault="00685725" w:rsidP="00685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5725" w:rsidRPr="00C50B27" w:rsidRDefault="00685725" w:rsidP="00685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5725" w:rsidRPr="00C50B27" w:rsidRDefault="00685725" w:rsidP="00685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5725" w:rsidRPr="00C50B27" w:rsidRDefault="00685725" w:rsidP="00685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5725" w:rsidRPr="00C50B27" w:rsidRDefault="00685725" w:rsidP="00685725">
            <w:pPr>
              <w:jc w:val="center"/>
              <w:rPr>
                <w:sz w:val="22"/>
                <w:szCs w:val="22"/>
              </w:rPr>
            </w:pPr>
          </w:p>
        </w:tc>
      </w:tr>
      <w:tr w:rsidR="00685725" w:rsidRPr="00C50B27" w:rsidTr="00C50B27">
        <w:tc>
          <w:tcPr>
            <w:tcW w:w="6791" w:type="dxa"/>
            <w:gridSpan w:val="3"/>
          </w:tcPr>
          <w:p w:rsidR="00685725" w:rsidRPr="00C50B27" w:rsidRDefault="00685725" w:rsidP="0068572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5725" w:rsidRPr="00C50B27" w:rsidRDefault="00685725" w:rsidP="00685725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5725" w:rsidRPr="00C50B27" w:rsidRDefault="00685725" w:rsidP="00685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5725" w:rsidRPr="00C50B27" w:rsidRDefault="00685725" w:rsidP="00685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5725" w:rsidRPr="00C50B27" w:rsidRDefault="00685725" w:rsidP="00685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5725" w:rsidRPr="00C50B27" w:rsidRDefault="00685725" w:rsidP="00685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5725" w:rsidRPr="00C50B27" w:rsidRDefault="00685725" w:rsidP="00685725">
            <w:pPr>
              <w:jc w:val="center"/>
              <w:rPr>
                <w:sz w:val="22"/>
                <w:szCs w:val="22"/>
              </w:rPr>
            </w:pPr>
          </w:p>
        </w:tc>
      </w:tr>
      <w:tr w:rsidR="00685725" w:rsidRPr="00C50B27" w:rsidTr="00C50B27">
        <w:tc>
          <w:tcPr>
            <w:tcW w:w="6791" w:type="dxa"/>
            <w:gridSpan w:val="3"/>
          </w:tcPr>
          <w:p w:rsidR="00685725" w:rsidRPr="00C50B27" w:rsidRDefault="00685725" w:rsidP="0068572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5725" w:rsidRPr="00C50B27" w:rsidRDefault="00685725" w:rsidP="00685725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5725" w:rsidRPr="00C50B27" w:rsidRDefault="00685725" w:rsidP="00685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5725" w:rsidRPr="00C50B27" w:rsidRDefault="00685725" w:rsidP="00685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5725" w:rsidRPr="00C50B27" w:rsidRDefault="00685725" w:rsidP="00685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5725" w:rsidRPr="00C50B27" w:rsidRDefault="00685725" w:rsidP="00685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5725" w:rsidRPr="00C50B27" w:rsidRDefault="00685725" w:rsidP="00685725">
            <w:pPr>
              <w:jc w:val="center"/>
              <w:rPr>
                <w:sz w:val="22"/>
                <w:szCs w:val="22"/>
              </w:rPr>
            </w:pPr>
          </w:p>
        </w:tc>
      </w:tr>
      <w:tr w:rsidR="00685725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5725" w:rsidRPr="00C50B27" w:rsidRDefault="00685725" w:rsidP="00685725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685725" w:rsidRPr="00C50B27" w:rsidTr="00C50B27">
        <w:tc>
          <w:tcPr>
            <w:tcW w:w="6791" w:type="dxa"/>
            <w:gridSpan w:val="3"/>
          </w:tcPr>
          <w:p w:rsidR="00685725" w:rsidRPr="00C50B27" w:rsidRDefault="00685725" w:rsidP="0068572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5725" w:rsidRPr="00C50B27" w:rsidRDefault="00685725" w:rsidP="00685725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5725" w:rsidRPr="00C50B27" w:rsidRDefault="00685725" w:rsidP="00685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5725" w:rsidRPr="00C50B27" w:rsidRDefault="00685725" w:rsidP="00685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5725" w:rsidRPr="00C50B27" w:rsidRDefault="00685725" w:rsidP="00685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5725" w:rsidRPr="00C50B27" w:rsidRDefault="00685725" w:rsidP="00685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5725" w:rsidRPr="00C50B27" w:rsidRDefault="00685725" w:rsidP="00685725">
            <w:pPr>
              <w:jc w:val="center"/>
              <w:rPr>
                <w:sz w:val="22"/>
                <w:szCs w:val="22"/>
              </w:rPr>
            </w:pPr>
          </w:p>
        </w:tc>
      </w:tr>
      <w:tr w:rsidR="00685725" w:rsidRPr="00C50B27" w:rsidTr="00C50B27">
        <w:tc>
          <w:tcPr>
            <w:tcW w:w="6791" w:type="dxa"/>
            <w:gridSpan w:val="3"/>
          </w:tcPr>
          <w:p w:rsidR="00685725" w:rsidRPr="00C50B27" w:rsidRDefault="00685725" w:rsidP="0068572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5725" w:rsidRPr="00C50B27" w:rsidRDefault="00685725" w:rsidP="00685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5725" w:rsidRPr="00C50B27" w:rsidRDefault="00685725" w:rsidP="00685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5725" w:rsidRPr="00C50B27" w:rsidRDefault="00685725" w:rsidP="00685725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5725" w:rsidRPr="00C50B27" w:rsidRDefault="00685725" w:rsidP="00685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5725" w:rsidRPr="00C50B27" w:rsidRDefault="00685725" w:rsidP="00685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5725" w:rsidRPr="00C50B27" w:rsidRDefault="00685725" w:rsidP="00685725">
            <w:pPr>
              <w:jc w:val="center"/>
              <w:rPr>
                <w:sz w:val="22"/>
                <w:szCs w:val="22"/>
              </w:rPr>
            </w:pPr>
          </w:p>
        </w:tc>
      </w:tr>
      <w:tr w:rsidR="00685725" w:rsidRPr="00C50B27" w:rsidTr="00C50B27">
        <w:tc>
          <w:tcPr>
            <w:tcW w:w="6791" w:type="dxa"/>
            <w:gridSpan w:val="3"/>
          </w:tcPr>
          <w:p w:rsidR="00685725" w:rsidRPr="00C50B27" w:rsidRDefault="00685725" w:rsidP="0068572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685725" w:rsidRPr="00C50B27" w:rsidRDefault="00685725" w:rsidP="00685725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5725" w:rsidRPr="00C50B27" w:rsidRDefault="00685725" w:rsidP="00685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5725" w:rsidRPr="00C50B27" w:rsidRDefault="00685725" w:rsidP="00685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5725" w:rsidRPr="00C50B27" w:rsidRDefault="00685725" w:rsidP="00685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5725" w:rsidRPr="00C50B27" w:rsidRDefault="00685725" w:rsidP="00685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5725" w:rsidRPr="00C50B27" w:rsidRDefault="00685725" w:rsidP="00685725">
            <w:pPr>
              <w:jc w:val="center"/>
              <w:rPr>
                <w:sz w:val="22"/>
                <w:szCs w:val="22"/>
              </w:rPr>
            </w:pPr>
          </w:p>
        </w:tc>
      </w:tr>
      <w:tr w:rsidR="00685725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5725" w:rsidRPr="00C50B27" w:rsidRDefault="00685725" w:rsidP="00685725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685725" w:rsidRPr="00C50B27" w:rsidTr="00C50B27">
        <w:tc>
          <w:tcPr>
            <w:tcW w:w="6791" w:type="dxa"/>
            <w:gridSpan w:val="3"/>
          </w:tcPr>
          <w:p w:rsidR="00685725" w:rsidRPr="00C50B27" w:rsidRDefault="00685725" w:rsidP="0068572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685725" w:rsidRPr="00C50B27" w:rsidRDefault="00685725" w:rsidP="00685725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5725" w:rsidRPr="00C50B27" w:rsidRDefault="00685725" w:rsidP="00685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5725" w:rsidRPr="00C50B27" w:rsidRDefault="00685725" w:rsidP="00685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5725" w:rsidRPr="00C50B27" w:rsidRDefault="00685725" w:rsidP="00685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5725" w:rsidRPr="00C50B27" w:rsidRDefault="00685725" w:rsidP="00685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5725" w:rsidRPr="00C50B27" w:rsidRDefault="00685725" w:rsidP="00685725">
            <w:pPr>
              <w:jc w:val="center"/>
              <w:rPr>
                <w:sz w:val="22"/>
                <w:szCs w:val="22"/>
              </w:rPr>
            </w:pPr>
          </w:p>
        </w:tc>
      </w:tr>
      <w:tr w:rsidR="00685725" w:rsidRPr="00C50B27" w:rsidTr="00C50B27">
        <w:tc>
          <w:tcPr>
            <w:tcW w:w="6791" w:type="dxa"/>
            <w:gridSpan w:val="3"/>
          </w:tcPr>
          <w:p w:rsidR="00685725" w:rsidRPr="00C50B27" w:rsidRDefault="00685725" w:rsidP="0068572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5725" w:rsidRPr="00C50B27" w:rsidRDefault="00685725" w:rsidP="00685725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5725" w:rsidRPr="00C50B27" w:rsidRDefault="00685725" w:rsidP="00685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5725" w:rsidRPr="00C50B27" w:rsidRDefault="00685725" w:rsidP="00685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5725" w:rsidRPr="00C50B27" w:rsidRDefault="00685725" w:rsidP="00685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5725" w:rsidRPr="00C50B27" w:rsidRDefault="00685725" w:rsidP="00685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5725" w:rsidRPr="00C50B27" w:rsidRDefault="00685725" w:rsidP="00685725">
            <w:pPr>
              <w:jc w:val="center"/>
              <w:rPr>
                <w:sz w:val="22"/>
                <w:szCs w:val="22"/>
              </w:rPr>
            </w:pPr>
          </w:p>
        </w:tc>
      </w:tr>
      <w:tr w:rsidR="00685725" w:rsidRPr="00C50B27" w:rsidTr="00C50B27">
        <w:tc>
          <w:tcPr>
            <w:tcW w:w="6791" w:type="dxa"/>
            <w:gridSpan w:val="3"/>
          </w:tcPr>
          <w:p w:rsidR="00685725" w:rsidRPr="00C50B27" w:rsidRDefault="00685725" w:rsidP="0068572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685725" w:rsidRPr="00C50B27" w:rsidRDefault="00685725" w:rsidP="00685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5725" w:rsidRPr="00C50B27" w:rsidRDefault="00685725" w:rsidP="00685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5725" w:rsidRPr="00C50B27" w:rsidRDefault="00685725" w:rsidP="00685725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5725" w:rsidRPr="00C50B27" w:rsidRDefault="00685725" w:rsidP="00685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5725" w:rsidRPr="00C50B27" w:rsidRDefault="00685725" w:rsidP="00685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5725" w:rsidRPr="00C50B27" w:rsidRDefault="00685725" w:rsidP="00685725">
            <w:pPr>
              <w:jc w:val="center"/>
              <w:rPr>
                <w:sz w:val="22"/>
                <w:szCs w:val="22"/>
              </w:rPr>
            </w:pPr>
          </w:p>
        </w:tc>
      </w:tr>
      <w:tr w:rsidR="00685725" w:rsidRPr="00C50B27" w:rsidTr="00C50B27">
        <w:tc>
          <w:tcPr>
            <w:tcW w:w="6791" w:type="dxa"/>
            <w:gridSpan w:val="3"/>
          </w:tcPr>
          <w:p w:rsidR="00685725" w:rsidRPr="00C50B27" w:rsidRDefault="00685725" w:rsidP="0068572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685725" w:rsidRPr="00C50B27" w:rsidRDefault="00685725" w:rsidP="00685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5725" w:rsidRPr="00C50B27" w:rsidRDefault="00685725" w:rsidP="00685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5725" w:rsidRPr="00C50B27" w:rsidRDefault="00685725" w:rsidP="00685725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5725" w:rsidRPr="00C50B27" w:rsidRDefault="00685725" w:rsidP="00685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5725" w:rsidRPr="00C50B27" w:rsidRDefault="00685725" w:rsidP="00685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5725" w:rsidRPr="00C50B27" w:rsidRDefault="00685725" w:rsidP="00685725">
            <w:pPr>
              <w:jc w:val="center"/>
              <w:rPr>
                <w:sz w:val="22"/>
                <w:szCs w:val="22"/>
              </w:rPr>
            </w:pPr>
          </w:p>
        </w:tc>
      </w:tr>
      <w:tr w:rsidR="00685725" w:rsidRPr="00C50B27" w:rsidTr="00B411DB">
        <w:tc>
          <w:tcPr>
            <w:tcW w:w="9828" w:type="dxa"/>
            <w:gridSpan w:val="9"/>
            <w:shd w:val="clear" w:color="auto" w:fill="A6A6A6"/>
          </w:tcPr>
          <w:p w:rsidR="00685725" w:rsidRPr="00B411DB" w:rsidRDefault="00685725" w:rsidP="00685725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685725" w:rsidRPr="00C50B27" w:rsidTr="00C50B27">
        <w:tc>
          <w:tcPr>
            <w:tcW w:w="6791" w:type="dxa"/>
            <w:gridSpan w:val="3"/>
          </w:tcPr>
          <w:p w:rsidR="00685725" w:rsidRPr="00C50B27" w:rsidRDefault="00685725" w:rsidP="00685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685725" w:rsidRPr="00C50B27" w:rsidRDefault="00685725" w:rsidP="00685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5725" w:rsidRPr="00C50B27" w:rsidRDefault="00685725" w:rsidP="00685725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5725" w:rsidRPr="00C50B27" w:rsidRDefault="00685725" w:rsidP="00685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5725" w:rsidRPr="00C50B27" w:rsidRDefault="00685725" w:rsidP="00685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5725" w:rsidRPr="00C50B27" w:rsidRDefault="00685725" w:rsidP="00685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5725" w:rsidRPr="00C50B27" w:rsidRDefault="00685725" w:rsidP="00685725">
            <w:pPr>
              <w:jc w:val="center"/>
              <w:rPr>
                <w:sz w:val="22"/>
                <w:szCs w:val="22"/>
              </w:rPr>
            </w:pPr>
          </w:p>
        </w:tc>
      </w:tr>
      <w:tr w:rsidR="00685725" w:rsidRPr="00C50B27" w:rsidTr="00C50B27">
        <w:tc>
          <w:tcPr>
            <w:tcW w:w="6791" w:type="dxa"/>
            <w:gridSpan w:val="3"/>
          </w:tcPr>
          <w:p w:rsidR="00685725" w:rsidRPr="00C50B27" w:rsidRDefault="00685725" w:rsidP="0068572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685725" w:rsidRPr="00C50B27" w:rsidRDefault="00685725" w:rsidP="00685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5725" w:rsidRPr="00C50B27" w:rsidRDefault="00685725" w:rsidP="00685725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5725" w:rsidRPr="00C50B27" w:rsidRDefault="00685725" w:rsidP="00685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5725" w:rsidRPr="00C50B27" w:rsidRDefault="00685725" w:rsidP="00685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5725" w:rsidRPr="00C50B27" w:rsidRDefault="00685725" w:rsidP="00685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5725" w:rsidRPr="00C50B27" w:rsidRDefault="00685725" w:rsidP="00685725">
            <w:pPr>
              <w:jc w:val="center"/>
              <w:rPr>
                <w:sz w:val="22"/>
                <w:szCs w:val="22"/>
              </w:rPr>
            </w:pPr>
          </w:p>
        </w:tc>
      </w:tr>
      <w:tr w:rsidR="00685725" w:rsidRPr="00C50B27" w:rsidTr="00C50B27">
        <w:tc>
          <w:tcPr>
            <w:tcW w:w="6791" w:type="dxa"/>
            <w:gridSpan w:val="3"/>
          </w:tcPr>
          <w:p w:rsidR="00685725" w:rsidRPr="00C50B27" w:rsidRDefault="00685725" w:rsidP="0068572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685725" w:rsidRPr="00C50B27" w:rsidRDefault="00685725" w:rsidP="00685725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5725" w:rsidRPr="00C50B27" w:rsidRDefault="00685725" w:rsidP="00685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5725" w:rsidRPr="00C50B27" w:rsidRDefault="00685725" w:rsidP="00685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5725" w:rsidRPr="00C50B27" w:rsidRDefault="00685725" w:rsidP="00685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5725" w:rsidRPr="00C50B27" w:rsidRDefault="00685725" w:rsidP="00685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5725" w:rsidRPr="00C50B27" w:rsidRDefault="00685725" w:rsidP="00685725">
            <w:pPr>
              <w:jc w:val="center"/>
              <w:rPr>
                <w:sz w:val="22"/>
                <w:szCs w:val="22"/>
              </w:rPr>
            </w:pPr>
          </w:p>
        </w:tc>
      </w:tr>
      <w:tr w:rsidR="00685725" w:rsidRPr="00C50B27" w:rsidTr="00C50B27">
        <w:tc>
          <w:tcPr>
            <w:tcW w:w="9828" w:type="dxa"/>
            <w:gridSpan w:val="9"/>
          </w:tcPr>
          <w:p w:rsidR="00685725" w:rsidRPr="00C50B27" w:rsidRDefault="00685725" w:rsidP="00685725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685725" w:rsidRPr="00C50B27" w:rsidRDefault="00E45D80" w:rsidP="00685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Aktuální téma. Teoretická část obsahuje vše, co se vztahuje k části praktické, ale je velmi stručná, zaměstnávání osob by si zasloužilo samostatnou kapitolu. Zvolený design</w:t>
            </w:r>
            <w:r w:rsidR="008F4974">
              <w:rPr>
                <w:sz w:val="22"/>
                <w:szCs w:val="22"/>
              </w:rPr>
              <w:t xml:space="preserve"> praktické části je vhodný k cíli práce. Škoda, že nejsou více rozepsána jednotlivá témata. Kladně hodnotím zařazení doporučení pro praxi.</w:t>
            </w:r>
          </w:p>
          <w:p w:rsidR="00685725" w:rsidRPr="00C50B27" w:rsidRDefault="00685725" w:rsidP="00685725">
            <w:pPr>
              <w:rPr>
                <w:sz w:val="22"/>
                <w:szCs w:val="22"/>
              </w:rPr>
            </w:pPr>
          </w:p>
          <w:p w:rsidR="00685725" w:rsidRPr="00C50B27" w:rsidRDefault="00685725" w:rsidP="00685725">
            <w:pPr>
              <w:rPr>
                <w:sz w:val="22"/>
                <w:szCs w:val="22"/>
              </w:rPr>
            </w:pPr>
          </w:p>
          <w:p w:rsidR="00685725" w:rsidRPr="00C50B27" w:rsidRDefault="00685725" w:rsidP="00685725">
            <w:pPr>
              <w:rPr>
                <w:sz w:val="22"/>
                <w:szCs w:val="22"/>
              </w:rPr>
            </w:pPr>
          </w:p>
        </w:tc>
      </w:tr>
      <w:tr w:rsidR="00685725" w:rsidRPr="00C50B27" w:rsidTr="00C50B27">
        <w:tc>
          <w:tcPr>
            <w:tcW w:w="9828" w:type="dxa"/>
            <w:gridSpan w:val="9"/>
          </w:tcPr>
          <w:p w:rsidR="00685725" w:rsidRPr="00C50B27" w:rsidRDefault="00685725" w:rsidP="00685725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685725" w:rsidRPr="00C50B27" w:rsidRDefault="008F4974" w:rsidP="00685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Osoby s mentálním postižením jsou finančně zabezpečeny některým ze stupňů invalidního důchodu. Proč jsou finance tak důležité?</w:t>
            </w:r>
          </w:p>
          <w:p w:rsidR="00685725" w:rsidRPr="00C50B27" w:rsidRDefault="00685725" w:rsidP="00685725">
            <w:pPr>
              <w:rPr>
                <w:sz w:val="22"/>
                <w:szCs w:val="22"/>
              </w:rPr>
            </w:pPr>
          </w:p>
          <w:p w:rsidR="00685725" w:rsidRPr="00C50B27" w:rsidRDefault="00685725" w:rsidP="00685725">
            <w:pPr>
              <w:rPr>
                <w:sz w:val="22"/>
                <w:szCs w:val="22"/>
              </w:rPr>
            </w:pPr>
          </w:p>
          <w:p w:rsidR="00685725" w:rsidRPr="00C50B27" w:rsidRDefault="00685725" w:rsidP="00685725">
            <w:pPr>
              <w:rPr>
                <w:sz w:val="22"/>
                <w:szCs w:val="22"/>
              </w:rPr>
            </w:pPr>
          </w:p>
          <w:p w:rsidR="00685725" w:rsidRPr="00C50B27" w:rsidRDefault="00685725" w:rsidP="00685725">
            <w:pPr>
              <w:rPr>
                <w:sz w:val="22"/>
                <w:szCs w:val="22"/>
              </w:rPr>
            </w:pPr>
          </w:p>
          <w:p w:rsidR="00685725" w:rsidRPr="00C50B27" w:rsidRDefault="00685725" w:rsidP="00685725">
            <w:pPr>
              <w:rPr>
                <w:sz w:val="22"/>
                <w:szCs w:val="22"/>
              </w:rPr>
            </w:pPr>
          </w:p>
          <w:p w:rsidR="00685725" w:rsidRPr="00C50B27" w:rsidRDefault="00685725" w:rsidP="00685725">
            <w:pPr>
              <w:rPr>
                <w:sz w:val="22"/>
                <w:szCs w:val="22"/>
              </w:rPr>
            </w:pPr>
          </w:p>
          <w:p w:rsidR="00685725" w:rsidRPr="00C50B27" w:rsidRDefault="00685725" w:rsidP="00685725">
            <w:pPr>
              <w:rPr>
                <w:sz w:val="22"/>
                <w:szCs w:val="22"/>
              </w:rPr>
            </w:pPr>
          </w:p>
        </w:tc>
      </w:tr>
      <w:tr w:rsidR="00685725" w:rsidRPr="00C50B27" w:rsidTr="00C50B27">
        <w:tc>
          <w:tcPr>
            <w:tcW w:w="6791" w:type="dxa"/>
            <w:gridSpan w:val="3"/>
          </w:tcPr>
          <w:p w:rsidR="00685725" w:rsidRPr="00C50B27" w:rsidRDefault="00685725" w:rsidP="00685725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685725" w:rsidRPr="00C50B27" w:rsidRDefault="00685725" w:rsidP="00685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685725" w:rsidRPr="00C50B27" w:rsidRDefault="00685725" w:rsidP="00685725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685725" w:rsidRPr="00C50B27" w:rsidRDefault="00685725" w:rsidP="00685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685725" w:rsidRPr="00C50B27" w:rsidRDefault="00685725" w:rsidP="00685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685725" w:rsidRPr="00C50B27" w:rsidRDefault="00685725" w:rsidP="00685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685725" w:rsidRPr="00C50B27" w:rsidRDefault="00685725" w:rsidP="00685725">
            <w:pPr>
              <w:jc w:val="center"/>
              <w:rPr>
                <w:sz w:val="22"/>
                <w:szCs w:val="22"/>
              </w:rPr>
            </w:pPr>
          </w:p>
        </w:tc>
      </w:tr>
      <w:tr w:rsidR="00685725" w:rsidRPr="00C50B27" w:rsidTr="00C50B27">
        <w:tc>
          <w:tcPr>
            <w:tcW w:w="4068" w:type="dxa"/>
            <w:gridSpan w:val="2"/>
            <w:vAlign w:val="center"/>
          </w:tcPr>
          <w:p w:rsidR="00685725" w:rsidRPr="00C50B27" w:rsidRDefault="00685725" w:rsidP="0068572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F4974">
              <w:rPr>
                <w:sz w:val="22"/>
                <w:szCs w:val="22"/>
              </w:rPr>
              <w:t xml:space="preserve"> 12. května 2022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685725" w:rsidRPr="00C50B27" w:rsidRDefault="00685725" w:rsidP="0068572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039" w:rsidRDefault="000D7039">
      <w:r>
        <w:separator/>
      </w:r>
    </w:p>
  </w:endnote>
  <w:endnote w:type="continuationSeparator" w:id="0">
    <w:p w:rsidR="000D7039" w:rsidRDefault="000D7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039" w:rsidRDefault="000D7039">
      <w:r>
        <w:separator/>
      </w:r>
    </w:p>
  </w:footnote>
  <w:footnote w:type="continuationSeparator" w:id="0">
    <w:p w:rsidR="000D7039" w:rsidRDefault="000D7039">
      <w:r>
        <w:continuationSeparator/>
      </w:r>
    </w:p>
  </w:footnote>
  <w:footnote w:id="1">
    <w:p w:rsidR="00685725" w:rsidRDefault="00685725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25"/>
    <w:rsid w:val="000D7039"/>
    <w:rsid w:val="000E2C47"/>
    <w:rsid w:val="00362AB0"/>
    <w:rsid w:val="003F5DA2"/>
    <w:rsid w:val="00512982"/>
    <w:rsid w:val="00514664"/>
    <w:rsid w:val="00526D47"/>
    <w:rsid w:val="0055255D"/>
    <w:rsid w:val="005C219A"/>
    <w:rsid w:val="006847E2"/>
    <w:rsid w:val="00685725"/>
    <w:rsid w:val="00730C1A"/>
    <w:rsid w:val="00834807"/>
    <w:rsid w:val="008F4974"/>
    <w:rsid w:val="00B411DB"/>
    <w:rsid w:val="00BA3203"/>
    <w:rsid w:val="00C03D7D"/>
    <w:rsid w:val="00C50B27"/>
    <w:rsid w:val="00D62416"/>
    <w:rsid w:val="00DC1BF5"/>
    <w:rsid w:val="00E45D80"/>
    <w:rsid w:val="00E709EA"/>
    <w:rsid w:val="00E8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7F8076-A54B-4DAC-BD23-41EFB41F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BAKAL&#193;&#344;SK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 (1).dotx</Template>
  <TotalTime>17</TotalTime>
  <Pages>1</Pages>
  <Words>275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skarupska</dc:creator>
  <cp:keywords/>
  <dc:description/>
  <cp:lastModifiedBy>Helena Skarupská</cp:lastModifiedBy>
  <cp:revision>2</cp:revision>
  <cp:lastPrinted>2012-04-25T08:21:00Z</cp:lastPrinted>
  <dcterms:created xsi:type="dcterms:W3CDTF">2022-05-12T07:42:00Z</dcterms:created>
  <dcterms:modified xsi:type="dcterms:W3CDTF">2022-05-12T07:59:00Z</dcterms:modified>
</cp:coreProperties>
</file>