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91AD4" w:rsidRPr="00C50B27" w:rsidTr="00C50B27">
        <w:tc>
          <w:tcPr>
            <w:tcW w:w="2808" w:type="dxa"/>
          </w:tcPr>
          <w:p w:rsidR="00D91AD4" w:rsidRPr="00C50B27" w:rsidRDefault="00D91AD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91AD4" w:rsidRPr="00C50B27" w:rsidRDefault="00D91AD4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Radka Chlupová</w:t>
            </w:r>
          </w:p>
        </w:tc>
      </w:tr>
      <w:tr w:rsidR="00D91AD4" w:rsidRPr="00C50B27" w:rsidTr="00C50B27">
        <w:tc>
          <w:tcPr>
            <w:tcW w:w="2808" w:type="dxa"/>
          </w:tcPr>
          <w:p w:rsidR="00D91AD4" w:rsidRPr="00C50B27" w:rsidRDefault="00D91AD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91AD4" w:rsidRPr="00C50B27" w:rsidRDefault="00D91AD4" w:rsidP="008057DD">
            <w:pPr>
              <w:rPr>
                <w:sz w:val="22"/>
                <w:szCs w:val="22"/>
              </w:rPr>
            </w:pPr>
            <w:r w:rsidRPr="008D765C">
              <w:rPr>
                <w:sz w:val="22"/>
                <w:szCs w:val="22"/>
              </w:rPr>
              <w:t>Motivace osob ve výkonu trestu odnětí svobody ke vzdělávání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41F00" w:rsidRPr="00C50B27" w:rsidRDefault="00641F00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41F00" w:rsidRPr="00C50B27" w:rsidTr="00C50B27">
        <w:tc>
          <w:tcPr>
            <w:tcW w:w="2808" w:type="dxa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41F00" w:rsidRPr="00C50B27" w:rsidTr="00C50B27">
        <w:tc>
          <w:tcPr>
            <w:tcW w:w="2808" w:type="dxa"/>
            <w:vAlign w:val="center"/>
          </w:tcPr>
          <w:p w:rsidR="00641F00" w:rsidRPr="00C50B27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41F00" w:rsidRPr="00C50B27" w:rsidRDefault="00641F0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41F00" w:rsidRPr="00C50B27" w:rsidRDefault="00641F0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</w:tcPr>
          <w:p w:rsidR="00641F00" w:rsidRPr="00C50B27" w:rsidRDefault="00641F0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4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8076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B411DB">
        <w:tc>
          <w:tcPr>
            <w:tcW w:w="9828" w:type="dxa"/>
            <w:gridSpan w:val="9"/>
            <w:shd w:val="clear" w:color="auto" w:fill="A6A6A6"/>
          </w:tcPr>
          <w:p w:rsidR="00641F00" w:rsidRPr="00B411DB" w:rsidRDefault="00641F0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076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41F00" w:rsidRPr="00C50B27" w:rsidRDefault="00D91A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0760C" w:rsidRPr="00C50B27" w:rsidRDefault="0080760C" w:rsidP="00362AB0">
            <w:pPr>
              <w:rPr>
                <w:b/>
                <w:sz w:val="22"/>
                <w:szCs w:val="22"/>
              </w:rPr>
            </w:pPr>
          </w:p>
          <w:p w:rsidR="00D91AD4" w:rsidRPr="00992AC9" w:rsidRDefault="00D91AD4" w:rsidP="00992AC9">
            <w:pPr>
              <w:jc w:val="both"/>
              <w:rPr>
                <w:sz w:val="22"/>
                <w:szCs w:val="22"/>
              </w:rPr>
            </w:pPr>
            <w:r w:rsidRPr="00992AC9">
              <w:rPr>
                <w:sz w:val="22"/>
                <w:szCs w:val="22"/>
              </w:rPr>
              <w:t>Předkládaný text je přehledně zpracován, pro účely kvantitativního výzkumu bylo zvoleno dotazníkové šetření, data jsou srozumitelně prezentována a doplněna vhodným komentářem.</w:t>
            </w:r>
          </w:p>
          <w:p w:rsidR="00D91AD4" w:rsidRDefault="00D91AD4" w:rsidP="00D91AD4">
            <w:pPr>
              <w:pStyle w:val="Odstavecseseznamem"/>
              <w:ind w:left="1080"/>
              <w:jc w:val="both"/>
              <w:rPr>
                <w:sz w:val="22"/>
                <w:szCs w:val="22"/>
              </w:rPr>
            </w:pPr>
          </w:p>
          <w:p w:rsidR="00D91AD4" w:rsidRPr="00992AC9" w:rsidRDefault="00D91AD4" w:rsidP="00992AC9">
            <w:pPr>
              <w:jc w:val="both"/>
              <w:rPr>
                <w:sz w:val="22"/>
                <w:szCs w:val="22"/>
              </w:rPr>
            </w:pPr>
            <w:r w:rsidRPr="00992AC9">
              <w:rPr>
                <w:sz w:val="22"/>
                <w:szCs w:val="22"/>
              </w:rPr>
              <w:t>Kladně hodnotit lze provázanost teoretické i praktické části práce, zařazení diskuze i doporučení pro praxi a v neposlední řadě také výběr aktuálního tématu.</w:t>
            </w:r>
          </w:p>
          <w:p w:rsidR="00D91AD4" w:rsidRDefault="00D91AD4" w:rsidP="00D91AD4">
            <w:pPr>
              <w:jc w:val="both"/>
              <w:rPr>
                <w:sz w:val="22"/>
                <w:szCs w:val="22"/>
              </w:rPr>
            </w:pPr>
          </w:p>
          <w:p w:rsidR="00D91AD4" w:rsidRDefault="00D91AD4" w:rsidP="00D91AD4">
            <w:pPr>
              <w:jc w:val="both"/>
              <w:rPr>
                <w:sz w:val="22"/>
                <w:szCs w:val="22"/>
              </w:rPr>
            </w:pPr>
          </w:p>
          <w:p w:rsidR="00D91AD4" w:rsidRDefault="00D91AD4" w:rsidP="00D91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 </w:t>
            </w:r>
            <w:r w:rsidRPr="00D42471">
              <w:rPr>
                <w:b/>
                <w:sz w:val="22"/>
                <w:szCs w:val="22"/>
              </w:rPr>
              <w:t>s návrhem hodnocení stupněm A</w:t>
            </w:r>
            <w:r>
              <w:rPr>
                <w:sz w:val="22"/>
                <w:szCs w:val="22"/>
              </w:rPr>
              <w:t>.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9828" w:type="dxa"/>
            <w:gridSpan w:val="9"/>
          </w:tcPr>
          <w:p w:rsidR="00641F00" w:rsidRPr="00641F00" w:rsidRDefault="00641F0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D91AD4" w:rsidRDefault="00D91AD4" w:rsidP="00D91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limity Vašeho výzkumu.</w:t>
            </w:r>
          </w:p>
          <w:p w:rsidR="00641F00" w:rsidRPr="00C50B27" w:rsidRDefault="00641F00" w:rsidP="00362AB0">
            <w:pPr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6791" w:type="dxa"/>
            <w:gridSpan w:val="3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641F00" w:rsidRPr="00C50B27" w:rsidRDefault="00992A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41F00" w:rsidRPr="00C50B27" w:rsidRDefault="00992A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41F00" w:rsidRPr="00C50B27" w:rsidRDefault="00641F0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41F00" w:rsidRPr="00C50B27" w:rsidTr="00C50B27">
        <w:tc>
          <w:tcPr>
            <w:tcW w:w="4068" w:type="dxa"/>
            <w:gridSpan w:val="2"/>
            <w:vAlign w:val="center"/>
          </w:tcPr>
          <w:p w:rsidR="00641F00" w:rsidRPr="00C50B27" w:rsidRDefault="00641F0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:rsidR="00641F00" w:rsidRPr="00C50B27" w:rsidRDefault="00641F00" w:rsidP="00992AC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992AC9">
              <w:rPr>
                <w:sz w:val="22"/>
                <w:szCs w:val="22"/>
              </w:rPr>
              <w:t>Šalenová v. r.</w:t>
            </w:r>
          </w:p>
        </w:tc>
      </w:tr>
    </w:tbl>
    <w:p w:rsidR="006847E2" w:rsidRDefault="006847E2"/>
    <w:sectPr w:rsidR="006847E2" w:rsidSect="00B3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CE" w:rsidRDefault="00BA13CE">
      <w:r>
        <w:separator/>
      </w:r>
    </w:p>
  </w:endnote>
  <w:endnote w:type="continuationSeparator" w:id="1">
    <w:p w:rsidR="00BA13CE" w:rsidRDefault="00BA1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CE" w:rsidRDefault="00BA13CE">
      <w:r>
        <w:separator/>
      </w:r>
    </w:p>
  </w:footnote>
  <w:footnote w:type="continuationSeparator" w:id="1">
    <w:p w:rsidR="00BA13CE" w:rsidRDefault="00BA13CE">
      <w:r>
        <w:continuationSeparator/>
      </w:r>
    </w:p>
  </w:footnote>
  <w:footnote w:id="2">
    <w:p w:rsidR="00641F00" w:rsidRDefault="00641F0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E35A7"/>
    <w:multiLevelType w:val="hybridMultilevel"/>
    <w:tmpl w:val="BC56D286"/>
    <w:lvl w:ilvl="0" w:tplc="0E8C5906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60C"/>
    <w:rsid w:val="000E2C47"/>
    <w:rsid w:val="00362AB0"/>
    <w:rsid w:val="003F5DA2"/>
    <w:rsid w:val="00512982"/>
    <w:rsid w:val="00514664"/>
    <w:rsid w:val="00526D47"/>
    <w:rsid w:val="0055255D"/>
    <w:rsid w:val="005C219A"/>
    <w:rsid w:val="00641F00"/>
    <w:rsid w:val="006847E2"/>
    <w:rsid w:val="00730C1A"/>
    <w:rsid w:val="007F49DF"/>
    <w:rsid w:val="0080760C"/>
    <w:rsid w:val="00834807"/>
    <w:rsid w:val="00992AC9"/>
    <w:rsid w:val="00A83BF5"/>
    <w:rsid w:val="00B3445C"/>
    <w:rsid w:val="00B411DB"/>
    <w:rsid w:val="00BA13CE"/>
    <w:rsid w:val="00BA3203"/>
    <w:rsid w:val="00C03D7D"/>
    <w:rsid w:val="00C50B27"/>
    <w:rsid w:val="00D62416"/>
    <w:rsid w:val="00D91AD4"/>
    <w:rsid w:val="00DC1BF5"/>
    <w:rsid w:val="00E709EA"/>
    <w:rsid w:val="00E8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7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5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Internet</cp:lastModifiedBy>
  <cp:revision>2</cp:revision>
  <cp:lastPrinted>2022-05-10T21:37:00Z</cp:lastPrinted>
  <dcterms:created xsi:type="dcterms:W3CDTF">2022-05-10T21:37:00Z</dcterms:created>
  <dcterms:modified xsi:type="dcterms:W3CDTF">2022-05-10T21:37:00Z</dcterms:modified>
</cp:coreProperties>
</file>