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0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Isabela Živnůstková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0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Resocializace osob propuštěných z 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F0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F0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0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AF090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AF090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AF090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AF090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F090F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AF090F" w:rsidRDefault="00AF090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F0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velmi důležitém tématu, které má jistý praktický přesah. Kladně hodnotím výběr tématu, avšak ve zpracování spatřuji nedostatky v teoretické </w:t>
            </w:r>
            <w:r w:rsidR="00823D6F">
              <w:rPr>
                <w:sz w:val="22"/>
                <w:szCs w:val="22"/>
              </w:rPr>
              <w:t>i praktické rovině.</w:t>
            </w:r>
          </w:p>
          <w:p w:rsidR="00AF090F" w:rsidRDefault="00AF090F" w:rsidP="00362AB0">
            <w:pPr>
              <w:rPr>
                <w:sz w:val="22"/>
                <w:szCs w:val="22"/>
              </w:rPr>
            </w:pPr>
            <w:r w:rsidRPr="00AF090F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AF090F" w:rsidRDefault="00AF090F" w:rsidP="00AF09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spíše bodově snažila vymezit veškeré ústřední pojmy. Domnívám se, že teoretická analýza není ucelená a absentuje popis některých stěžejních oblastí nebo minimálně jejich komplexní popis (např. PMS nebo kompetence sociálního kurátora).</w:t>
            </w:r>
          </w:p>
          <w:p w:rsidR="00AF090F" w:rsidRDefault="00AF090F" w:rsidP="00AF09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bych v teorii ráda ocenila uvedení některých koncepcí v kontextu účelu trestu.</w:t>
            </w:r>
          </w:p>
          <w:p w:rsidR="00AF090F" w:rsidRDefault="00AF090F" w:rsidP="00AF09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vhodnou výzkumnou strategii. Nad formulací HVO vzhledem k pojetí výzkumu by se dalo diskutovat.</w:t>
            </w:r>
          </w:p>
          <w:p w:rsidR="00AF090F" w:rsidRDefault="00AF090F" w:rsidP="00AF09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 popisu výzkumného souboru postrádám bližší informace o jeho výběru.</w:t>
            </w:r>
          </w:p>
          <w:p w:rsidR="00AF090F" w:rsidRDefault="00AF090F" w:rsidP="00AF09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přehledně prezentuje kategorie a kódy, které vhodně zasadila do paradigmatického modelu.</w:t>
            </w:r>
          </w:p>
          <w:p w:rsidR="00AF090F" w:rsidRPr="00AF090F" w:rsidRDefault="00AF090F" w:rsidP="00AF09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analýzy je mnohem bohatší než samotná interpretace, která spíše opakuje již popsané. Avšak musím ocenit snahu autorky opřít závěry o dosud realizovaná výzkumná šetření.</w:t>
            </w:r>
          </w:p>
          <w:p w:rsidR="00AF090F" w:rsidRPr="00C50B27" w:rsidRDefault="00AF090F" w:rsidP="00362AB0">
            <w:pPr>
              <w:rPr>
                <w:sz w:val="22"/>
                <w:szCs w:val="22"/>
              </w:rPr>
            </w:pPr>
          </w:p>
          <w:p w:rsidR="00F1326B" w:rsidRPr="00AF090F" w:rsidRDefault="00AF090F" w:rsidP="00362AB0">
            <w:pPr>
              <w:rPr>
                <w:b/>
                <w:sz w:val="22"/>
                <w:szCs w:val="22"/>
              </w:rPr>
            </w:pPr>
            <w:r w:rsidRPr="00AF090F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23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 negativně ovlivňovat resocializaci osob, které vychází z VTOS, dobrovolnost při práci se sociálním kurátorem? Hovoří o tom Vaše závěry?</w:t>
            </w:r>
          </w:p>
          <w:p w:rsidR="00823D6F" w:rsidRPr="00C50B27" w:rsidRDefault="00823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praktická doporučení vyplývají z Vašeho výzkumu pro sociálního kurátora?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090F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3D6F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A1" w:rsidRDefault="004545A1">
      <w:r>
        <w:separator/>
      </w:r>
    </w:p>
  </w:endnote>
  <w:endnote w:type="continuationSeparator" w:id="0">
    <w:p w:rsidR="004545A1" w:rsidRDefault="0045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A1" w:rsidRDefault="004545A1">
      <w:r>
        <w:separator/>
      </w:r>
    </w:p>
  </w:footnote>
  <w:footnote w:type="continuationSeparator" w:id="0">
    <w:p w:rsidR="004545A1" w:rsidRDefault="004545A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651"/>
    <w:multiLevelType w:val="hybridMultilevel"/>
    <w:tmpl w:val="A490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0F"/>
    <w:rsid w:val="00154F27"/>
    <w:rsid w:val="0021256F"/>
    <w:rsid w:val="00362AB0"/>
    <w:rsid w:val="003F5DA2"/>
    <w:rsid w:val="004545A1"/>
    <w:rsid w:val="00512982"/>
    <w:rsid w:val="00526D47"/>
    <w:rsid w:val="0055255D"/>
    <w:rsid w:val="005C219A"/>
    <w:rsid w:val="006847E2"/>
    <w:rsid w:val="007553A2"/>
    <w:rsid w:val="00823D6F"/>
    <w:rsid w:val="008614B3"/>
    <w:rsid w:val="009A27D5"/>
    <w:rsid w:val="00AF090F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63A8F"/>
  <w15:chartTrackingRefBased/>
  <w15:docId w15:val="{C6D89AFC-154E-4141-AD47-93A32086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F0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14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2022-05-03T08:47:00Z</cp:lastPrinted>
  <dcterms:created xsi:type="dcterms:W3CDTF">2022-05-03T08:33:00Z</dcterms:created>
  <dcterms:modified xsi:type="dcterms:W3CDTF">2022-05-03T08:47:00Z</dcterms:modified>
</cp:coreProperties>
</file>