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31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William </w:t>
            </w:r>
            <w:proofErr w:type="spellStart"/>
            <w:r>
              <w:rPr>
                <w:sz w:val="22"/>
                <w:szCs w:val="22"/>
              </w:rPr>
              <w:t>Machara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31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Body image na středních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63C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563C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Studijní </w:t>
            </w:r>
            <w:r w:rsidR="00563CF8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63C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3C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F6FA8" w:rsidRPr="00C50B27" w:rsidRDefault="00563CF8" w:rsidP="00634C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</w:t>
            </w:r>
            <w:r w:rsidR="009F21B5">
              <w:rPr>
                <w:sz w:val="22"/>
                <w:szCs w:val="22"/>
              </w:rPr>
              <w:t xml:space="preserve"> zabývá tématem </w:t>
            </w:r>
            <w:r w:rsidR="00603141">
              <w:rPr>
                <w:sz w:val="22"/>
                <w:szCs w:val="22"/>
              </w:rPr>
              <w:t xml:space="preserve">tělesného sebepojetí u žáků středních škol. Jedná se o významné téma, které má přesah do sociální pedagogiky. Práce je zpracovaná velmi pečlivě, je patrné, že autor </w:t>
            </w:r>
            <w:r w:rsidR="00AF6FA8">
              <w:rPr>
                <w:sz w:val="22"/>
                <w:szCs w:val="22"/>
              </w:rPr>
              <w:t xml:space="preserve">se v problematice orientuje. Teoretická východiska nabízí hlubší vhled do problematiky a zahrnují všechny podstatné informace, které jsou prezentovány v souvislostech. Silnou stránkou práce je metodologická část </w:t>
            </w:r>
            <w:r w:rsidR="00AF6FA8">
              <w:rPr>
                <w:sz w:val="22"/>
                <w:szCs w:val="22"/>
              </w:rPr>
              <w:br/>
              <w:t xml:space="preserve">a výsledky výzkumu. Výzkum je realizován na rozsáhlém výzkumném souboru. Výsledky jsou zpracovány </w:t>
            </w:r>
            <w:r w:rsidR="00AF6FA8">
              <w:rPr>
                <w:sz w:val="22"/>
                <w:szCs w:val="22"/>
              </w:rPr>
              <w:br/>
              <w:t xml:space="preserve">a popsány srozumitelně s ohledem na výzkumné otázky. Dochází také k hlubší interpretaci. Ocenit lze odborný přínos práce a výsledky výzkumu, které mají vysokou vypovídací hodnotu. Kvalita, náročnost a originalita řešení zvoleného tématu převyšuje požadavky kladené na bakalářskou práci. Práci hodnotím jako výbornou </w:t>
            </w:r>
            <w:r w:rsidR="00AF6FA8">
              <w:rPr>
                <w:sz w:val="22"/>
                <w:szCs w:val="22"/>
              </w:rPr>
              <w:br/>
              <w:t xml:space="preserve">a doporučuji k obhajobě.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9313A" w:rsidRDefault="00F9313A" w:rsidP="00362AB0">
            <w:pPr>
              <w:rPr>
                <w:b/>
                <w:sz w:val="22"/>
                <w:szCs w:val="22"/>
              </w:rPr>
            </w:pPr>
          </w:p>
          <w:p w:rsidR="00F9313A" w:rsidRPr="00F9313A" w:rsidRDefault="00F9313A" w:rsidP="00F931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9313A">
              <w:rPr>
                <w:sz w:val="22"/>
                <w:szCs w:val="22"/>
              </w:rPr>
              <w:t xml:space="preserve">Pokuste se navrhnout konkrétní doporučení pro 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6FA8">
              <w:rPr>
                <w:sz w:val="22"/>
                <w:szCs w:val="22"/>
              </w:rPr>
              <w:t xml:space="preserve"> 9</w:t>
            </w:r>
            <w:bookmarkStart w:id="0" w:name="_GoBack"/>
            <w:bookmarkEnd w:id="0"/>
            <w:r w:rsidR="00F9313A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9313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238" w:rsidRDefault="004D7238">
      <w:r>
        <w:separator/>
      </w:r>
    </w:p>
  </w:endnote>
  <w:endnote w:type="continuationSeparator" w:id="0">
    <w:p w:rsidR="004D7238" w:rsidRDefault="004D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238" w:rsidRDefault="004D7238">
      <w:r>
        <w:separator/>
      </w:r>
    </w:p>
  </w:footnote>
  <w:footnote w:type="continuationSeparator" w:id="0">
    <w:p w:rsidR="004D7238" w:rsidRDefault="004D723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02B2"/>
    <w:multiLevelType w:val="hybridMultilevel"/>
    <w:tmpl w:val="3C2007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F8"/>
    <w:rsid w:val="00154F27"/>
    <w:rsid w:val="0021256F"/>
    <w:rsid w:val="00362AB0"/>
    <w:rsid w:val="003F5DA2"/>
    <w:rsid w:val="004D7238"/>
    <w:rsid w:val="00512982"/>
    <w:rsid w:val="00526D47"/>
    <w:rsid w:val="0055255D"/>
    <w:rsid w:val="00563CF8"/>
    <w:rsid w:val="005C219A"/>
    <w:rsid w:val="005C2ACD"/>
    <w:rsid w:val="00603141"/>
    <w:rsid w:val="00634CAC"/>
    <w:rsid w:val="006847E2"/>
    <w:rsid w:val="007553A2"/>
    <w:rsid w:val="008614B3"/>
    <w:rsid w:val="009A27D5"/>
    <w:rsid w:val="009F21B5"/>
    <w:rsid w:val="00AF6FA8"/>
    <w:rsid w:val="00B411DB"/>
    <w:rsid w:val="00BA3203"/>
    <w:rsid w:val="00C50B27"/>
    <w:rsid w:val="00CA7D64"/>
    <w:rsid w:val="00D05C79"/>
    <w:rsid w:val="00DC1BF5"/>
    <w:rsid w:val="00E64580"/>
    <w:rsid w:val="00E709EA"/>
    <w:rsid w:val="00ED2FBE"/>
    <w:rsid w:val="00F1326B"/>
    <w:rsid w:val="00F9313A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69C64"/>
  <w15:chartTrackingRefBased/>
  <w15:docId w15:val="{81BD7486-DBFF-422D-B96E-071811E9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9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45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3</cp:revision>
  <cp:lastPrinted>2012-04-25T08:21:00Z</cp:lastPrinted>
  <dcterms:created xsi:type="dcterms:W3CDTF">2022-05-09T07:22:00Z</dcterms:created>
  <dcterms:modified xsi:type="dcterms:W3CDTF">2022-05-09T14:54:00Z</dcterms:modified>
</cp:coreProperties>
</file>