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A2B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Jana </w:t>
            </w:r>
            <w:proofErr w:type="spellStart"/>
            <w:r>
              <w:rPr>
                <w:sz w:val="22"/>
                <w:szCs w:val="22"/>
              </w:rPr>
              <w:t>Migotová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A2B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Potřeba vrstevnické skupiny u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A2B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A2B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A2B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6A2B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velmi citlivě věnuje problematice vrstevnických skupin v životě seniorů. Autorka se zaměřila na zajímavou a pro život seniora potřebnou oblast s jistým psychologickým přesahem.</w:t>
            </w:r>
          </w:p>
          <w:p w:rsidR="00B411DB" w:rsidRDefault="006A2B73" w:rsidP="00362AB0">
            <w:pPr>
              <w:rPr>
                <w:sz w:val="22"/>
                <w:szCs w:val="22"/>
              </w:rPr>
            </w:pPr>
            <w:r w:rsidRPr="006A2B73">
              <w:rPr>
                <w:b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:rsidR="006A2B73" w:rsidRDefault="006A2B73" w:rsidP="006A2B7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se autorka nerozšiřuje do vedlejších a okrajových témat. Oceňuji vhodně pojatou teoretickou analýzu, ve které se čtenář seznámí se všemi stěžejními pojmy a teoriemi.</w:t>
            </w:r>
          </w:p>
          <w:p w:rsidR="006A2B73" w:rsidRDefault="006A2B73" w:rsidP="006A2B7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nezapomíná na vymezení teoretických východisek, což hodnotím kladně.</w:t>
            </w:r>
          </w:p>
          <w:p w:rsidR="006A2B73" w:rsidRDefault="006A2B73" w:rsidP="006A2B7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Množství zdrojů a jejich využití považuji za adekvátní.</w:t>
            </w:r>
          </w:p>
          <w:p w:rsidR="006A2B73" w:rsidRDefault="006A2B73" w:rsidP="006A2B7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vhodně zvolila výzkumné pojetí  a výzkumný design.</w:t>
            </w:r>
          </w:p>
          <w:p w:rsidR="006A2B73" w:rsidRDefault="006A2B73" w:rsidP="006A2B7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v podobě popisu kategorií a představení modelu je vhodně zpracovaná.</w:t>
            </w:r>
          </w:p>
          <w:p w:rsidR="006A2B73" w:rsidRDefault="006A2B73" w:rsidP="006A2B7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interpretaci bych ocenila větší provázanost se závěry jiných výzkumů, ale toto autorka částečně zasadila do diskuze a doporučení pro praxi. </w:t>
            </w:r>
          </w:p>
          <w:p w:rsidR="006A2B73" w:rsidRPr="006A2B73" w:rsidRDefault="006A2B73" w:rsidP="006A2B73">
            <w:pPr>
              <w:pStyle w:val="Odstavecseseznamem"/>
              <w:rPr>
                <w:sz w:val="22"/>
                <w:szCs w:val="22"/>
              </w:rPr>
            </w:pPr>
          </w:p>
          <w:p w:rsidR="00F1326B" w:rsidRPr="006A2B73" w:rsidRDefault="006A2B73" w:rsidP="00362AB0">
            <w:pPr>
              <w:rPr>
                <w:b/>
                <w:sz w:val="22"/>
                <w:szCs w:val="22"/>
              </w:rPr>
            </w:pPr>
            <w:r w:rsidRPr="006A2B73">
              <w:rPr>
                <w:b/>
                <w:sz w:val="22"/>
                <w:szCs w:val="22"/>
              </w:rPr>
              <w:t>Práci doporučuji k obhajobě s hodnocením A.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A2B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jste vybrala výzkumný soubor?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A2B73">
              <w:rPr>
                <w:sz w:val="22"/>
                <w:szCs w:val="22"/>
              </w:rPr>
              <w:t xml:space="preserve"> 27. 4. 2022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A2B73">
              <w:rPr>
                <w:sz w:val="22"/>
                <w:szCs w:val="22"/>
              </w:rPr>
              <w:t xml:space="preserve"> Lucie Blaštíková,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C62" w:rsidRDefault="00EF2C62">
      <w:r>
        <w:separator/>
      </w:r>
    </w:p>
  </w:endnote>
  <w:endnote w:type="continuationSeparator" w:id="0">
    <w:p w:rsidR="00EF2C62" w:rsidRDefault="00EF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C62" w:rsidRDefault="00EF2C62">
      <w:r>
        <w:separator/>
      </w:r>
    </w:p>
  </w:footnote>
  <w:footnote w:type="continuationSeparator" w:id="0">
    <w:p w:rsidR="00EF2C62" w:rsidRDefault="00EF2C6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2E55"/>
    <w:multiLevelType w:val="hybridMultilevel"/>
    <w:tmpl w:val="7BE0E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73"/>
    <w:rsid w:val="00362AB0"/>
    <w:rsid w:val="003F5DA2"/>
    <w:rsid w:val="00512982"/>
    <w:rsid w:val="00526D47"/>
    <w:rsid w:val="0055255D"/>
    <w:rsid w:val="005C219A"/>
    <w:rsid w:val="006847E2"/>
    <w:rsid w:val="006A2B73"/>
    <w:rsid w:val="008614B3"/>
    <w:rsid w:val="009B2248"/>
    <w:rsid w:val="00AF1740"/>
    <w:rsid w:val="00B02A88"/>
    <w:rsid w:val="00B411DB"/>
    <w:rsid w:val="00BA3203"/>
    <w:rsid w:val="00C50B27"/>
    <w:rsid w:val="00CE0A8B"/>
    <w:rsid w:val="00CE4377"/>
    <w:rsid w:val="00DC1BF5"/>
    <w:rsid w:val="00E67C85"/>
    <w:rsid w:val="00E709EA"/>
    <w:rsid w:val="00EF2C62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7CF5A"/>
  <w15:chartTrackingRefBased/>
  <w15:docId w15:val="{7218DDBD-1AD7-4CEB-80CB-E6024B68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A2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DIPLOMOV&#201;%20PR&#193;CE_2022%20(3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(3)</Template>
  <TotalTime>10</TotalTime>
  <Pages>1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2022-04-27T08:00:00Z</cp:lastPrinted>
  <dcterms:created xsi:type="dcterms:W3CDTF">2022-04-27T07:50:00Z</dcterms:created>
  <dcterms:modified xsi:type="dcterms:W3CDTF">2022-04-27T08:00:00Z</dcterms:modified>
</cp:coreProperties>
</file>