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1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Jordán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1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zaměstnanců jako součást firemní kultury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E1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E1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 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1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00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58C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45B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Autorka, Klára Jordán, poukazuje na význam v</w:t>
            </w:r>
            <w:r w:rsidR="00605079">
              <w:rPr>
                <w:sz w:val="22"/>
                <w:szCs w:val="22"/>
              </w:rPr>
              <w:t>zdělávání zaměstnanců jako součást</w:t>
            </w:r>
            <w:r>
              <w:rPr>
                <w:sz w:val="22"/>
                <w:szCs w:val="22"/>
              </w:rPr>
              <w:t>i</w:t>
            </w:r>
            <w:r w:rsidR="00605079">
              <w:rPr>
                <w:sz w:val="22"/>
                <w:szCs w:val="22"/>
              </w:rPr>
              <w:t xml:space="preserve"> firemní kultury. </w:t>
            </w:r>
          </w:p>
          <w:p w:rsidR="008E24A3" w:rsidRDefault="00605079" w:rsidP="00362AB0">
            <w:r>
              <w:t>Autorka čerpá z množství aktuální odborné literatury. Oceňuji, že se v drtivé v</w:t>
            </w:r>
            <w:r w:rsidR="009446CE">
              <w:t xml:space="preserve">ětšině jedná o primární zdroje, vyskytují se i zahraniční studie. </w:t>
            </w:r>
          </w:p>
          <w:p w:rsidR="005300EA" w:rsidRDefault="00605079" w:rsidP="00362AB0">
            <w:r>
              <w:t xml:space="preserve">Teoretická východiska by mohla mít propracovanější strukturu. </w:t>
            </w:r>
            <w:r w:rsidR="008E24A3">
              <w:t>Jsou zde pasáže, které jsou zcela redundantní (např. historie vzdělávání a struktura vzdělávání v ČR), naopak absentují teoretická východiska vztahující se k cíli výzkumné části práce (</w:t>
            </w:r>
            <w:r w:rsidR="00B158CF">
              <w:t>motiv</w:t>
            </w:r>
            <w:r w:rsidR="005300EA">
              <w:t>ace</w:t>
            </w:r>
            <w:r w:rsidR="00B158CF">
              <w:t xml:space="preserve"> k dalšímu v</w:t>
            </w:r>
            <w:r w:rsidR="005300EA">
              <w:t>zdělávání a subjektivně vnímaná míra</w:t>
            </w:r>
            <w:r w:rsidR="00B158CF">
              <w:t xml:space="preserve"> podpory ke vzdělávání ze strany zaměstnavatele</w:t>
            </w:r>
            <w:r w:rsidR="005300EA">
              <w:t>)</w:t>
            </w:r>
            <w:r w:rsidR="00B158CF">
              <w:t xml:space="preserve">. </w:t>
            </w:r>
          </w:p>
          <w:p w:rsidR="00B411DB" w:rsidRPr="00C50B27" w:rsidRDefault="006050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jsou popsány cíle </w:t>
            </w:r>
            <w:r w:rsidR="00B7352E">
              <w:rPr>
                <w:sz w:val="22"/>
                <w:szCs w:val="22"/>
              </w:rPr>
              <w:t xml:space="preserve">výzkumu a výzkumný soubor. Méně pozornosti autorka věnovala samotnému popisu konstrukce dotazníku. Dotazník má své limity. Autorka otázky zobecňuje na všechny vzdělávací akce, nerozlišuje mezi různými typy vzdělávacích akcí. </w:t>
            </w:r>
          </w:p>
          <w:p w:rsidR="00B411DB" w:rsidRDefault="006E48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prokázala znalost základních popisných operací i těch statistických. </w:t>
            </w:r>
          </w:p>
          <w:p w:rsidR="006E4881" w:rsidRPr="00C50B27" w:rsidRDefault="006E48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shrnuty dle stanovených výzkumných otázek.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B735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158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E4881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4881">
              <w:rPr>
                <w:sz w:val="22"/>
                <w:szCs w:val="22"/>
              </w:rPr>
              <w:t xml:space="preserve"> </w:t>
            </w:r>
            <w:r w:rsidR="00745BDB">
              <w:rPr>
                <w:sz w:val="22"/>
                <w:szCs w:val="22"/>
              </w:rPr>
              <w:t xml:space="preserve">Mgr. Michaela </w:t>
            </w:r>
            <w:r w:rsidR="006E4881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34" w:rsidRDefault="005A0834">
      <w:r>
        <w:separator/>
      </w:r>
    </w:p>
  </w:endnote>
  <w:endnote w:type="continuationSeparator" w:id="0">
    <w:p w:rsidR="005A0834" w:rsidRDefault="005A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34" w:rsidRDefault="005A0834">
      <w:r>
        <w:separator/>
      </w:r>
    </w:p>
  </w:footnote>
  <w:footnote w:type="continuationSeparator" w:id="0">
    <w:p w:rsidR="005A0834" w:rsidRDefault="005A08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154F27"/>
    <w:rsid w:val="0021256F"/>
    <w:rsid w:val="00362AB0"/>
    <w:rsid w:val="003F5DA2"/>
    <w:rsid w:val="004F4140"/>
    <w:rsid w:val="00512982"/>
    <w:rsid w:val="00526D47"/>
    <w:rsid w:val="005300EA"/>
    <w:rsid w:val="0055255D"/>
    <w:rsid w:val="005A0834"/>
    <w:rsid w:val="005C219A"/>
    <w:rsid w:val="00605079"/>
    <w:rsid w:val="006847E2"/>
    <w:rsid w:val="006E4881"/>
    <w:rsid w:val="00745BDB"/>
    <w:rsid w:val="007553A2"/>
    <w:rsid w:val="008614B3"/>
    <w:rsid w:val="008E24A3"/>
    <w:rsid w:val="009446CE"/>
    <w:rsid w:val="009A27D5"/>
    <w:rsid w:val="00B158CF"/>
    <w:rsid w:val="00B411DB"/>
    <w:rsid w:val="00B7352E"/>
    <w:rsid w:val="00B7789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1EB83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74</TotalTime>
  <Pages>1</Pages>
  <Words>306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6</cp:revision>
  <cp:lastPrinted>2012-04-25T08:21:00Z</cp:lastPrinted>
  <dcterms:created xsi:type="dcterms:W3CDTF">2022-05-10T08:42:00Z</dcterms:created>
  <dcterms:modified xsi:type="dcterms:W3CDTF">2022-05-11T10:06:00Z</dcterms:modified>
</cp:coreProperties>
</file>