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65EAE" w:rsidP="00362AB0">
            <w:pPr>
              <w:rPr>
                <w:sz w:val="22"/>
                <w:szCs w:val="22"/>
              </w:rPr>
            </w:pPr>
            <w:r w:rsidRPr="00C65EAE">
              <w:t>Romana Krajčová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65EAE" w:rsidP="00CC7564">
            <w:pPr>
              <w:rPr>
                <w:sz w:val="22"/>
                <w:szCs w:val="22"/>
              </w:rPr>
            </w:pPr>
            <w:r w:rsidRPr="00C65EAE">
              <w:t>Sociální sítě v životě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0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0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0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04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54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154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B1F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B1F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B1F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B1F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B1F6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B1F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5E28" w:rsidRPr="00BE35BC" w:rsidRDefault="00435E28" w:rsidP="00F82EB9">
            <w:pPr>
              <w:jc w:val="both"/>
              <w:rPr>
                <w:sz w:val="22"/>
                <w:szCs w:val="22"/>
              </w:rPr>
            </w:pPr>
            <w:r w:rsidRPr="00BE35BC">
              <w:rPr>
                <w:sz w:val="22"/>
                <w:szCs w:val="22"/>
              </w:rPr>
              <w:t xml:space="preserve">Studentka se ve své závěrečné práci </w:t>
            </w:r>
            <w:r w:rsidR="00380485">
              <w:rPr>
                <w:sz w:val="22"/>
                <w:szCs w:val="22"/>
              </w:rPr>
              <w:t xml:space="preserve">věnuje aktuálnímu tématu sociálních sítí. </w:t>
            </w:r>
            <w:r w:rsidR="00763AD1">
              <w:rPr>
                <w:sz w:val="22"/>
                <w:szCs w:val="22"/>
              </w:rPr>
              <w:t xml:space="preserve">Studentka zcela nevyužila možnosti, které téma nabízí, </w:t>
            </w:r>
            <w:r w:rsidR="00D244B3" w:rsidRPr="00BE35BC">
              <w:rPr>
                <w:sz w:val="22"/>
                <w:szCs w:val="22"/>
              </w:rPr>
              <w:t>silné a slabé stránky uvádím na výčtu níže.</w:t>
            </w:r>
            <w:r w:rsidRPr="00BE35BC">
              <w:rPr>
                <w:sz w:val="22"/>
                <w:szCs w:val="22"/>
              </w:rPr>
              <w:t xml:space="preserve"> </w:t>
            </w:r>
          </w:p>
          <w:p w:rsidR="00435E28" w:rsidRDefault="00435E28" w:rsidP="00435E28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DE37DB" w:rsidRPr="00FB1F64" w:rsidRDefault="00FB1F64" w:rsidP="00FB1F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B1F64">
              <w:rPr>
                <w:sz w:val="22"/>
                <w:szCs w:val="22"/>
              </w:rPr>
              <w:t>Aktuální téma vztažné k ohrožené cílové skupině.</w:t>
            </w:r>
          </w:p>
          <w:p w:rsidR="005D4975" w:rsidRDefault="00435E28" w:rsidP="00435E28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7C7894" w:rsidRDefault="007C7894" w:rsidP="007C78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analýza témat vztažných k názvu práce, např. sociální komunikace v kyberprostoru,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F94455">
              <w:rPr>
                <w:sz w:val="22"/>
                <w:szCs w:val="22"/>
              </w:rPr>
              <w:t>isinhibiční</w:t>
            </w:r>
            <w:proofErr w:type="spellEnd"/>
            <w:r w:rsidRPr="00F94455">
              <w:rPr>
                <w:sz w:val="22"/>
                <w:szCs w:val="22"/>
              </w:rPr>
              <w:t xml:space="preserve"> efekt </w:t>
            </w:r>
            <w:r>
              <w:rPr>
                <w:sz w:val="22"/>
                <w:szCs w:val="22"/>
              </w:rPr>
              <w:t>apod.;</w:t>
            </w:r>
          </w:p>
          <w:p w:rsidR="007C7894" w:rsidRDefault="007C7894" w:rsidP="007C78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volného času jen letmo rozebírané ve 3. kapitole považuji za nadbytečné;</w:t>
            </w:r>
          </w:p>
          <w:p w:rsidR="007C7894" w:rsidRDefault="007C7894" w:rsidP="007C78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odchylky od citační normy;</w:t>
            </w:r>
          </w:p>
          <w:p w:rsidR="007F554B" w:rsidRPr="00FB1F64" w:rsidRDefault="00F94455" w:rsidP="00F944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výhrady mám k nastavení </w:t>
            </w:r>
            <w:r w:rsidR="007F554B">
              <w:rPr>
                <w:sz w:val="22"/>
                <w:szCs w:val="22"/>
              </w:rPr>
              <w:t>cílů výzkumu a</w:t>
            </w:r>
            <w:r>
              <w:rPr>
                <w:sz w:val="22"/>
                <w:szCs w:val="22"/>
              </w:rPr>
              <w:t xml:space="preserve"> v</w:t>
            </w:r>
            <w:r w:rsidR="007F554B">
              <w:rPr>
                <w:sz w:val="22"/>
                <w:szCs w:val="22"/>
              </w:rPr>
              <w:t xml:space="preserve">ýzkumných otázek (některé jsou formulovány </w:t>
            </w:r>
            <w:r w:rsidR="007F554B" w:rsidRPr="00FB1F64">
              <w:rPr>
                <w:sz w:val="22"/>
                <w:szCs w:val="22"/>
              </w:rPr>
              <w:t>uzavřeně, další příliš široce, jiné cílí na proměnné, které následně dotazník nesleduje);</w:t>
            </w:r>
          </w:p>
          <w:p w:rsidR="0030770A" w:rsidRPr="00FB1F64" w:rsidRDefault="0030770A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B1F64">
              <w:rPr>
                <w:sz w:val="22"/>
                <w:szCs w:val="22"/>
              </w:rPr>
              <w:t>absentuje popis konstrukce výzkumného nástroje;</w:t>
            </w:r>
          </w:p>
          <w:p w:rsidR="0030770A" w:rsidRPr="00FB1F64" w:rsidRDefault="0030770A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B1F64">
              <w:rPr>
                <w:sz w:val="22"/>
                <w:szCs w:val="22"/>
              </w:rPr>
              <w:t>drobné překlepy (např. „</w:t>
            </w:r>
            <w:proofErr w:type="spellStart"/>
            <w:r w:rsidRPr="00FB1F64">
              <w:rPr>
                <w:sz w:val="22"/>
                <w:szCs w:val="22"/>
              </w:rPr>
              <w:t>diskort</w:t>
            </w:r>
            <w:proofErr w:type="spellEnd"/>
            <w:r w:rsidRPr="00FB1F64">
              <w:rPr>
                <w:sz w:val="22"/>
                <w:szCs w:val="22"/>
              </w:rPr>
              <w:t>“ – s. 29);</w:t>
            </w:r>
          </w:p>
          <w:p w:rsidR="0030770A" w:rsidRDefault="0030770A" w:rsidP="003077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B1F64">
              <w:rPr>
                <w:sz w:val="22"/>
                <w:szCs w:val="22"/>
              </w:rPr>
              <w:t>výhrady mám k naplnění konkrétních cílů (s. 39-43)</w:t>
            </w:r>
            <w:r w:rsidR="00377BCB">
              <w:rPr>
                <w:sz w:val="22"/>
                <w:szCs w:val="22"/>
              </w:rPr>
              <w:t xml:space="preserve">: </w:t>
            </w:r>
            <w:r w:rsidRPr="00FB1F64">
              <w:rPr>
                <w:sz w:val="22"/>
                <w:szCs w:val="22"/>
              </w:rPr>
              <w:t xml:space="preserve">např. </w:t>
            </w:r>
            <w:r w:rsidR="00FB1F64" w:rsidRPr="00FB1F64">
              <w:rPr>
                <w:sz w:val="22"/>
                <w:szCs w:val="22"/>
              </w:rPr>
              <w:t>c</w:t>
            </w:r>
            <w:r w:rsidRPr="00FB1F64">
              <w:rPr>
                <w:sz w:val="22"/>
                <w:szCs w:val="22"/>
              </w:rPr>
              <w:t>íl 2 - zjistit, jak respondenti tráví a využívají volný čas</w:t>
            </w:r>
            <w:r w:rsidR="00FB1F64">
              <w:rPr>
                <w:sz w:val="22"/>
                <w:szCs w:val="22"/>
              </w:rPr>
              <w:t xml:space="preserve"> a </w:t>
            </w:r>
            <w:r w:rsidR="00FB1F64" w:rsidRPr="00FB1F64">
              <w:rPr>
                <w:sz w:val="22"/>
                <w:szCs w:val="22"/>
              </w:rPr>
              <w:t xml:space="preserve">cíl 6 - zjistit míru závislosti respondentů na sociálních sítích, </w:t>
            </w:r>
            <w:r w:rsidRPr="00FB1F64">
              <w:rPr>
                <w:sz w:val="22"/>
                <w:szCs w:val="22"/>
              </w:rPr>
              <w:t>j</w:t>
            </w:r>
            <w:r w:rsidR="00FB1F64">
              <w:rPr>
                <w:sz w:val="22"/>
                <w:szCs w:val="22"/>
              </w:rPr>
              <w:t>sou</w:t>
            </w:r>
            <w:r w:rsidRPr="00FB1F64">
              <w:rPr>
                <w:sz w:val="22"/>
                <w:szCs w:val="22"/>
              </w:rPr>
              <w:t xml:space="preserve"> nedostatečně sledován</w:t>
            </w:r>
            <w:r w:rsidR="00FB1F64">
              <w:rPr>
                <w:sz w:val="22"/>
                <w:szCs w:val="22"/>
              </w:rPr>
              <w:t>y</w:t>
            </w:r>
            <w:r w:rsidRPr="00FB1F64">
              <w:rPr>
                <w:sz w:val="22"/>
                <w:szCs w:val="22"/>
              </w:rPr>
              <w:t xml:space="preserve"> </w:t>
            </w:r>
            <w:r w:rsidR="00FB1F64" w:rsidRPr="00FB1F64">
              <w:rPr>
                <w:sz w:val="22"/>
                <w:szCs w:val="22"/>
              </w:rPr>
              <w:t xml:space="preserve">položkami </w:t>
            </w:r>
            <w:r w:rsidRPr="00FB1F64">
              <w:rPr>
                <w:sz w:val="22"/>
                <w:szCs w:val="22"/>
              </w:rPr>
              <w:t xml:space="preserve">v dotazníku, </w:t>
            </w:r>
            <w:r w:rsidR="00FB1F64" w:rsidRPr="00FB1F64">
              <w:rPr>
                <w:sz w:val="22"/>
                <w:szCs w:val="22"/>
              </w:rPr>
              <w:t xml:space="preserve">cíl 4 - zjistit, zda čas trávený na sociálních sítích negativně ovlivňuje běžný život respondentů - </w:t>
            </w:r>
            <w:r w:rsidRPr="00FB1F64">
              <w:rPr>
                <w:sz w:val="22"/>
                <w:szCs w:val="22"/>
              </w:rPr>
              <w:t xml:space="preserve">studentka </w:t>
            </w:r>
            <w:r w:rsidR="00FB1F64" w:rsidRPr="00FB1F64">
              <w:rPr>
                <w:sz w:val="22"/>
                <w:szCs w:val="22"/>
              </w:rPr>
              <w:t>neověřuje pře</w:t>
            </w:r>
            <w:r w:rsidR="00FB1F64">
              <w:rPr>
                <w:sz w:val="22"/>
                <w:szCs w:val="22"/>
              </w:rPr>
              <w:t>dpoklad statistickými metodami;</w:t>
            </w:r>
          </w:p>
          <w:p w:rsidR="00FB1F64" w:rsidRPr="00FB1F64" w:rsidRDefault="00FB1F64" w:rsidP="003077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zcela nevyužila potenciál tématu.</w:t>
            </w:r>
          </w:p>
          <w:p w:rsidR="00165AA4" w:rsidRPr="00F94455" w:rsidRDefault="00165AA4" w:rsidP="00DA55A4">
            <w:pPr>
              <w:pStyle w:val="Odstavecseseznamem"/>
              <w:rPr>
                <w:color w:val="FF0000"/>
                <w:sz w:val="22"/>
                <w:szCs w:val="22"/>
              </w:rPr>
            </w:pPr>
          </w:p>
          <w:p w:rsidR="00B411DB" w:rsidRPr="00C50B27" w:rsidRDefault="00435E28" w:rsidP="00435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DE37DB" w:rsidRDefault="00275F2F" w:rsidP="00A92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77BCB">
              <w:rPr>
                <w:sz w:val="22"/>
                <w:szCs w:val="22"/>
              </w:rPr>
              <w:t xml:space="preserve">Jak byste formulovala vhodněji výzkumné otázky (hlavní </w:t>
            </w:r>
            <w:r w:rsidR="00763AD1">
              <w:rPr>
                <w:sz w:val="22"/>
                <w:szCs w:val="22"/>
              </w:rPr>
              <w:t>i</w:t>
            </w:r>
            <w:r w:rsidR="00377BCB">
              <w:rPr>
                <w:sz w:val="22"/>
                <w:szCs w:val="22"/>
              </w:rPr>
              <w:t xml:space="preserve"> dílčí)? </w:t>
            </w:r>
            <w:bookmarkStart w:id="0" w:name="_GoBack"/>
            <w:bookmarkEnd w:id="0"/>
          </w:p>
          <w:p w:rsidR="00034B20" w:rsidRDefault="00034B20" w:rsidP="00A92852">
            <w:pPr>
              <w:rPr>
                <w:sz w:val="22"/>
                <w:szCs w:val="22"/>
              </w:rPr>
            </w:pPr>
          </w:p>
          <w:p w:rsidR="00034B20" w:rsidRDefault="00034B20" w:rsidP="00A92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</w:t>
            </w:r>
            <w:r w:rsidR="00DA55A4">
              <w:rPr>
                <w:sz w:val="22"/>
                <w:szCs w:val="22"/>
              </w:rPr>
              <w:t xml:space="preserve">Jaká konkrétní doporučení byste  na základě Vašich výsledků navrhla </w:t>
            </w:r>
            <w:r w:rsidR="00377BCB">
              <w:rPr>
                <w:sz w:val="22"/>
                <w:szCs w:val="22"/>
              </w:rPr>
              <w:t xml:space="preserve">do sociálně pedagogické praxe? </w:t>
            </w:r>
          </w:p>
          <w:p w:rsidR="00A92852" w:rsidRPr="00C50B27" w:rsidRDefault="00A92852" w:rsidP="00A9285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A55A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E154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A55A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5F2F">
              <w:rPr>
                <w:sz w:val="22"/>
                <w:szCs w:val="22"/>
              </w:rPr>
              <w:t xml:space="preserve"> </w:t>
            </w:r>
            <w:r w:rsidR="00DA55A4">
              <w:rPr>
                <w:sz w:val="22"/>
                <w:szCs w:val="22"/>
              </w:rPr>
              <w:t>6</w:t>
            </w:r>
            <w:r w:rsidR="00275F2F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5F2F">
              <w:rPr>
                <w:sz w:val="22"/>
                <w:szCs w:val="22"/>
              </w:rPr>
              <w:t xml:space="preserve"> Iva Staňková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09E" w:rsidRDefault="00D2609E">
      <w:r>
        <w:separator/>
      </w:r>
    </w:p>
  </w:endnote>
  <w:endnote w:type="continuationSeparator" w:id="0">
    <w:p w:rsidR="00D2609E" w:rsidRDefault="00D2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09E" w:rsidRDefault="00D2609E">
      <w:r>
        <w:separator/>
      </w:r>
    </w:p>
  </w:footnote>
  <w:footnote w:type="continuationSeparator" w:id="0">
    <w:p w:rsidR="00D2609E" w:rsidRDefault="00D260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28"/>
    <w:rsid w:val="00034B20"/>
    <w:rsid w:val="000604A5"/>
    <w:rsid w:val="00154F27"/>
    <w:rsid w:val="00165AA4"/>
    <w:rsid w:val="001866E4"/>
    <w:rsid w:val="0021256F"/>
    <w:rsid w:val="00275F2F"/>
    <w:rsid w:val="002E45E7"/>
    <w:rsid w:val="0030770A"/>
    <w:rsid w:val="00362AB0"/>
    <w:rsid w:val="00377BCB"/>
    <w:rsid w:val="00380485"/>
    <w:rsid w:val="003F5DA2"/>
    <w:rsid w:val="00435E28"/>
    <w:rsid w:val="00512982"/>
    <w:rsid w:val="00526D47"/>
    <w:rsid w:val="005522DA"/>
    <w:rsid w:val="0055255D"/>
    <w:rsid w:val="005706AF"/>
    <w:rsid w:val="005C219A"/>
    <w:rsid w:val="005D4975"/>
    <w:rsid w:val="006847E2"/>
    <w:rsid w:val="007119AA"/>
    <w:rsid w:val="007553A2"/>
    <w:rsid w:val="00763AD1"/>
    <w:rsid w:val="007C7894"/>
    <w:rsid w:val="007F554B"/>
    <w:rsid w:val="008614B3"/>
    <w:rsid w:val="00864923"/>
    <w:rsid w:val="00884B64"/>
    <w:rsid w:val="008A5244"/>
    <w:rsid w:val="008F0AE4"/>
    <w:rsid w:val="009368C4"/>
    <w:rsid w:val="00987C9B"/>
    <w:rsid w:val="009A27D5"/>
    <w:rsid w:val="009A3327"/>
    <w:rsid w:val="009D52BD"/>
    <w:rsid w:val="00A92852"/>
    <w:rsid w:val="00AE7EBC"/>
    <w:rsid w:val="00B411DB"/>
    <w:rsid w:val="00BA3203"/>
    <w:rsid w:val="00BE35BC"/>
    <w:rsid w:val="00C043B0"/>
    <w:rsid w:val="00C50B27"/>
    <w:rsid w:val="00C65EAE"/>
    <w:rsid w:val="00CA7D64"/>
    <w:rsid w:val="00CC7564"/>
    <w:rsid w:val="00D05C79"/>
    <w:rsid w:val="00D244B3"/>
    <w:rsid w:val="00D2609E"/>
    <w:rsid w:val="00DA55A4"/>
    <w:rsid w:val="00DC1BF5"/>
    <w:rsid w:val="00DE37DB"/>
    <w:rsid w:val="00DF1CE2"/>
    <w:rsid w:val="00E1546A"/>
    <w:rsid w:val="00E709EA"/>
    <w:rsid w:val="00ED2FBE"/>
    <w:rsid w:val="00EE5983"/>
    <w:rsid w:val="00F1326B"/>
    <w:rsid w:val="00F25462"/>
    <w:rsid w:val="00F82EB9"/>
    <w:rsid w:val="00F94455"/>
    <w:rsid w:val="00FA3BCC"/>
    <w:rsid w:val="00FB1F64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EC11D"/>
  <w15:chartTrackingRefBased/>
  <w15:docId w15:val="{2B4C363B-01B6-4D78-94D4-4DB9171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22%5b11964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PRÁCE_2022[11964]</Template>
  <TotalTime>96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2022-05-06T17:02:00Z</dcterms:created>
  <dcterms:modified xsi:type="dcterms:W3CDTF">2022-05-11T16:28:00Z</dcterms:modified>
</cp:coreProperties>
</file>