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36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Tereza </w:t>
            </w:r>
            <w:proofErr w:type="spellStart"/>
            <w:r>
              <w:rPr>
                <w:sz w:val="22"/>
                <w:szCs w:val="22"/>
              </w:rPr>
              <w:t>Tomčalová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36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Terénní sociální práce pro rodiny s dětmi z pohledu klientů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36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36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36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36E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36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36E18" w:rsidRDefault="00236E18" w:rsidP="00236E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 a jeho využití v praxi</w:t>
            </w:r>
          </w:p>
          <w:p w:rsidR="00236E18" w:rsidRDefault="00236E18" w:rsidP="00236E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Zvolený smíšený výzkum</w:t>
            </w:r>
          </w:p>
          <w:p w:rsidR="00236E18" w:rsidRDefault="00236E18" w:rsidP="00236E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– zde vysoce hodnotím upozornění na problém s jazykovým kódem</w:t>
            </w:r>
          </w:p>
          <w:p w:rsidR="00236E18" w:rsidRDefault="00236E18" w:rsidP="00236E18">
            <w:pPr>
              <w:pStyle w:val="Odstavecseseznamem"/>
              <w:ind w:left="0" w:firstLine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36E18" w:rsidRDefault="00236E18" w:rsidP="00236E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Členění práce - nelze mít </w:t>
            </w:r>
            <w:r w:rsidR="00143E25">
              <w:rPr>
                <w:sz w:val="22"/>
                <w:szCs w:val="22"/>
              </w:rPr>
              <w:t>1.2.1 a nemít 1.2.2 apod.</w:t>
            </w:r>
          </w:p>
          <w:p w:rsidR="00B411DB" w:rsidRPr="00143E25" w:rsidRDefault="00143E25" w:rsidP="006F7D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3E25">
              <w:rPr>
                <w:sz w:val="22"/>
                <w:szCs w:val="22"/>
              </w:rPr>
              <w:t>Stručné vyhodnocení dat i jejich interpretace.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43E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chcete v praxi zlepšit jazykovou gramotnost klientů, tedy narušit jejich verbální kód?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3E25">
              <w:rPr>
                <w:sz w:val="22"/>
                <w:szCs w:val="22"/>
              </w:rPr>
              <w:t xml:space="preserve"> 26. 4. 2022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5A" w:rsidRDefault="00A0595A">
      <w:r>
        <w:separator/>
      </w:r>
    </w:p>
  </w:endnote>
  <w:endnote w:type="continuationSeparator" w:id="0">
    <w:p w:rsidR="00A0595A" w:rsidRDefault="00A0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5A" w:rsidRDefault="00A0595A">
      <w:r>
        <w:separator/>
      </w:r>
    </w:p>
  </w:footnote>
  <w:footnote w:type="continuationSeparator" w:id="0">
    <w:p w:rsidR="00A0595A" w:rsidRDefault="00A0595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25EA0"/>
    <w:multiLevelType w:val="hybridMultilevel"/>
    <w:tmpl w:val="049C274A"/>
    <w:lvl w:ilvl="0" w:tplc="85EAF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0"/>
    <w:rsid w:val="00143E25"/>
    <w:rsid w:val="00236E18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B61BA"/>
    <w:rsid w:val="007C3330"/>
    <w:rsid w:val="00A0595A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BD10F"/>
  <w15:chartTrackingRefBased/>
  <w15:docId w15:val="{28E94679-171C-4AB0-8FB0-47057F0D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0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2022-04-26T10:35:00Z</dcterms:created>
  <dcterms:modified xsi:type="dcterms:W3CDTF">2022-04-26T10:35:00Z</dcterms:modified>
</cp:coreProperties>
</file>