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1735" w:rsidP="00E61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Ondřej </w:t>
            </w:r>
            <w:proofErr w:type="spellStart"/>
            <w:r>
              <w:rPr>
                <w:sz w:val="22"/>
                <w:szCs w:val="22"/>
              </w:rPr>
              <w:t>Kunhart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Žajdlík</w:t>
            </w:r>
            <w:proofErr w:type="spellEnd"/>
            <w:r>
              <w:rPr>
                <w:sz w:val="22"/>
                <w:szCs w:val="22"/>
              </w:rPr>
              <w:t xml:space="preserve">, MBA,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17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E61735" w:rsidRDefault="00E617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17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17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7C1C" w:rsidRPr="00497C1C" w:rsidRDefault="00497C1C" w:rsidP="00362AB0">
            <w:pPr>
              <w:rPr>
                <w:b/>
                <w:sz w:val="22"/>
                <w:szCs w:val="22"/>
              </w:rPr>
            </w:pPr>
          </w:p>
          <w:p w:rsidR="00497C1C" w:rsidRPr="00702AF3" w:rsidRDefault="00497C1C" w:rsidP="00CD53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2AF3">
              <w:rPr>
                <w:sz w:val="22"/>
                <w:szCs w:val="22"/>
              </w:rPr>
              <w:t>Autor se ve své práci věnuje aktuálnímu problému, jehož význam v následujících letech bude i nadále růst. Získané poznatky mohou přispět k hledání dalších preventivních řešení v této oblasti.</w:t>
            </w:r>
          </w:p>
          <w:p w:rsidR="00AF49AD" w:rsidRPr="00702AF3" w:rsidRDefault="00AF49AD" w:rsidP="00CD53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2AF3">
              <w:rPr>
                <w:sz w:val="22"/>
                <w:szCs w:val="22"/>
              </w:rPr>
              <w:t>Teoretická část je rozdělena do tří kapitol, které postupně logicky rozvíjejí dané téma.</w:t>
            </w:r>
          </w:p>
          <w:p w:rsidR="00AF49AD" w:rsidRPr="00702AF3" w:rsidRDefault="00AF49AD" w:rsidP="00CD53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2AF3">
              <w:rPr>
                <w:sz w:val="22"/>
                <w:szCs w:val="22"/>
              </w:rPr>
              <w:t>Text je čtivý, odborné poznatky jsou sumarizovány systematicky a přehledně.</w:t>
            </w:r>
          </w:p>
          <w:p w:rsidR="00497C1C" w:rsidRPr="00702AF3" w:rsidRDefault="00497C1C" w:rsidP="00CD53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2AF3">
              <w:rPr>
                <w:sz w:val="22"/>
                <w:szCs w:val="22"/>
              </w:rPr>
              <w:t>Praktická část diplomové práce je zpracována velmi dobře, výzkumné otázky byly vhodně definovány, pro jejich ověření byla zvolena vhodná metodologie.</w:t>
            </w:r>
          </w:p>
          <w:p w:rsidR="00497C1C" w:rsidRPr="00702AF3" w:rsidRDefault="00497C1C" w:rsidP="00CD53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02AF3">
              <w:rPr>
                <w:sz w:val="22"/>
                <w:szCs w:val="22"/>
              </w:rPr>
              <w:t>Po formální stránce je práce zpracována v souladu s platnými předpisy.</w:t>
            </w:r>
          </w:p>
          <w:p w:rsidR="00B411DB" w:rsidRPr="00C50B27" w:rsidRDefault="00B411DB" w:rsidP="00CD53EE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CD53E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97C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02A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Která výzkumná zjištění Vás nejvíce překvapila?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7C1C">
              <w:rPr>
                <w:sz w:val="22"/>
                <w:szCs w:val="22"/>
              </w:rPr>
              <w:t xml:space="preserve"> </w:t>
            </w:r>
            <w:proofErr w:type="gramStart"/>
            <w:r w:rsidR="00497C1C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C1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97C1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49" w:rsidRDefault="009E4C49">
      <w:r>
        <w:separator/>
      </w:r>
    </w:p>
  </w:endnote>
  <w:endnote w:type="continuationSeparator" w:id="0">
    <w:p w:rsidR="009E4C49" w:rsidRDefault="009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49" w:rsidRDefault="009E4C49">
      <w:r>
        <w:separator/>
      </w:r>
    </w:p>
  </w:footnote>
  <w:footnote w:type="continuationSeparator" w:id="0">
    <w:p w:rsidR="009E4C49" w:rsidRDefault="009E4C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AFC"/>
    <w:multiLevelType w:val="hybridMultilevel"/>
    <w:tmpl w:val="4D26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35"/>
    <w:rsid w:val="00362AB0"/>
    <w:rsid w:val="003F5DA2"/>
    <w:rsid w:val="00497C1C"/>
    <w:rsid w:val="00512982"/>
    <w:rsid w:val="00514664"/>
    <w:rsid w:val="00526D47"/>
    <w:rsid w:val="0055255D"/>
    <w:rsid w:val="005C219A"/>
    <w:rsid w:val="006847E2"/>
    <w:rsid w:val="006871FE"/>
    <w:rsid w:val="0070056B"/>
    <w:rsid w:val="00702AF3"/>
    <w:rsid w:val="00805D5A"/>
    <w:rsid w:val="009E4C49"/>
    <w:rsid w:val="00AA6AFC"/>
    <w:rsid w:val="00AF49AD"/>
    <w:rsid w:val="00B411DB"/>
    <w:rsid w:val="00BA3203"/>
    <w:rsid w:val="00C50B27"/>
    <w:rsid w:val="00CD53EE"/>
    <w:rsid w:val="00DC1BF5"/>
    <w:rsid w:val="00E6173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79227-D0A6-4176-8AA6-5074C9A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Kunhart%20&#381;ajdl&#237;k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Kunhart Žajdlík_V.doc</Template>
  <TotalTime>33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2022-04-25T14:23:00Z</dcterms:created>
  <dcterms:modified xsi:type="dcterms:W3CDTF">2022-04-25T15:18:00Z</dcterms:modified>
</cp:coreProperties>
</file>