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 w:rsidRPr="00B432ED">
              <w:rPr>
                <w:sz w:val="22"/>
                <w:szCs w:val="22"/>
              </w:rPr>
              <w:t>Bc.</w:t>
            </w:r>
            <w:r w:rsidR="00FE4555">
              <w:t xml:space="preserve"> </w:t>
            </w:r>
            <w:r w:rsidR="00744A3A" w:rsidRPr="00744A3A">
              <w:rPr>
                <w:sz w:val="22"/>
                <w:szCs w:val="22"/>
              </w:rPr>
              <w:t>Karolína Žáková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44A3A" w:rsidP="00362AB0">
            <w:pPr>
              <w:rPr>
                <w:sz w:val="22"/>
                <w:szCs w:val="22"/>
              </w:rPr>
            </w:pPr>
            <w:r w:rsidRPr="00744A3A">
              <w:rPr>
                <w:sz w:val="22"/>
                <w:szCs w:val="22"/>
              </w:rPr>
              <w:t>Znevýhodnění romských rodin v oblasti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05FC4" w:rsidP="00805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79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A3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A3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579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A3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80B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6E6E3B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780B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54E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54E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A15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15A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54E8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54E8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A3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4B28" w:rsidRDefault="00B432ED" w:rsidP="00B432ED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Studentka se ve své diplomové práci věnuje </w:t>
            </w:r>
            <w:r w:rsidR="00744A3A">
              <w:rPr>
                <w:sz w:val="22"/>
                <w:szCs w:val="22"/>
              </w:rPr>
              <w:t>zajímavému tématu - z</w:t>
            </w:r>
            <w:r w:rsidR="00744A3A" w:rsidRPr="00744A3A">
              <w:rPr>
                <w:sz w:val="22"/>
                <w:szCs w:val="22"/>
              </w:rPr>
              <w:t>nevýhodnění romských rodin v oblasti bydlení</w:t>
            </w:r>
            <w:r w:rsidR="00744A3A">
              <w:rPr>
                <w:sz w:val="22"/>
                <w:szCs w:val="22"/>
              </w:rPr>
              <w:t>.</w:t>
            </w:r>
            <w:r w:rsidR="00780B28">
              <w:rPr>
                <w:sz w:val="22"/>
                <w:szCs w:val="22"/>
              </w:rPr>
              <w:t xml:space="preserve"> Oceňuji snahu studentky provést sondu do zkoumané problematiky, leč především výzkumná část práce vykazuje množství nedostatků. Využití potenciálu, které téma nabízí</w:t>
            </w:r>
            <w:r w:rsidR="006303AB">
              <w:rPr>
                <w:sz w:val="22"/>
                <w:szCs w:val="22"/>
              </w:rPr>
              <w:t>,</w:t>
            </w:r>
            <w:r w:rsidR="00780B28">
              <w:rPr>
                <w:sz w:val="22"/>
                <w:szCs w:val="22"/>
              </w:rPr>
              <w:t xml:space="preserve"> je nevelké. </w:t>
            </w:r>
          </w:p>
          <w:p w:rsidR="00B432ED" w:rsidRDefault="00B432ED" w:rsidP="00B432ED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432ED" w:rsidRDefault="006303AB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222D6" w:rsidRPr="00A42268">
              <w:rPr>
                <w:sz w:val="22"/>
                <w:szCs w:val="22"/>
              </w:rPr>
              <w:t xml:space="preserve">ktuální </w:t>
            </w:r>
            <w:r w:rsidR="00744A3A">
              <w:rPr>
                <w:sz w:val="22"/>
                <w:szCs w:val="22"/>
              </w:rPr>
              <w:t xml:space="preserve">a zajímavé </w:t>
            </w:r>
            <w:r w:rsidR="007222D6" w:rsidRPr="00A42268">
              <w:rPr>
                <w:sz w:val="22"/>
                <w:szCs w:val="22"/>
              </w:rPr>
              <w:t>téma</w:t>
            </w:r>
            <w:r w:rsidR="00896513" w:rsidRPr="00A42268">
              <w:rPr>
                <w:sz w:val="22"/>
                <w:szCs w:val="22"/>
              </w:rPr>
              <w:t>;</w:t>
            </w:r>
            <w:r w:rsidR="00B432ED" w:rsidRPr="00A42268">
              <w:rPr>
                <w:sz w:val="22"/>
                <w:szCs w:val="22"/>
              </w:rPr>
              <w:t xml:space="preserve"> </w:t>
            </w:r>
          </w:p>
          <w:p w:rsidR="00430B48" w:rsidRPr="006579E0" w:rsidRDefault="006579E0" w:rsidP="003F1D1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579E0">
              <w:rPr>
                <w:sz w:val="22"/>
                <w:szCs w:val="22"/>
              </w:rPr>
              <w:t>podrobný rozbor bytové politiky a analýza v oblasti bydlení ve vybraném městě;</w:t>
            </w:r>
          </w:p>
          <w:p w:rsidR="00B432ED" w:rsidRDefault="00B432ED" w:rsidP="00B432ED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FC6FDC" w:rsidRDefault="006303AB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579E0" w:rsidRPr="00A15A05">
              <w:rPr>
                <w:sz w:val="22"/>
                <w:szCs w:val="22"/>
              </w:rPr>
              <w:t>edostatečné členění klíčové 3. kapitoly</w:t>
            </w:r>
            <w:r w:rsidR="00DE4B28" w:rsidRPr="00A15A05">
              <w:rPr>
                <w:sz w:val="22"/>
                <w:szCs w:val="22"/>
              </w:rPr>
              <w:t>;</w:t>
            </w:r>
          </w:p>
          <w:p w:rsidR="00780B28" w:rsidRPr="00A15A05" w:rsidRDefault="00780B28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designu výzkumu;</w:t>
            </w:r>
          </w:p>
          <w:p w:rsidR="006579E0" w:rsidRPr="00A15A05" w:rsidRDefault="006579E0" w:rsidP="00FC6FD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15A05">
              <w:rPr>
                <w:sz w:val="22"/>
                <w:szCs w:val="22"/>
              </w:rPr>
              <w:t>formulace výzkumných otázek vzhledem ke zvolenému designu výzkumu</w:t>
            </w:r>
            <w:r w:rsidR="003A3E54">
              <w:rPr>
                <w:sz w:val="22"/>
                <w:szCs w:val="22"/>
              </w:rPr>
              <w:t xml:space="preserve"> (zakotvená teorie)</w:t>
            </w:r>
            <w:r w:rsidRPr="00A15A05">
              <w:rPr>
                <w:sz w:val="22"/>
                <w:szCs w:val="22"/>
              </w:rPr>
              <w:t>;</w:t>
            </w:r>
          </w:p>
          <w:p w:rsidR="00A15A05" w:rsidRPr="00A15A05" w:rsidRDefault="00A15A05" w:rsidP="002B58C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15A05">
              <w:rPr>
                <w:rStyle w:val="hgkelc"/>
                <w:sz w:val="22"/>
                <w:szCs w:val="22"/>
              </w:rPr>
              <w:t xml:space="preserve">nevhodný postup při analýze textu, studentka de facto neprovedla otevřené kódování, pouze nalezla 3 společné průsečíky témat vyplývající z otázek v rozhovoru, které nazvala kategoriemi, </w:t>
            </w:r>
            <w:r w:rsidRPr="00A15A05">
              <w:rPr>
                <w:sz w:val="22"/>
                <w:szCs w:val="22"/>
              </w:rPr>
              <w:t>absentují jednotlivé kódy vzešlé z otevřeného kódování;</w:t>
            </w:r>
          </w:p>
          <w:p w:rsidR="00A15A05" w:rsidRPr="003A3E54" w:rsidRDefault="003A3E54" w:rsidP="00390BF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 i</w:t>
            </w:r>
            <w:r w:rsidR="00A15A05" w:rsidRPr="00A15A05">
              <w:rPr>
                <w:sz w:val="22"/>
                <w:szCs w:val="22"/>
              </w:rPr>
              <w:t xml:space="preserve">nterpretace </w:t>
            </w:r>
            <w:r>
              <w:rPr>
                <w:sz w:val="22"/>
                <w:szCs w:val="22"/>
              </w:rPr>
              <w:t>nalezených „</w:t>
            </w:r>
            <w:r w:rsidR="00A15A05" w:rsidRPr="00A15A05">
              <w:rPr>
                <w:sz w:val="22"/>
                <w:szCs w:val="22"/>
              </w:rPr>
              <w:t>kategorií</w:t>
            </w:r>
            <w:r>
              <w:rPr>
                <w:sz w:val="22"/>
                <w:szCs w:val="22"/>
              </w:rPr>
              <w:t>“</w:t>
            </w:r>
            <w:r w:rsidR="00A15A05" w:rsidRPr="00A15A05">
              <w:rPr>
                <w:sz w:val="22"/>
                <w:szCs w:val="22"/>
              </w:rPr>
              <w:t xml:space="preserve">, studentka na kladené otázky uvádí především citace z výpovědí informantů, </w:t>
            </w:r>
            <w:r>
              <w:rPr>
                <w:sz w:val="22"/>
                <w:szCs w:val="22"/>
              </w:rPr>
              <w:t>chybí</w:t>
            </w:r>
            <w:r w:rsidR="00A15A05" w:rsidRPr="00A15A05">
              <w:rPr>
                <w:sz w:val="22"/>
                <w:szCs w:val="22"/>
              </w:rPr>
              <w:t xml:space="preserve"> vlastní hlubší </w:t>
            </w:r>
            <w:r>
              <w:rPr>
                <w:sz w:val="22"/>
                <w:szCs w:val="22"/>
              </w:rPr>
              <w:t>rozbor</w:t>
            </w:r>
            <w:r w:rsidR="00A15A05" w:rsidRPr="00A15A05">
              <w:rPr>
                <w:sz w:val="22"/>
                <w:szCs w:val="22"/>
              </w:rPr>
              <w:t xml:space="preserve"> i analýza napříč jednotlivými výpověďmi v rámci </w:t>
            </w:r>
            <w:r w:rsidRPr="003A3E54">
              <w:rPr>
                <w:sz w:val="22"/>
                <w:szCs w:val="22"/>
              </w:rPr>
              <w:t>konkrétního tématu</w:t>
            </w:r>
            <w:r w:rsidR="00A15A05" w:rsidRPr="003A3E54">
              <w:rPr>
                <w:sz w:val="22"/>
                <w:szCs w:val="22"/>
              </w:rPr>
              <w:t>;</w:t>
            </w:r>
          </w:p>
          <w:p w:rsidR="003A3E54" w:rsidRPr="003A3E54" w:rsidRDefault="006F6AA6" w:rsidP="00390BF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 w:rsidR="003A3E54" w:rsidRPr="003A3E54">
              <w:rPr>
                <w:sz w:val="22"/>
                <w:szCs w:val="22"/>
              </w:rPr>
              <w:t>naplnění cílů zvoleného designu;</w:t>
            </w:r>
          </w:p>
          <w:p w:rsidR="00B91340" w:rsidRPr="003A3E54" w:rsidRDefault="003A3E54" w:rsidP="00390BF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3A3E54">
              <w:rPr>
                <w:sz w:val="22"/>
                <w:szCs w:val="22"/>
              </w:rPr>
              <w:t>nevyužití potenciálu tématu.</w:t>
            </w:r>
          </w:p>
          <w:p w:rsidR="00390BF3" w:rsidRPr="00390BF3" w:rsidRDefault="00390BF3" w:rsidP="00390BF3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B432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095DCE" w:rsidRPr="00C50B27" w:rsidRDefault="00095DCE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91340" w:rsidRPr="00B17173" w:rsidRDefault="00B91340" w:rsidP="00362AB0">
            <w:pPr>
              <w:rPr>
                <w:b/>
                <w:sz w:val="22"/>
                <w:szCs w:val="22"/>
              </w:rPr>
            </w:pPr>
          </w:p>
          <w:p w:rsidR="00B411DB" w:rsidRDefault="00DE77F8" w:rsidP="00E819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A3E54">
              <w:rPr>
                <w:sz w:val="22"/>
                <w:szCs w:val="22"/>
              </w:rPr>
              <w:t xml:space="preserve">Proč jste zvolila design zakotvené teorie? Jaké kroky byste musela v analýze dat dodržet? </w:t>
            </w:r>
          </w:p>
          <w:p w:rsidR="00E819CC" w:rsidRPr="00C50B27" w:rsidRDefault="00E819CC" w:rsidP="003A3E54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A3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5EAC">
              <w:rPr>
                <w:sz w:val="22"/>
                <w:szCs w:val="22"/>
              </w:rPr>
              <w:t xml:space="preserve"> 25. 4. 2022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021E">
              <w:rPr>
                <w:sz w:val="22"/>
                <w:szCs w:val="22"/>
              </w:rPr>
              <w:t xml:space="preserve"> Iva Staňková</w:t>
            </w:r>
          </w:p>
        </w:tc>
      </w:tr>
    </w:tbl>
    <w:p w:rsidR="006847E2" w:rsidRDefault="006847E2" w:rsidP="00B91340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CD5" w:rsidRDefault="00241CD5">
      <w:r>
        <w:separator/>
      </w:r>
    </w:p>
  </w:endnote>
  <w:endnote w:type="continuationSeparator" w:id="0">
    <w:p w:rsidR="00241CD5" w:rsidRDefault="0024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CD5" w:rsidRDefault="00241CD5">
      <w:r>
        <w:separator/>
      </w:r>
    </w:p>
  </w:footnote>
  <w:footnote w:type="continuationSeparator" w:id="0">
    <w:p w:rsidR="00241CD5" w:rsidRDefault="00241C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2F"/>
    <w:rsid w:val="0008106B"/>
    <w:rsid w:val="00095DCE"/>
    <w:rsid w:val="001275CB"/>
    <w:rsid w:val="00154E87"/>
    <w:rsid w:val="001C021E"/>
    <w:rsid w:val="001C6761"/>
    <w:rsid w:val="00241CD5"/>
    <w:rsid w:val="00362AB0"/>
    <w:rsid w:val="00390BF3"/>
    <w:rsid w:val="003A3E54"/>
    <w:rsid w:val="003F1D1F"/>
    <w:rsid w:val="003F5DA2"/>
    <w:rsid w:val="00430B48"/>
    <w:rsid w:val="00472B84"/>
    <w:rsid w:val="00512982"/>
    <w:rsid w:val="00514664"/>
    <w:rsid w:val="00526D47"/>
    <w:rsid w:val="0055255D"/>
    <w:rsid w:val="005964B7"/>
    <w:rsid w:val="005A5EAC"/>
    <w:rsid w:val="005C219A"/>
    <w:rsid w:val="006179C8"/>
    <w:rsid w:val="006303AB"/>
    <w:rsid w:val="006579E0"/>
    <w:rsid w:val="006847E2"/>
    <w:rsid w:val="006D3546"/>
    <w:rsid w:val="006E6E3B"/>
    <w:rsid w:val="006F6AA6"/>
    <w:rsid w:val="0070056B"/>
    <w:rsid w:val="007222D6"/>
    <w:rsid w:val="00744A3A"/>
    <w:rsid w:val="00777963"/>
    <w:rsid w:val="00780B28"/>
    <w:rsid w:val="00805FC4"/>
    <w:rsid w:val="00815564"/>
    <w:rsid w:val="00827020"/>
    <w:rsid w:val="00896513"/>
    <w:rsid w:val="008C6A54"/>
    <w:rsid w:val="009C031E"/>
    <w:rsid w:val="00A15A05"/>
    <w:rsid w:val="00A42268"/>
    <w:rsid w:val="00AF252F"/>
    <w:rsid w:val="00B17173"/>
    <w:rsid w:val="00B411DB"/>
    <w:rsid w:val="00B432ED"/>
    <w:rsid w:val="00B91340"/>
    <w:rsid w:val="00BA3203"/>
    <w:rsid w:val="00C50B27"/>
    <w:rsid w:val="00C747C3"/>
    <w:rsid w:val="00D759BE"/>
    <w:rsid w:val="00DB3206"/>
    <w:rsid w:val="00DC1BF5"/>
    <w:rsid w:val="00DE220D"/>
    <w:rsid w:val="00DE4B28"/>
    <w:rsid w:val="00DE77F8"/>
    <w:rsid w:val="00E709EA"/>
    <w:rsid w:val="00E80AF9"/>
    <w:rsid w:val="00E819CC"/>
    <w:rsid w:val="00E83040"/>
    <w:rsid w:val="00EB4A27"/>
    <w:rsid w:val="00EF74BD"/>
    <w:rsid w:val="00F252C4"/>
    <w:rsid w:val="00FC6FDC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67F0D"/>
  <w15:chartTrackingRefBased/>
  <w15:docId w15:val="{C0E18EFC-DA03-4E22-AD47-3683E9F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432ED"/>
    <w:pPr>
      <w:ind w:left="720"/>
      <w:contextualSpacing/>
    </w:pPr>
  </w:style>
  <w:style w:type="character" w:customStyle="1" w:styleId="hgkelc">
    <w:name w:val="hgkelc"/>
    <w:basedOn w:val="Standardnpsmoodstavce"/>
    <w:rsid w:val="00A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1193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PRÁCE_2015[11930]</Template>
  <TotalTime>17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2022-04-26T12:05:00Z</dcterms:created>
  <dcterms:modified xsi:type="dcterms:W3CDTF">2022-05-04T10:34:00Z</dcterms:modified>
</cp:coreProperties>
</file>