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31D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Mítová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1D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Terénní asistenční služby u sociálně ohrožených rodin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58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58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058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31D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31DEC" w:rsidRDefault="00831DEC" w:rsidP="00831D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práce.</w:t>
            </w:r>
          </w:p>
          <w:p w:rsidR="00831DEC" w:rsidRDefault="00831DEC" w:rsidP="00831D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Průvodní slovo u jednotlivých kapitol.</w:t>
            </w:r>
          </w:p>
          <w:p w:rsidR="00831DEC" w:rsidRDefault="00831DEC" w:rsidP="00B244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čtivá, logicky us</w:t>
            </w:r>
            <w:r w:rsidR="00D74A68">
              <w:rPr>
                <w:sz w:val="22"/>
                <w:szCs w:val="22"/>
              </w:rPr>
              <w:t>pořádaná</w:t>
            </w:r>
            <w:r w:rsidR="00B244D8">
              <w:rPr>
                <w:sz w:val="22"/>
                <w:szCs w:val="22"/>
              </w:rPr>
              <w:t>.</w:t>
            </w:r>
          </w:p>
          <w:p w:rsidR="00D74A68" w:rsidRDefault="00D74A68" w:rsidP="00831D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Zmínka o konceptu „</w:t>
            </w:r>
            <w:proofErr w:type="spellStart"/>
            <w:r>
              <w:rPr>
                <w:sz w:val="22"/>
                <w:szCs w:val="22"/>
              </w:rPr>
              <w:t>people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>“.</w:t>
            </w:r>
          </w:p>
          <w:p w:rsidR="00D74A68" w:rsidRDefault="00D74A68" w:rsidP="00B244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šla po filozofii</w:t>
            </w:r>
            <w:r w:rsidR="00E91DD7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význ</w:t>
            </w:r>
            <w:r w:rsidR="00E91DD7">
              <w:rPr>
                <w:sz w:val="22"/>
                <w:szCs w:val="22"/>
              </w:rPr>
              <w:t xml:space="preserve">amu </w:t>
            </w:r>
            <w:r>
              <w:rPr>
                <w:sz w:val="22"/>
                <w:szCs w:val="22"/>
              </w:rPr>
              <w:t>terénní služby</w:t>
            </w:r>
            <w:r w:rsidR="00E91DD7">
              <w:rPr>
                <w:sz w:val="22"/>
                <w:szCs w:val="22"/>
              </w:rPr>
              <w:t xml:space="preserve">. Dále se mi líbí, že téma zpracovávala v jeho </w:t>
            </w:r>
            <w:r w:rsidR="000D472E">
              <w:rPr>
                <w:sz w:val="22"/>
                <w:szCs w:val="22"/>
              </w:rPr>
              <w:t>výlučné</w:t>
            </w:r>
            <w:r w:rsidR="00E91DD7">
              <w:rPr>
                <w:sz w:val="22"/>
                <w:szCs w:val="22"/>
              </w:rPr>
              <w:t xml:space="preserve"> formě a vyhnula se obecnému a všeobjímajícímu pojednání o sociálních službách</w:t>
            </w:r>
            <w:r w:rsidR="00B244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D5570D" w:rsidRDefault="00D5570D" w:rsidP="00D55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design zakotvené teorie.</w:t>
            </w:r>
          </w:p>
          <w:p w:rsidR="00B411DB" w:rsidRPr="000D472E" w:rsidRDefault="0070585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poslouží konkrétní službě.</w:t>
            </w:r>
            <w:r w:rsidR="000D472E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74A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74A68" w:rsidRDefault="00D74A68" w:rsidP="00D74A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bych ocenila (kromě kompilace) také komparaci.</w:t>
            </w:r>
          </w:p>
          <w:p w:rsidR="00D74A68" w:rsidRDefault="00D74A68" w:rsidP="00E91D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</w:t>
            </w:r>
            <w:r w:rsidR="00E91DD7">
              <w:rPr>
                <w:sz w:val="22"/>
                <w:szCs w:val="22"/>
              </w:rPr>
              <w:t xml:space="preserve"> o sociálních službách</w:t>
            </w:r>
            <w:r>
              <w:rPr>
                <w:sz w:val="22"/>
                <w:szCs w:val="22"/>
              </w:rPr>
              <w:t xml:space="preserve"> na str. 17 </w:t>
            </w:r>
            <w:r w:rsidR="00E91DD7">
              <w:rPr>
                <w:sz w:val="22"/>
                <w:szCs w:val="22"/>
              </w:rPr>
              <w:t>vyčnívá, p</w:t>
            </w:r>
            <w:r>
              <w:rPr>
                <w:sz w:val="22"/>
                <w:szCs w:val="22"/>
              </w:rPr>
              <w:t>ůsobí jako klín v dobře nastaveném textu o terénní sociální práci.</w:t>
            </w:r>
          </w:p>
          <w:p w:rsidR="006D4414" w:rsidRDefault="006D4414" w:rsidP="00F40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2.4 Služba pro rodiny s dětmi je velmi obecná.</w:t>
            </w:r>
            <w:r w:rsidR="00F40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Informace mohly být redukovány </w:t>
            </w:r>
            <w:r w:rsidR="000D472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a zužitkovány v úvodu práce. </w:t>
            </w:r>
            <w:r w:rsidR="00F409CD">
              <w:rPr>
                <w:sz w:val="22"/>
                <w:szCs w:val="22"/>
              </w:rPr>
              <w:t>Nebo zachovány, ale s</w:t>
            </w:r>
            <w:r w:rsidR="00B244D8">
              <w:rPr>
                <w:sz w:val="22"/>
                <w:szCs w:val="22"/>
              </w:rPr>
              <w:t xml:space="preserve"> precizním </w:t>
            </w:r>
            <w:r w:rsidR="00F409CD">
              <w:rPr>
                <w:sz w:val="22"/>
                <w:szCs w:val="22"/>
              </w:rPr>
              <w:t>objasněním důvodů zařazení (TAS jako prevence ústavní výchovy apod.)</w:t>
            </w:r>
          </w:p>
          <w:p w:rsidR="00E91DD7" w:rsidRDefault="00E91DD7" w:rsidP="00B244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neobsahují zdroj, i když je pravděpodobné, že text autorka odněkud čerpala </w:t>
            </w:r>
            <w:r w:rsidR="00B244D8">
              <w:rPr>
                <w:sz w:val="22"/>
                <w:szCs w:val="22"/>
              </w:rPr>
              <w:t>(př. str.</w:t>
            </w:r>
            <w:r>
              <w:rPr>
                <w:sz w:val="22"/>
                <w:szCs w:val="22"/>
              </w:rPr>
              <w:t xml:space="preserve"> 19.).</w:t>
            </w:r>
          </w:p>
          <w:p w:rsidR="00B411DB" w:rsidRDefault="00D5570D" w:rsidP="004C33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a cíle jsou na pomezí mezi kvalitativní a kvantitativní výzkumnou strategií (přínosy).</w:t>
            </w:r>
          </w:p>
          <w:p w:rsidR="004C335C" w:rsidRDefault="004C335C" w:rsidP="004C33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nepředstavují ucelenu teorii s jistou </w:t>
            </w:r>
            <w:proofErr w:type="spellStart"/>
            <w:r>
              <w:rPr>
                <w:sz w:val="22"/>
                <w:szCs w:val="22"/>
              </w:rPr>
              <w:t>explanativní</w:t>
            </w:r>
            <w:proofErr w:type="spellEnd"/>
            <w:r>
              <w:rPr>
                <w:sz w:val="22"/>
                <w:szCs w:val="22"/>
              </w:rPr>
              <w:t xml:space="preserve"> hodnotou.</w:t>
            </w:r>
          </w:p>
          <w:p w:rsidR="00F1326B" w:rsidRPr="00C50B27" w:rsidRDefault="00F1326B" w:rsidP="004C335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74A68" w:rsidRPr="00F409CD" w:rsidRDefault="00D74A68" w:rsidP="00F409CD">
            <w:pPr>
              <w:rPr>
                <w:sz w:val="22"/>
                <w:szCs w:val="22"/>
              </w:rPr>
            </w:pPr>
          </w:p>
          <w:p w:rsidR="004C335C" w:rsidRDefault="00705853" w:rsidP="0070585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se jeví relevance</w:t>
            </w:r>
            <w:r w:rsidR="00A214C7">
              <w:rPr>
                <w:sz w:val="22"/>
                <w:szCs w:val="22"/>
              </w:rPr>
              <w:t xml:space="preserve"> výsledků </w:t>
            </w:r>
            <w:r>
              <w:rPr>
                <w:sz w:val="22"/>
                <w:szCs w:val="22"/>
              </w:rPr>
              <w:t xml:space="preserve">ve světle zjištění, že klientky neměly od služby (při vstupu do ní) žádná očekávání? </w:t>
            </w:r>
          </w:p>
          <w:p w:rsidR="000D472E" w:rsidRDefault="000D472E" w:rsidP="000D472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mohl mít na výsle</w:t>
            </w:r>
            <w:r>
              <w:rPr>
                <w:sz w:val="22"/>
                <w:szCs w:val="22"/>
              </w:rPr>
              <w:t>dky</w:t>
            </w:r>
            <w:r>
              <w:rPr>
                <w:sz w:val="22"/>
                <w:szCs w:val="22"/>
              </w:rPr>
              <w:t xml:space="preserve"> fakt, že jste zároveň pracovnicí dané služby? </w:t>
            </w:r>
          </w:p>
          <w:p w:rsidR="000D472E" w:rsidRPr="000D472E" w:rsidRDefault="000D472E" w:rsidP="000D472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Terénní asistenční služby (v práci převažuje) a Sociálně aktivizační služby pro rodiny s dětmi (zmiňujete na str. 19)? Respektive jaký je podle vás rozdíl mezi asistencí a aktivizací?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5853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05853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AB" w:rsidRDefault="008640AB">
      <w:r>
        <w:separator/>
      </w:r>
    </w:p>
  </w:endnote>
  <w:endnote w:type="continuationSeparator" w:id="0">
    <w:p w:rsidR="008640AB" w:rsidRDefault="0086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AB" w:rsidRDefault="008640AB">
      <w:r>
        <w:separator/>
      </w:r>
    </w:p>
  </w:footnote>
  <w:footnote w:type="continuationSeparator" w:id="0">
    <w:p w:rsidR="008640AB" w:rsidRDefault="008640AB">
      <w:r>
        <w:continuationSeparator/>
      </w:r>
    </w:p>
  </w:footnote>
  <w:footnote w:id="1">
    <w:p w:rsidR="00FD7F22" w:rsidRDefault="00FD7F22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60CD"/>
    <w:multiLevelType w:val="hybridMultilevel"/>
    <w:tmpl w:val="F23CA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03F70"/>
    <w:multiLevelType w:val="hybridMultilevel"/>
    <w:tmpl w:val="3F6A1BC2"/>
    <w:lvl w:ilvl="0" w:tplc="FB4C4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C0B61"/>
    <w:multiLevelType w:val="hybridMultilevel"/>
    <w:tmpl w:val="C1F0A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0D472E"/>
    <w:rsid w:val="001952EC"/>
    <w:rsid w:val="00362AB0"/>
    <w:rsid w:val="003F5DA2"/>
    <w:rsid w:val="004C335C"/>
    <w:rsid w:val="00512982"/>
    <w:rsid w:val="00526D47"/>
    <w:rsid w:val="0055255D"/>
    <w:rsid w:val="005C219A"/>
    <w:rsid w:val="006847E2"/>
    <w:rsid w:val="006D4414"/>
    <w:rsid w:val="006F7065"/>
    <w:rsid w:val="00705853"/>
    <w:rsid w:val="00831A94"/>
    <w:rsid w:val="00831DEC"/>
    <w:rsid w:val="008614B3"/>
    <w:rsid w:val="008640AB"/>
    <w:rsid w:val="009B2248"/>
    <w:rsid w:val="00A214C7"/>
    <w:rsid w:val="00A70E48"/>
    <w:rsid w:val="00A94272"/>
    <w:rsid w:val="00AF1740"/>
    <w:rsid w:val="00B02A88"/>
    <w:rsid w:val="00B244D8"/>
    <w:rsid w:val="00B411DB"/>
    <w:rsid w:val="00BA3203"/>
    <w:rsid w:val="00C50B27"/>
    <w:rsid w:val="00CE0A8B"/>
    <w:rsid w:val="00CE4377"/>
    <w:rsid w:val="00D5570D"/>
    <w:rsid w:val="00D74A68"/>
    <w:rsid w:val="00DC1BF5"/>
    <w:rsid w:val="00E00827"/>
    <w:rsid w:val="00E67C85"/>
    <w:rsid w:val="00E709EA"/>
    <w:rsid w:val="00E91DD7"/>
    <w:rsid w:val="00F1326B"/>
    <w:rsid w:val="00F409CD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1B6B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3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255</TotalTime>
  <Pages>2</Pages>
  <Words>413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2012-04-25T08:21:00Z</cp:lastPrinted>
  <dcterms:created xsi:type="dcterms:W3CDTF">2022-04-26T19:13:00Z</dcterms:created>
  <dcterms:modified xsi:type="dcterms:W3CDTF">2022-05-04T08:47:00Z</dcterms:modified>
</cp:coreProperties>
</file>