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01F7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3F3334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403F779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739C961" w14:textId="5838E8E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59A9">
        <w:rPr>
          <w:b/>
          <w:i/>
          <w:sz w:val="22"/>
          <w:szCs w:val="22"/>
        </w:rPr>
        <w:t xml:space="preserve">Bc. </w:t>
      </w:r>
      <w:r w:rsidR="00DA1496">
        <w:rPr>
          <w:b/>
          <w:i/>
          <w:sz w:val="22"/>
          <w:szCs w:val="22"/>
        </w:rPr>
        <w:t xml:space="preserve">Lucie </w:t>
      </w:r>
      <w:proofErr w:type="spellStart"/>
      <w:r w:rsidR="00DA1496">
        <w:rPr>
          <w:b/>
          <w:i/>
          <w:sz w:val="22"/>
          <w:szCs w:val="22"/>
        </w:rPr>
        <w:t>Revayová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59A9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59A9">
        <w:rPr>
          <w:b/>
          <w:i/>
          <w:sz w:val="22"/>
          <w:szCs w:val="22"/>
        </w:rPr>
        <w:t xml:space="preserve"> 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EEF61C8" w14:textId="77777777" w:rsidR="00845B98" w:rsidRDefault="00845B98" w:rsidP="005358E6">
      <w:pPr>
        <w:jc w:val="both"/>
      </w:pPr>
    </w:p>
    <w:p w14:paraId="208723CE" w14:textId="77777777" w:rsidR="00845B98" w:rsidRDefault="00845B98" w:rsidP="005358E6">
      <w:pPr>
        <w:jc w:val="both"/>
      </w:pPr>
    </w:p>
    <w:p w14:paraId="7B7549C2" w14:textId="06AF7A9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A1496">
        <w:rPr>
          <w:b/>
          <w:i/>
          <w:sz w:val="22"/>
          <w:szCs w:val="22"/>
        </w:rPr>
        <w:t>Projekt využití sociálních sítí pro marketingové účely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D9B92F5" w14:textId="77777777" w:rsidR="00845B98" w:rsidRDefault="00845B98" w:rsidP="005358E6">
      <w:pPr>
        <w:jc w:val="both"/>
      </w:pPr>
    </w:p>
    <w:p w14:paraId="3461A808" w14:textId="77777777" w:rsidR="00845B98" w:rsidRDefault="00845B98" w:rsidP="00750650"/>
    <w:p w14:paraId="21780B62" w14:textId="77777777" w:rsidR="00845B98" w:rsidRPr="005F755D" w:rsidRDefault="00845B98" w:rsidP="00750650">
      <w:r w:rsidRPr="005F755D">
        <w:t>U hodnocení kritéria 1 zohledněte náročnost tématu práce.</w:t>
      </w:r>
    </w:p>
    <w:p w14:paraId="1559653A" w14:textId="77777777" w:rsidR="00845B98" w:rsidRPr="005F755D" w:rsidRDefault="00845B98" w:rsidP="00750650">
      <w:r w:rsidRPr="005F755D">
        <w:t>Při hodnocení kritérií 2-6 zohledněte následující bodování:</w:t>
      </w:r>
    </w:p>
    <w:p w14:paraId="218D258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EE4B1FC" w14:textId="77777777" w:rsidR="00845B98" w:rsidRPr="005F755D" w:rsidRDefault="00845B98" w:rsidP="00750650">
      <w:r w:rsidRPr="005F755D">
        <w:t>4 body – splněno kvalitně</w:t>
      </w:r>
    </w:p>
    <w:p w14:paraId="668CEE81" w14:textId="77777777" w:rsidR="00845B98" w:rsidRPr="005F755D" w:rsidRDefault="00845B98" w:rsidP="00750650">
      <w:r w:rsidRPr="005F755D">
        <w:t>3 body – splněno bez výhrad</w:t>
      </w:r>
    </w:p>
    <w:p w14:paraId="47A6C286" w14:textId="77777777" w:rsidR="00845B98" w:rsidRPr="005F755D" w:rsidRDefault="00845B98" w:rsidP="00750650">
      <w:r w:rsidRPr="005F755D">
        <w:t>2 body – splněno s menšími nedostatky</w:t>
      </w:r>
    </w:p>
    <w:p w14:paraId="63816B97" w14:textId="77777777" w:rsidR="00845B98" w:rsidRPr="005F755D" w:rsidRDefault="00845B98" w:rsidP="00750650">
      <w:r w:rsidRPr="005F755D">
        <w:t>1 body – splněno, ale s výraznými nedostatky</w:t>
      </w:r>
    </w:p>
    <w:p w14:paraId="770962AF" w14:textId="77777777" w:rsidR="00845B98" w:rsidRPr="005F755D" w:rsidRDefault="00845B98" w:rsidP="00750650">
      <w:r w:rsidRPr="005F755D">
        <w:t>0 bodů – nesplněno</w:t>
      </w:r>
    </w:p>
    <w:p w14:paraId="3E1BC3D1" w14:textId="77777777" w:rsidR="00845B98" w:rsidRPr="001B5B85" w:rsidRDefault="00845B98" w:rsidP="002A4678"/>
    <w:p w14:paraId="4A3406A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E66B3F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F0642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3EEF1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D3195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5132BE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880B98" w14:textId="24C6970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b/>
                <w:snapToGrid w:val="0"/>
                <w:color w:val="000000"/>
              </w:rPr>
            </w:r>
            <w:r w:rsidR="004F6C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93997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3E037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0188F2E" w14:textId="3B09288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7140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66A48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9C3827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CF4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FE34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B932C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DEE4D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CF4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D75E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3B3E8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DAE6DD" w14:textId="7B80938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b/>
                <w:snapToGrid w:val="0"/>
                <w:color w:val="000000"/>
              </w:rPr>
            </w:r>
            <w:r w:rsidR="004F6C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E537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566F7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8FE969F" w14:textId="59AC277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3690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982FB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E6C5CF2" w14:textId="05E3A20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71B0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4C777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9078A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CF4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2706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7DC50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FBEFAF" w14:textId="2542BA0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6B9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E308AD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74AC14F" w14:textId="42C9CC6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b/>
                <w:snapToGrid w:val="0"/>
                <w:color w:val="000000"/>
              </w:rPr>
            </w:r>
            <w:r w:rsidR="004F6C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1D18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659B7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C09F587" w14:textId="6FD7B3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5611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532B7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9B78AD7" w14:textId="3AD052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2E91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E3985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57E66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CF4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B9F3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9668C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3F0544" w14:textId="1CB3F5E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b/>
                <w:snapToGrid w:val="0"/>
                <w:color w:val="000000"/>
              </w:rPr>
            </w:r>
            <w:r w:rsidR="004F6C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8EC8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C00BD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693C8E5" w14:textId="2441B6D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E7DD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9EFE7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C94C21F" w14:textId="6DF8608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8E8D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1BFC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7AD0B12" w14:textId="1E4345D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258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D6564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8B92DF9" w14:textId="6E26963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779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FFAE39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CB8B30" w14:textId="020823C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6F58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DB753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2C66C5" w14:textId="6E3956B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b/>
                <w:snapToGrid w:val="0"/>
                <w:color w:val="000000"/>
              </w:rPr>
            </w:r>
            <w:r w:rsidR="004F6C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C795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9D44C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B650041" w14:textId="55AA34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DA4C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C511E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64D2D93" w14:textId="310139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43C8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A54F7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EE75F67" w14:textId="1B7A65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61BF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1575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90073A7" w14:textId="0DEDBD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6242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046E2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B01A6A0" w14:textId="078CE0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74DF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A31A1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2CCB0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CF4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118F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4B7876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D39540" w14:textId="7691006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b/>
                <w:snapToGrid w:val="0"/>
                <w:color w:val="000000"/>
              </w:rPr>
            </w:r>
            <w:r w:rsidR="004F6C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1207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C2522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0D6FF6F" w14:textId="4C66853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97F7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B8E8A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1C2BB4B" w14:textId="56C27F5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33C2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0A4C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6BD535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CF4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51E2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C0EB1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8070B86" w14:textId="01164B1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D774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D686C2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09037B" w14:textId="20DA06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1DD">
              <w:rPr>
                <w:snapToGrid w:val="0"/>
                <w:color w:val="000000"/>
              </w:rPr>
            </w:r>
            <w:r w:rsidR="004F6C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8522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A304E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F2041" w14:textId="396D813D" w:rsidR="00845B98" w:rsidRPr="00FB1E25" w:rsidRDefault="001C1C93" w:rsidP="00B611D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611DD">
              <w:rPr>
                <w:b/>
                <w:snapToGrid w:val="0"/>
                <w:color w:val="000000"/>
              </w:rPr>
              <w:t>1</w:t>
            </w:r>
            <w:r w:rsidR="002D14F2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E857327" w14:textId="77777777" w:rsidR="00845B98" w:rsidRDefault="00845B98" w:rsidP="00750650"/>
    <w:p w14:paraId="409F96AE" w14:textId="77777777" w:rsidR="00845B98" w:rsidRDefault="00845B98" w:rsidP="005358E6">
      <w:pPr>
        <w:jc w:val="both"/>
      </w:pPr>
      <w:r>
        <w:t>Celkové hodnocení práce a otázky k obhajobě:</w:t>
      </w:r>
    </w:p>
    <w:p w14:paraId="4564602F" w14:textId="77777777" w:rsidR="00845B98" w:rsidRDefault="00845B98" w:rsidP="005358E6">
      <w:pPr>
        <w:jc w:val="both"/>
      </w:pPr>
      <w:r>
        <w:t>(otázky uvádí vedoucí práce i oponent)</w:t>
      </w:r>
    </w:p>
    <w:p w14:paraId="36CAD626" w14:textId="77777777" w:rsidR="00845B98" w:rsidRDefault="00845B98" w:rsidP="005358E6">
      <w:pPr>
        <w:jc w:val="both"/>
      </w:pPr>
    </w:p>
    <w:bookmarkStart w:id="7" w:name="Text6"/>
    <w:p w14:paraId="70ED07BC" w14:textId="28C60BA5" w:rsidR="007A6B1F" w:rsidRDefault="001C1C93" w:rsidP="00F7718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77469">
        <w:rPr>
          <w:i/>
          <w:noProof/>
        </w:rPr>
        <w:t xml:space="preserve">Diplomová práce </w:t>
      </w:r>
      <w:r w:rsidR="00F7718E">
        <w:rPr>
          <w:i/>
          <w:noProof/>
        </w:rPr>
        <w:t xml:space="preserve">řeší </w:t>
      </w:r>
      <w:r w:rsidR="007A6B1F">
        <w:rPr>
          <w:i/>
          <w:noProof/>
        </w:rPr>
        <w:t>využití sociálních sítí pro market</w:t>
      </w:r>
      <w:r w:rsidR="007605F1">
        <w:rPr>
          <w:i/>
          <w:noProof/>
        </w:rPr>
        <w:t>i</w:t>
      </w:r>
      <w:r w:rsidR="007A6B1F">
        <w:rPr>
          <w:i/>
          <w:noProof/>
        </w:rPr>
        <w:t>ngovou komunikaci kadeřnického sal</w:t>
      </w:r>
      <w:r w:rsidR="004F6CF4">
        <w:rPr>
          <w:i/>
          <w:noProof/>
        </w:rPr>
        <w:t>ó</w:t>
      </w:r>
      <w:r w:rsidR="007A6B1F">
        <w:rPr>
          <w:i/>
          <w:noProof/>
        </w:rPr>
        <w:t>nu Vlasové řeznictví. Zpracování diplomové práce by si zasluhovalo větší pozornos</w:t>
      </w:r>
      <w:r w:rsidR="004F6CF4">
        <w:rPr>
          <w:i/>
          <w:noProof/>
        </w:rPr>
        <w:t>t</w:t>
      </w:r>
      <w:r w:rsidR="007A6B1F">
        <w:rPr>
          <w:i/>
          <w:noProof/>
        </w:rPr>
        <w:t>, počínaje nepřesným abstraktem a m</w:t>
      </w:r>
      <w:r w:rsidR="007605F1">
        <w:rPr>
          <w:i/>
          <w:noProof/>
        </w:rPr>
        <w:t>á</w:t>
      </w:r>
      <w:r w:rsidR="007A6B1F">
        <w:rPr>
          <w:i/>
          <w:noProof/>
        </w:rPr>
        <w:t>lo vypovídajícím závěrem konče. V představení kadeřnického salónu nejsou žádné ekonomické údaje, tak se obtížně posuzuje reálnost projektu.</w:t>
      </w:r>
      <w:r w:rsidR="004F6CF4">
        <w:rPr>
          <w:i/>
          <w:noProof/>
        </w:rPr>
        <w:t xml:space="preserve"> </w:t>
      </w:r>
      <w:r w:rsidR="007A6B1F">
        <w:rPr>
          <w:i/>
          <w:noProof/>
        </w:rPr>
        <w:t>Dotazník je málo vyp</w:t>
      </w:r>
      <w:r w:rsidR="007605F1">
        <w:rPr>
          <w:i/>
          <w:noProof/>
        </w:rPr>
        <w:t>o</w:t>
      </w:r>
      <w:r w:rsidR="007A6B1F">
        <w:rPr>
          <w:i/>
          <w:noProof/>
        </w:rPr>
        <w:t>vídající, pro písemné dotazování nemá vhodnou strukturu. Ve SWOT analýze jsou v</w:t>
      </w:r>
      <w:r w:rsidR="007605F1">
        <w:rPr>
          <w:i/>
          <w:noProof/>
        </w:rPr>
        <w:t> </w:t>
      </w:r>
      <w:r w:rsidR="007A6B1F">
        <w:rPr>
          <w:i/>
          <w:noProof/>
        </w:rPr>
        <w:t>příležitostech</w:t>
      </w:r>
      <w:r w:rsidR="007605F1">
        <w:rPr>
          <w:i/>
          <w:noProof/>
        </w:rPr>
        <w:t xml:space="preserve"> </w:t>
      </w:r>
      <w:r w:rsidR="004F6CF4">
        <w:rPr>
          <w:i/>
          <w:noProof/>
        </w:rPr>
        <w:t xml:space="preserve">chybně </w:t>
      </w:r>
      <w:bookmarkStart w:id="8" w:name="_GoBack"/>
      <w:bookmarkEnd w:id="8"/>
      <w:r w:rsidR="007605F1">
        <w:rPr>
          <w:i/>
          <w:noProof/>
        </w:rPr>
        <w:t>u</w:t>
      </w:r>
      <w:r w:rsidR="007A6B1F">
        <w:rPr>
          <w:i/>
          <w:noProof/>
        </w:rPr>
        <w:t xml:space="preserve">vedeny pouze vnitřní faktory. </w:t>
      </w:r>
    </w:p>
    <w:p w14:paraId="3D244041" w14:textId="675E3659" w:rsidR="002D14F2" w:rsidRDefault="007A6B1F" w:rsidP="00F7718E">
      <w:pPr>
        <w:rPr>
          <w:i/>
        </w:rPr>
      </w:pPr>
      <w:r>
        <w:rPr>
          <w:i/>
          <w:noProof/>
        </w:rPr>
        <w:t xml:space="preserve">V DP jsou časté závady v interpunkci, </w:t>
      </w:r>
      <w:r w:rsidR="007605F1">
        <w:rPr>
          <w:i/>
          <w:noProof/>
        </w:rPr>
        <w:t>nesprávně</w:t>
      </w:r>
      <w:r>
        <w:rPr>
          <w:i/>
          <w:noProof/>
        </w:rPr>
        <w:t xml:space="preserve"> se používá 1. o</w:t>
      </w:r>
      <w:r w:rsidR="007605F1">
        <w:rPr>
          <w:i/>
          <w:noProof/>
        </w:rPr>
        <w:t>soba množného čísla, což především v závěru práce budí nejasnost, zda se jedná o práci diplomantky nebo o kolektivní dílo.</w:t>
      </w:r>
    </w:p>
    <w:p w14:paraId="4F990427" w14:textId="77777777" w:rsidR="002D14F2" w:rsidRDefault="002D14F2" w:rsidP="00750650">
      <w:pPr>
        <w:rPr>
          <w:i/>
        </w:rPr>
      </w:pPr>
    </w:p>
    <w:p w14:paraId="615C6FCA" w14:textId="77777777" w:rsidR="007605F1" w:rsidRDefault="007605F1" w:rsidP="00750650">
      <w:pPr>
        <w:rPr>
          <w:i/>
        </w:rPr>
      </w:pPr>
    </w:p>
    <w:p w14:paraId="0D67F2CF" w14:textId="32398D0C" w:rsidR="00260FC1" w:rsidRDefault="00260FC1" w:rsidP="00750650">
      <w:pPr>
        <w:rPr>
          <w:i/>
        </w:rPr>
      </w:pPr>
      <w:r>
        <w:rPr>
          <w:i/>
        </w:rPr>
        <w:t>Dotaz</w:t>
      </w:r>
      <w:r w:rsidR="007605F1">
        <w:rPr>
          <w:i/>
        </w:rPr>
        <w:t>y</w:t>
      </w:r>
      <w:r>
        <w:rPr>
          <w:i/>
        </w:rPr>
        <w:t>:</w:t>
      </w:r>
    </w:p>
    <w:p w14:paraId="64E4D814" w14:textId="77777777" w:rsidR="007605F1" w:rsidRDefault="007605F1" w:rsidP="00750650">
      <w:pPr>
        <w:rPr>
          <w:i/>
        </w:rPr>
      </w:pPr>
    </w:p>
    <w:p w14:paraId="3A42657C" w14:textId="77777777" w:rsidR="007605F1" w:rsidRDefault="007605F1" w:rsidP="00750650">
      <w:pPr>
        <w:rPr>
          <w:i/>
        </w:rPr>
      </w:pPr>
      <w:r>
        <w:rPr>
          <w:i/>
        </w:rPr>
        <w:t>1. Jak reagovala majitelka kadeřnického salónu na projekt?</w:t>
      </w:r>
    </w:p>
    <w:p w14:paraId="4C9C361E" w14:textId="5069C195" w:rsidR="00845B98" w:rsidRPr="00AE58C9" w:rsidRDefault="007605F1" w:rsidP="00750650">
      <w:pPr>
        <w:rPr>
          <w:i/>
        </w:rPr>
      </w:pPr>
      <w:r>
        <w:rPr>
          <w:i/>
        </w:rPr>
        <w:t xml:space="preserve">2. Je reálné, aby majitelka udržovala aktuální obsah na </w:t>
      </w:r>
      <w:proofErr w:type="spellStart"/>
      <w:r>
        <w:rPr>
          <w:i/>
        </w:rPr>
        <w:t>Facebooku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Instagramu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TikToku</w:t>
      </w:r>
      <w:proofErr w:type="spellEnd"/>
      <w:r>
        <w:rPr>
          <w:i/>
        </w:rPr>
        <w:t>?</w:t>
      </w:r>
      <w:r w:rsidR="001C1C93">
        <w:rPr>
          <w:i/>
        </w:rPr>
        <w:fldChar w:fldCharType="end"/>
      </w:r>
      <w:bookmarkEnd w:id="7"/>
    </w:p>
    <w:p w14:paraId="1FD506A0" w14:textId="77777777" w:rsidR="00845B98" w:rsidRDefault="00845B98" w:rsidP="00750650"/>
    <w:p w14:paraId="4A6BE6EA" w14:textId="77777777" w:rsidR="00845B98" w:rsidRDefault="00845B98" w:rsidP="00750650"/>
    <w:p w14:paraId="28868117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6CF4">
        <w:rPr>
          <w:i/>
        </w:rPr>
      </w:r>
      <w:r w:rsidR="004F6CF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B132047" w14:textId="77777777" w:rsidR="00845B98" w:rsidRDefault="00845B98" w:rsidP="00750650"/>
    <w:p w14:paraId="37CA243A" w14:textId="77777777" w:rsidR="00845B98" w:rsidRDefault="00845B98" w:rsidP="00750650"/>
    <w:p w14:paraId="60DC9624" w14:textId="2CF2E440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605F1">
        <w:rPr>
          <w:i/>
          <w:noProof/>
        </w:rPr>
        <w:t>25. 8. 2021</w:t>
      </w:r>
      <w:r w:rsidR="001C1C93" w:rsidRPr="00936F44">
        <w:rPr>
          <w:i/>
        </w:rPr>
        <w:fldChar w:fldCharType="end"/>
      </w:r>
      <w:bookmarkEnd w:id="9"/>
    </w:p>
    <w:p w14:paraId="0978D173" w14:textId="77777777" w:rsidR="00845B98" w:rsidRDefault="00845B98" w:rsidP="00750650"/>
    <w:p w14:paraId="7B07F19B" w14:textId="77777777" w:rsidR="00845B98" w:rsidRDefault="00845B98" w:rsidP="00750650"/>
    <w:p w14:paraId="7ACCB66D" w14:textId="77777777" w:rsidR="00845B98" w:rsidRDefault="00845B98" w:rsidP="00750650"/>
    <w:p w14:paraId="1A7F5BD3" w14:textId="77777777" w:rsidR="00845B98" w:rsidRDefault="00845B98" w:rsidP="00750650"/>
    <w:p w14:paraId="22F27A9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B5654B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CFDF9" w14:textId="77777777" w:rsidR="00B21DF9" w:rsidRDefault="00B21DF9">
      <w:r>
        <w:separator/>
      </w:r>
    </w:p>
  </w:endnote>
  <w:endnote w:type="continuationSeparator" w:id="0">
    <w:p w14:paraId="2639EB6E" w14:textId="77777777" w:rsidR="00B21DF9" w:rsidRDefault="00B2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86E2F" w14:textId="77777777" w:rsidR="00B21DF9" w:rsidRDefault="00B21DF9">
      <w:r>
        <w:separator/>
      </w:r>
    </w:p>
  </w:footnote>
  <w:footnote w:type="continuationSeparator" w:id="0">
    <w:p w14:paraId="4452F8BF" w14:textId="77777777" w:rsidR="00B21DF9" w:rsidRDefault="00B21DF9">
      <w:r>
        <w:continuationSeparator/>
      </w:r>
    </w:p>
  </w:footnote>
  <w:footnote w:id="1">
    <w:p w14:paraId="0AECC5E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F9"/>
    <w:rsid w:val="0000310F"/>
    <w:rsid w:val="00074A7D"/>
    <w:rsid w:val="000768DD"/>
    <w:rsid w:val="00081BCE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625D"/>
    <w:rsid w:val="001A00F6"/>
    <w:rsid w:val="001A6F9F"/>
    <w:rsid w:val="001B5B85"/>
    <w:rsid w:val="001C1C93"/>
    <w:rsid w:val="001E0D4A"/>
    <w:rsid w:val="002126D4"/>
    <w:rsid w:val="00226337"/>
    <w:rsid w:val="00240D6D"/>
    <w:rsid w:val="00246CC0"/>
    <w:rsid w:val="00260FC1"/>
    <w:rsid w:val="002639CA"/>
    <w:rsid w:val="00292769"/>
    <w:rsid w:val="00296250"/>
    <w:rsid w:val="002A4678"/>
    <w:rsid w:val="002B5820"/>
    <w:rsid w:val="002D14F2"/>
    <w:rsid w:val="002D29F5"/>
    <w:rsid w:val="002E04A7"/>
    <w:rsid w:val="002E23E2"/>
    <w:rsid w:val="00314823"/>
    <w:rsid w:val="003458ED"/>
    <w:rsid w:val="00347E98"/>
    <w:rsid w:val="003526FB"/>
    <w:rsid w:val="003818AE"/>
    <w:rsid w:val="00384F13"/>
    <w:rsid w:val="003B5CE6"/>
    <w:rsid w:val="003C59A9"/>
    <w:rsid w:val="003C6485"/>
    <w:rsid w:val="003D36A5"/>
    <w:rsid w:val="003F5616"/>
    <w:rsid w:val="003F698F"/>
    <w:rsid w:val="004055A2"/>
    <w:rsid w:val="00412058"/>
    <w:rsid w:val="00474757"/>
    <w:rsid w:val="004C6FB7"/>
    <w:rsid w:val="004E2FB8"/>
    <w:rsid w:val="004F54EE"/>
    <w:rsid w:val="004F6CF4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5F9B"/>
    <w:rsid w:val="005F755D"/>
    <w:rsid w:val="0060527D"/>
    <w:rsid w:val="00631F42"/>
    <w:rsid w:val="006671D8"/>
    <w:rsid w:val="006E1490"/>
    <w:rsid w:val="006F05D0"/>
    <w:rsid w:val="00727728"/>
    <w:rsid w:val="007358A5"/>
    <w:rsid w:val="00747CA6"/>
    <w:rsid w:val="00750650"/>
    <w:rsid w:val="007515DD"/>
    <w:rsid w:val="007605F1"/>
    <w:rsid w:val="00762294"/>
    <w:rsid w:val="0076724C"/>
    <w:rsid w:val="007A6B1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1A37"/>
    <w:rsid w:val="00A0709B"/>
    <w:rsid w:val="00A11E00"/>
    <w:rsid w:val="00A421F7"/>
    <w:rsid w:val="00A57D9B"/>
    <w:rsid w:val="00A65D78"/>
    <w:rsid w:val="00A82079"/>
    <w:rsid w:val="00A925F6"/>
    <w:rsid w:val="00AC6D49"/>
    <w:rsid w:val="00AD7083"/>
    <w:rsid w:val="00AE58C9"/>
    <w:rsid w:val="00B21DF9"/>
    <w:rsid w:val="00B23519"/>
    <w:rsid w:val="00B3178F"/>
    <w:rsid w:val="00B611DD"/>
    <w:rsid w:val="00B6346A"/>
    <w:rsid w:val="00B637B1"/>
    <w:rsid w:val="00BA055B"/>
    <w:rsid w:val="00BF6B5D"/>
    <w:rsid w:val="00C1232F"/>
    <w:rsid w:val="00C2327A"/>
    <w:rsid w:val="00C30044"/>
    <w:rsid w:val="00C368CF"/>
    <w:rsid w:val="00C447A8"/>
    <w:rsid w:val="00C70E25"/>
    <w:rsid w:val="00C72298"/>
    <w:rsid w:val="00C870C6"/>
    <w:rsid w:val="00C9306F"/>
    <w:rsid w:val="00C944DD"/>
    <w:rsid w:val="00CB4988"/>
    <w:rsid w:val="00CB4E27"/>
    <w:rsid w:val="00CD1219"/>
    <w:rsid w:val="00CE4F35"/>
    <w:rsid w:val="00D4690F"/>
    <w:rsid w:val="00D6236E"/>
    <w:rsid w:val="00DA1496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7718E"/>
    <w:rsid w:val="00F77469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4D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5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5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5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ak\OneDrive%20-%20Univerzita%20Tom&#225;&#353;e%20Bati%20ve%20Zl&#237;n&#283;\Dokumenty\DIPLPRAC\OPONOVAN\2021\Bla&#382;kov&#225;_opon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189E64-E2E5-47E7-8E83-A36E091FF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10EC6-1F40-48F1-A22A-B3C60D4CF8B3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6d892b2f-4fec-4675-8784-86878b814129"/>
    <ds:schemaRef ds:uri="32025513-36ee-463e-914d-764f400f6f4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1072D5-131C-4266-AE1A-02C45CE25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C7FEE0-9447-4720-B54E-2C05DFC3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Blažková_oponent</Template>
  <TotalTime>56</TotalTime>
  <Pages>2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Vratislav Kozák</dc:creator>
  <cp:lastModifiedBy>user</cp:lastModifiedBy>
  <cp:revision>5</cp:revision>
  <cp:lastPrinted>2021-08-24T13:10:00Z</cp:lastPrinted>
  <dcterms:created xsi:type="dcterms:W3CDTF">2021-08-24T12:19:00Z</dcterms:created>
  <dcterms:modified xsi:type="dcterms:W3CDTF">2021-08-24T13:15:00Z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