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3D3C3BA4" w14:textId="77777777" w:rsidTr="00AD2438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14:paraId="3119937F" w14:textId="77777777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1B2D89" w:rsidRPr="00AD2438">
              <w:rPr>
                <w:b/>
                <w:lang w:val="en-GB"/>
              </w:rPr>
              <w:t>´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345C3464" w14:textId="77777777" w:rsidTr="00AD2438">
        <w:tc>
          <w:tcPr>
            <w:tcW w:w="3348" w:type="dxa"/>
          </w:tcPr>
          <w:p w14:paraId="4AC8C783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139ACAA1" w14:textId="77777777" w:rsidR="006847E2" w:rsidRPr="00AD2438" w:rsidRDefault="000057A2" w:rsidP="00362AB0">
            <w:pPr>
              <w:rPr>
                <w:lang w:val="en-GB"/>
              </w:rPr>
            </w:pPr>
            <w:r>
              <w:t>Jiří Vrba</w:t>
            </w:r>
          </w:p>
        </w:tc>
      </w:tr>
      <w:tr w:rsidR="006847E2" w:rsidRPr="00AD2438" w14:paraId="2F75AD2B" w14:textId="77777777" w:rsidTr="00AD2438">
        <w:tc>
          <w:tcPr>
            <w:tcW w:w="3348" w:type="dxa"/>
          </w:tcPr>
          <w:p w14:paraId="5052B91E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1094971B" w14:textId="77777777" w:rsidR="006847E2" w:rsidRPr="00AD2438" w:rsidRDefault="000057A2" w:rsidP="00362AB0">
            <w:pPr>
              <w:rPr>
                <w:lang w:val="en-GB"/>
              </w:rPr>
            </w:pPr>
            <w:r>
              <w:t>The Contested Legacy of Robert E. Lee</w:t>
            </w:r>
          </w:p>
        </w:tc>
      </w:tr>
      <w:tr w:rsidR="006847E2" w:rsidRPr="00AD2438" w14:paraId="794C3A1F" w14:textId="77777777" w:rsidTr="00AD2438">
        <w:tc>
          <w:tcPr>
            <w:tcW w:w="3348" w:type="dxa"/>
          </w:tcPr>
          <w:p w14:paraId="5081139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02D9D1A4" w14:textId="77777777" w:rsidR="006847E2" w:rsidRPr="00AD2438" w:rsidRDefault="000057A2" w:rsidP="00362AB0">
            <w:pPr>
              <w:rPr>
                <w:lang w:val="en-GB"/>
              </w:rPr>
            </w:pPr>
            <w:r>
              <w:rPr>
                <w:lang w:val="en-GB"/>
              </w:rPr>
              <w:t>Gregory Jason Bell</w:t>
            </w:r>
          </w:p>
        </w:tc>
      </w:tr>
      <w:tr w:rsidR="006847E2" w:rsidRPr="00AD2438" w14:paraId="5B7708AB" w14:textId="77777777" w:rsidTr="00AD2438">
        <w:tc>
          <w:tcPr>
            <w:tcW w:w="3348" w:type="dxa"/>
          </w:tcPr>
          <w:p w14:paraId="7C5EA448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5D15A0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0994E09D" w14:textId="77777777" w:rsidTr="00AD2438">
        <w:tc>
          <w:tcPr>
            <w:tcW w:w="3348" w:type="dxa"/>
          </w:tcPr>
          <w:p w14:paraId="00947153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59CC3187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BD82AD7" w14:textId="77777777" w:rsidTr="00AD2438">
        <w:tc>
          <w:tcPr>
            <w:tcW w:w="3348" w:type="dxa"/>
            <w:vAlign w:val="center"/>
          </w:tcPr>
          <w:p w14:paraId="2F799A70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67268564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23055148" w14:textId="77777777" w:rsidTr="00AD2438">
        <w:tc>
          <w:tcPr>
            <w:tcW w:w="9828" w:type="dxa"/>
            <w:gridSpan w:val="9"/>
            <w:shd w:val="clear" w:color="auto" w:fill="A6A6A6"/>
          </w:tcPr>
          <w:p w14:paraId="3EF047F5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24D535DA" w14:textId="77777777" w:rsidTr="00AD2438">
        <w:tc>
          <w:tcPr>
            <w:tcW w:w="6791" w:type="dxa"/>
            <w:gridSpan w:val="3"/>
          </w:tcPr>
          <w:p w14:paraId="1E0BF161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B37CEE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7089A3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011930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1D41C22B" w14:textId="77777777" w:rsidR="006847E2" w:rsidRPr="00AD2438" w:rsidRDefault="000057A2" w:rsidP="00AD24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7EC2AA8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0D161FF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3606A4A" w14:textId="77777777" w:rsidTr="00AD2438">
        <w:tc>
          <w:tcPr>
            <w:tcW w:w="6791" w:type="dxa"/>
            <w:gridSpan w:val="3"/>
          </w:tcPr>
          <w:p w14:paraId="227FADFC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742627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8C7E80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81D90B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1448D9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F9025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4DCBD8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D1C1C85" w14:textId="77777777" w:rsidTr="00AD2438">
        <w:tc>
          <w:tcPr>
            <w:tcW w:w="6791" w:type="dxa"/>
            <w:gridSpan w:val="3"/>
          </w:tcPr>
          <w:p w14:paraId="54DA8F32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5FB443C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19A4374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61A782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080672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9022E1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73AF09E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4D3C7B55" w14:textId="77777777" w:rsidTr="00AD2438">
        <w:tc>
          <w:tcPr>
            <w:tcW w:w="9828" w:type="dxa"/>
            <w:gridSpan w:val="9"/>
            <w:shd w:val="clear" w:color="auto" w:fill="A6A6A6"/>
          </w:tcPr>
          <w:p w14:paraId="5A7ECAF2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26DB487F" w14:textId="77777777" w:rsidTr="00AD2438">
        <w:tc>
          <w:tcPr>
            <w:tcW w:w="6791" w:type="dxa"/>
            <w:gridSpan w:val="3"/>
          </w:tcPr>
          <w:p w14:paraId="2454486B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06AF0D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1A7066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FAD9F7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2CC8B3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C05090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8393CB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83DA30B" w14:textId="77777777" w:rsidTr="00AD2438">
        <w:tc>
          <w:tcPr>
            <w:tcW w:w="6791" w:type="dxa"/>
            <w:gridSpan w:val="3"/>
          </w:tcPr>
          <w:p w14:paraId="4578E7F5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4A67883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0E129C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90D816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62B184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E4F2D6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E8D27D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207130E1" w14:textId="77777777" w:rsidTr="00AD2438">
        <w:tc>
          <w:tcPr>
            <w:tcW w:w="6791" w:type="dxa"/>
            <w:gridSpan w:val="3"/>
          </w:tcPr>
          <w:p w14:paraId="2FA4AB4C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B4C5554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A7265B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31B5BE8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245C1E9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D0E218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22292B5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748CE77" w14:textId="77777777" w:rsidTr="00AD2438">
        <w:tc>
          <w:tcPr>
            <w:tcW w:w="6791" w:type="dxa"/>
            <w:gridSpan w:val="3"/>
          </w:tcPr>
          <w:p w14:paraId="316CF404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DA13D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8382FD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E912EC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2BCDEB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2B9CCF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4CF893B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57519AD7" w14:textId="77777777" w:rsidTr="00AD2438">
        <w:tc>
          <w:tcPr>
            <w:tcW w:w="6791" w:type="dxa"/>
            <w:gridSpan w:val="3"/>
          </w:tcPr>
          <w:p w14:paraId="3F25A165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1AD646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F18C8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4A9BB7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E8A821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2AD00A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1FFA45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D1B8CB0" w14:textId="77777777" w:rsidTr="00AD2438">
        <w:tc>
          <w:tcPr>
            <w:tcW w:w="6791" w:type="dxa"/>
            <w:gridSpan w:val="3"/>
          </w:tcPr>
          <w:p w14:paraId="70AE0B23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5FEE202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D55058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1C2328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2197C7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6C90B7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9C9C872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40ACB37" w14:textId="77777777" w:rsidTr="00AD2438">
        <w:tc>
          <w:tcPr>
            <w:tcW w:w="9828" w:type="dxa"/>
            <w:gridSpan w:val="9"/>
          </w:tcPr>
          <w:p w14:paraId="64F11C85" w14:textId="77777777" w:rsidR="006847E2" w:rsidRPr="00AD2438" w:rsidRDefault="00C11E00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10DFF954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7B6CCB47" w14:textId="77777777" w:rsidR="006847E2" w:rsidRDefault="000057A2" w:rsidP="00362AB0">
            <w:pPr>
              <w:rPr>
                <w:lang w:val="en-GB"/>
              </w:rPr>
            </w:pPr>
            <w:r>
              <w:rPr>
                <w:lang w:val="en-GB"/>
              </w:rPr>
              <w:t>Overreliance on Korda.</w:t>
            </w:r>
          </w:p>
          <w:p w14:paraId="17BF52BD" w14:textId="77777777" w:rsidR="000057A2" w:rsidRPr="00AD2438" w:rsidRDefault="000057A2" w:rsidP="00362AB0">
            <w:pPr>
              <w:rPr>
                <w:lang w:val="en-GB"/>
              </w:rPr>
            </w:pPr>
            <w:r>
              <w:rPr>
                <w:lang w:val="en-GB"/>
              </w:rPr>
              <w:t>This work is really a 33-page biography and an 8-page thesis. The whole work is quite well-written, but analysis can only be found in chapter 3. Moreover, the thesis is titled “The Contested Legacy of Robert E. Lee,” but really only chapter 3 deals with this issue.</w:t>
            </w:r>
          </w:p>
          <w:p w14:paraId="21D5DE86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24C6878F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6F4B3A5C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6847E2" w:rsidRPr="00AD2438" w14:paraId="483BBB86" w14:textId="77777777" w:rsidTr="00AD2438">
        <w:tc>
          <w:tcPr>
            <w:tcW w:w="9828" w:type="dxa"/>
            <w:gridSpan w:val="9"/>
          </w:tcPr>
          <w:p w14:paraId="1D22D71F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5CA38771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88FE953" w14:textId="77777777" w:rsidR="006847E2" w:rsidRDefault="000057A2" w:rsidP="00362AB0">
            <w:pPr>
              <w:rPr>
                <w:lang w:val="en-GB"/>
              </w:rPr>
            </w:pPr>
            <w:r>
              <w:rPr>
                <w:lang w:val="en-GB"/>
              </w:rPr>
              <w:t>Should Lee’s name be removed from streets, parks and schools throughout the South?</w:t>
            </w:r>
          </w:p>
          <w:p w14:paraId="13F6BE84" w14:textId="77777777" w:rsidR="000057A2" w:rsidRDefault="000057A2" w:rsidP="00362AB0">
            <w:pPr>
              <w:rPr>
                <w:lang w:val="en-GB"/>
              </w:rPr>
            </w:pPr>
          </w:p>
          <w:p w14:paraId="7BF78B9E" w14:textId="77777777" w:rsidR="000057A2" w:rsidRPr="00AD2438" w:rsidRDefault="000057A2" w:rsidP="00362AB0">
            <w:pPr>
              <w:rPr>
                <w:lang w:val="en-GB"/>
              </w:rPr>
            </w:pPr>
            <w:r>
              <w:rPr>
                <w:lang w:val="en-GB"/>
              </w:rPr>
              <w:t>What were the causes of the U.S. Civil War?</w:t>
            </w:r>
          </w:p>
          <w:p w14:paraId="62B4190B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3231A386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355B0E11" w14:textId="77777777" w:rsidR="006847E2" w:rsidRPr="00AD2438" w:rsidRDefault="006847E2" w:rsidP="00362AB0">
            <w:pPr>
              <w:rPr>
                <w:lang w:val="en-GB"/>
              </w:rPr>
            </w:pPr>
          </w:p>
          <w:p w14:paraId="01377979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B34571" w:rsidRPr="00AD2438" w14:paraId="2C4F2C40" w14:textId="77777777" w:rsidTr="00AD2438">
        <w:tc>
          <w:tcPr>
            <w:tcW w:w="9828" w:type="dxa"/>
            <w:gridSpan w:val="9"/>
          </w:tcPr>
          <w:p w14:paraId="3695CFBC" w14:textId="77777777" w:rsidR="00B34571" w:rsidRPr="0030066B" w:rsidRDefault="0030066B" w:rsidP="003D4EB1">
            <w:pPr>
              <w:rPr>
                <w:b/>
                <w:lang w:val="en-GB"/>
              </w:rPr>
            </w:pPr>
            <w:r w:rsidRPr="0030066B">
              <w:rPr>
                <w:b/>
                <w:lang w:val="en-GB"/>
              </w:rPr>
              <w:t xml:space="preserve">The work </w:t>
            </w:r>
            <w:r w:rsidR="003D4EB1"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 w:rsidR="00603BFD"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>with the result of negative.</w:t>
            </w:r>
          </w:p>
        </w:tc>
      </w:tr>
      <w:tr w:rsidR="006847E2" w:rsidRPr="00AD2438" w14:paraId="283A191E" w14:textId="77777777" w:rsidTr="00AD2438">
        <w:tc>
          <w:tcPr>
            <w:tcW w:w="6791" w:type="dxa"/>
            <w:gridSpan w:val="3"/>
          </w:tcPr>
          <w:p w14:paraId="74615BA1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="006847E2"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="00B34571"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56051B2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CEFCE7C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6D135A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1305046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286424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33AA52E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46EC1A3" w14:textId="77777777" w:rsidTr="00AD2438">
        <w:tc>
          <w:tcPr>
            <w:tcW w:w="4068" w:type="dxa"/>
            <w:gridSpan w:val="2"/>
            <w:tcBorders>
              <w:bottom w:val="single" w:sz="12" w:space="0" w:color="auto"/>
            </w:tcBorders>
            <w:vAlign w:val="center"/>
          </w:tcPr>
          <w:p w14:paraId="57E26126" w14:textId="77777777" w:rsidR="006847E2" w:rsidRPr="00AD2438" w:rsidRDefault="006847E2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Da</w:t>
            </w:r>
            <w:r w:rsidR="003E027C" w:rsidRPr="00AD2438">
              <w:rPr>
                <w:lang w:val="en-GB"/>
              </w:rPr>
              <w:t>te</w:t>
            </w:r>
            <w:r w:rsidRPr="00AD2438">
              <w:rPr>
                <w:lang w:val="en-GB"/>
              </w:rPr>
              <w:t>:</w:t>
            </w:r>
            <w:r w:rsidR="000057A2">
              <w:rPr>
                <w:lang w:val="en-GB"/>
              </w:rPr>
              <w:t xml:space="preserve"> 26.05.2020</w:t>
            </w:r>
          </w:p>
        </w:tc>
        <w:tc>
          <w:tcPr>
            <w:tcW w:w="5760" w:type="dxa"/>
            <w:gridSpan w:val="7"/>
            <w:tcBorders>
              <w:bottom w:val="single" w:sz="12" w:space="0" w:color="auto"/>
            </w:tcBorders>
            <w:vAlign w:val="center"/>
          </w:tcPr>
          <w:p w14:paraId="22B5D310" w14:textId="77777777" w:rsidR="006847E2" w:rsidRPr="00AD2438" w:rsidRDefault="003E027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</w:t>
            </w:r>
            <w:r w:rsidR="006847E2" w:rsidRPr="00AD2438">
              <w:rPr>
                <w:lang w:val="en-GB"/>
              </w:rPr>
              <w:t>:</w:t>
            </w:r>
            <w:r w:rsidR="000057A2">
              <w:rPr>
                <w:lang w:val="en-GB"/>
              </w:rPr>
              <w:t xml:space="preserve"> Gregory Jason Bell</w:t>
            </w:r>
          </w:p>
        </w:tc>
      </w:tr>
    </w:tbl>
    <w:p w14:paraId="1807663B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4609" w14:textId="77777777" w:rsidR="00B850F9" w:rsidRDefault="00B850F9">
      <w:r>
        <w:separator/>
      </w:r>
    </w:p>
  </w:endnote>
  <w:endnote w:type="continuationSeparator" w:id="0">
    <w:p w14:paraId="6D73FA0F" w14:textId="77777777" w:rsidR="00B850F9" w:rsidRDefault="00B8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9B01" w14:textId="77777777" w:rsidR="00B850F9" w:rsidRDefault="00B850F9">
      <w:r>
        <w:separator/>
      </w:r>
    </w:p>
  </w:footnote>
  <w:footnote w:type="continuationSeparator" w:id="0">
    <w:p w14:paraId="13AC35E8" w14:textId="77777777" w:rsidR="00B850F9" w:rsidRDefault="00B850F9">
      <w:r>
        <w:continuationSeparator/>
      </w:r>
    </w:p>
  </w:footnote>
  <w:footnote w:id="1">
    <w:p w14:paraId="2CEACD59" w14:textId="77777777" w:rsidR="00E27C53" w:rsidRDefault="00E27C53" w:rsidP="006847E2">
      <w:pPr>
        <w:pStyle w:val="FootnoteText"/>
        <w:rPr>
          <w:lang w:val="en-GB"/>
        </w:rPr>
      </w:pPr>
    </w:p>
    <w:p w14:paraId="46D488F4" w14:textId="77777777" w:rsidR="00000000" w:rsidRDefault="00E27C53" w:rsidP="006847E2">
      <w:pPr>
        <w:pStyle w:val="FootnoteText"/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FootnoteReference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66"/>
    <w:rsid w:val="000057A2"/>
    <w:rsid w:val="00042477"/>
    <w:rsid w:val="00065813"/>
    <w:rsid w:val="00073326"/>
    <w:rsid w:val="000841C9"/>
    <w:rsid w:val="00094414"/>
    <w:rsid w:val="00146DE3"/>
    <w:rsid w:val="001B2D89"/>
    <w:rsid w:val="001C1CA8"/>
    <w:rsid w:val="001C3C78"/>
    <w:rsid w:val="0030066B"/>
    <w:rsid w:val="003043DF"/>
    <w:rsid w:val="00362AB0"/>
    <w:rsid w:val="00382E0D"/>
    <w:rsid w:val="003A69C4"/>
    <w:rsid w:val="003D4EB1"/>
    <w:rsid w:val="003E027C"/>
    <w:rsid w:val="003F5DA2"/>
    <w:rsid w:val="00401253"/>
    <w:rsid w:val="004C2086"/>
    <w:rsid w:val="004C6626"/>
    <w:rsid w:val="00526D47"/>
    <w:rsid w:val="00546EFC"/>
    <w:rsid w:val="0055567C"/>
    <w:rsid w:val="005A58F6"/>
    <w:rsid w:val="005B053C"/>
    <w:rsid w:val="005C0B11"/>
    <w:rsid w:val="00603BFD"/>
    <w:rsid w:val="006847E2"/>
    <w:rsid w:val="006E1A66"/>
    <w:rsid w:val="00744306"/>
    <w:rsid w:val="007634DC"/>
    <w:rsid w:val="007E7DCD"/>
    <w:rsid w:val="00836F0C"/>
    <w:rsid w:val="00913F8D"/>
    <w:rsid w:val="00934626"/>
    <w:rsid w:val="009553E0"/>
    <w:rsid w:val="00967103"/>
    <w:rsid w:val="009875B9"/>
    <w:rsid w:val="00A55E2A"/>
    <w:rsid w:val="00AA599B"/>
    <w:rsid w:val="00AD2438"/>
    <w:rsid w:val="00AE52CA"/>
    <w:rsid w:val="00B10B4C"/>
    <w:rsid w:val="00B34571"/>
    <w:rsid w:val="00B71F56"/>
    <w:rsid w:val="00B850F9"/>
    <w:rsid w:val="00BA3203"/>
    <w:rsid w:val="00C11E00"/>
    <w:rsid w:val="00CD4F89"/>
    <w:rsid w:val="00D6218D"/>
    <w:rsid w:val="00DC1BF5"/>
    <w:rsid w:val="00E27C53"/>
    <w:rsid w:val="00E300A4"/>
    <w:rsid w:val="00E468BE"/>
    <w:rsid w:val="00EC2DDF"/>
    <w:rsid w:val="00ED5ACA"/>
    <w:rsid w:val="00EE598B"/>
    <w:rsid w:val="00F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43245"/>
  <w14:defaultImageDpi w14:val="0"/>
  <w15:docId w15:val="{C078C607-6179-40C1-A44E-0052D5DD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47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UNI UTB Zlín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Gregory Bell</cp:lastModifiedBy>
  <cp:revision>2</cp:revision>
  <cp:lastPrinted>2013-05-10T11:09:00Z</cp:lastPrinted>
  <dcterms:created xsi:type="dcterms:W3CDTF">2020-05-26T13:19:00Z</dcterms:created>
  <dcterms:modified xsi:type="dcterms:W3CDTF">2020-05-26T13:19:00Z</dcterms:modified>
</cp:coreProperties>
</file>