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7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Vyoralová,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7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Spirituální, edukační a jiné volnočasové aktivity seniorů žijících v odlišných prostředích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7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129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F6C1B" w:rsidRDefault="006F6C1B" w:rsidP="004F52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6C1B">
              <w:rPr>
                <w:sz w:val="22"/>
                <w:szCs w:val="22"/>
              </w:rPr>
              <w:t>Studentka zvolila originální</w:t>
            </w:r>
            <w:r w:rsidR="007E651D" w:rsidRPr="006F6C1B">
              <w:rPr>
                <w:sz w:val="22"/>
                <w:szCs w:val="22"/>
              </w:rPr>
              <w:t xml:space="preserve"> </w:t>
            </w:r>
            <w:r w:rsidR="000C0EEA" w:rsidRPr="006F6C1B">
              <w:rPr>
                <w:sz w:val="22"/>
                <w:szCs w:val="22"/>
              </w:rPr>
              <w:t>námět</w:t>
            </w:r>
            <w:r w:rsidRPr="006F6C1B">
              <w:rPr>
                <w:sz w:val="22"/>
                <w:szCs w:val="22"/>
              </w:rPr>
              <w:t xml:space="preserve">, který patří k důležitým oblastem </w:t>
            </w:r>
            <w:r w:rsidR="00A7602C">
              <w:rPr>
                <w:sz w:val="22"/>
                <w:szCs w:val="22"/>
              </w:rPr>
              <w:t>zájmu seniorů, tj. v období stáří</w:t>
            </w:r>
          </w:p>
          <w:p w:rsidR="0014505F" w:rsidRDefault="0014505F" w:rsidP="004F52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6C1B">
              <w:rPr>
                <w:sz w:val="22"/>
                <w:szCs w:val="22"/>
              </w:rPr>
              <w:t>Logické uspořádání</w:t>
            </w:r>
            <w:r w:rsidR="009E1068" w:rsidRPr="006F6C1B">
              <w:rPr>
                <w:sz w:val="22"/>
                <w:szCs w:val="22"/>
              </w:rPr>
              <w:t xml:space="preserve"> kapitol </w:t>
            </w:r>
            <w:r w:rsidR="006F6C1B">
              <w:rPr>
                <w:sz w:val="22"/>
                <w:szCs w:val="22"/>
              </w:rPr>
              <w:t xml:space="preserve">rozsáhlé </w:t>
            </w:r>
            <w:r w:rsidR="009E1068" w:rsidRPr="006F6C1B">
              <w:rPr>
                <w:sz w:val="22"/>
                <w:szCs w:val="22"/>
              </w:rPr>
              <w:t>teoretické části práce</w:t>
            </w:r>
            <w:r w:rsidR="00324FBE">
              <w:rPr>
                <w:sz w:val="22"/>
                <w:szCs w:val="22"/>
              </w:rPr>
              <w:t xml:space="preserve">, která je podložena </w:t>
            </w:r>
            <w:r w:rsidR="00AE7B98">
              <w:rPr>
                <w:sz w:val="22"/>
                <w:szCs w:val="22"/>
              </w:rPr>
              <w:t>relevantními odbornými zdroji</w:t>
            </w:r>
          </w:p>
          <w:p w:rsidR="006F6C1B" w:rsidRDefault="00B44667" w:rsidP="004F52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Čitelná metodologie výzkumu, konstrukce vlastního dotazníku, realizace předvýzkumu, pečlivá analýza dat</w:t>
            </w:r>
          </w:p>
          <w:p w:rsidR="002168F8" w:rsidRPr="00EE129A" w:rsidRDefault="00B4466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zajímavého výzkumu autorka </w:t>
            </w:r>
            <w:r w:rsidR="00EE129A">
              <w:rPr>
                <w:sz w:val="22"/>
                <w:szCs w:val="22"/>
              </w:rPr>
              <w:t xml:space="preserve">stručně </w:t>
            </w:r>
            <w:r>
              <w:rPr>
                <w:sz w:val="22"/>
                <w:szCs w:val="22"/>
              </w:rPr>
              <w:t xml:space="preserve">interpretuje 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6F6C1B" w:rsidP="006F6C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nedostatky, bohužel i v jinak pečlivě zkonstruovaném dotazníku</w:t>
            </w:r>
            <w:r w:rsidR="0014505F" w:rsidRPr="0014505F">
              <w:rPr>
                <w:sz w:val="22"/>
                <w:szCs w:val="22"/>
              </w:rPr>
              <w:t xml:space="preserve"> </w:t>
            </w:r>
          </w:p>
          <w:p w:rsidR="0096303C" w:rsidRDefault="00312F25" w:rsidP="006F6C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Nejednotný</w:t>
            </w:r>
            <w:r w:rsidR="009630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v některých případech také nesprávný záznam </w:t>
            </w:r>
            <w:r w:rsidR="0096303C">
              <w:rPr>
                <w:sz w:val="22"/>
                <w:szCs w:val="22"/>
              </w:rPr>
              <w:t>odborných zdrojů v Seznamu literatury</w:t>
            </w:r>
          </w:p>
          <w:p w:rsidR="002221E2" w:rsidRDefault="002221E2" w:rsidP="006F6C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rozpory v dotazníku i v teorii plynou z nedostatečného prostudování</w:t>
            </w:r>
            <w:r w:rsidR="003052A7">
              <w:rPr>
                <w:sz w:val="22"/>
                <w:szCs w:val="22"/>
              </w:rPr>
              <w:t xml:space="preserve"> a vymezení </w:t>
            </w:r>
            <w:r>
              <w:rPr>
                <w:sz w:val="22"/>
                <w:szCs w:val="22"/>
              </w:rPr>
              <w:t xml:space="preserve"> základních pojmů (náboženství versus víra versus církev aj.)</w:t>
            </w:r>
          </w:p>
          <w:p w:rsidR="00717534" w:rsidRPr="00EE129A" w:rsidRDefault="003052A7" w:rsidP="00EE129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Nabízené preference v některých položkách dotazníku </w:t>
            </w:r>
            <w:r w:rsidR="00E5240D">
              <w:rPr>
                <w:sz w:val="22"/>
                <w:szCs w:val="22"/>
              </w:rPr>
              <w:t xml:space="preserve">se navzájem hodně podobají, </w:t>
            </w:r>
            <w:r>
              <w:rPr>
                <w:sz w:val="22"/>
                <w:szCs w:val="22"/>
              </w:rPr>
              <w:t>je otázka, jak je rozlišovali respondenti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E7B9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AE7B98">
              <w:rPr>
                <w:sz w:val="22"/>
                <w:szCs w:val="22"/>
              </w:rPr>
              <w:t xml:space="preserve"> Jaká jsou etická úskalí položek v dotazníku </w:t>
            </w:r>
            <w:r w:rsidR="009A32E3">
              <w:rPr>
                <w:sz w:val="22"/>
                <w:szCs w:val="22"/>
              </w:rPr>
              <w:t>pro seniory, žijící</w:t>
            </w:r>
            <w:r w:rsidR="002777A5">
              <w:rPr>
                <w:sz w:val="22"/>
                <w:szCs w:val="22"/>
              </w:rPr>
              <w:t>ch</w:t>
            </w:r>
            <w:r w:rsidR="009A32E3">
              <w:rPr>
                <w:sz w:val="22"/>
                <w:szCs w:val="22"/>
              </w:rPr>
              <w:t xml:space="preserve"> v pobytovém zařízení?  </w:t>
            </w:r>
            <w:r w:rsidR="00EE129A">
              <w:rPr>
                <w:sz w:val="22"/>
                <w:szCs w:val="22"/>
              </w:rPr>
              <w:t>Vysvětlete, prosím, z jakého důvodu byly otáz</w:t>
            </w:r>
            <w:r w:rsidR="00AE7B98">
              <w:rPr>
                <w:sz w:val="22"/>
                <w:szCs w:val="22"/>
              </w:rPr>
              <w:t>ky pro tyto seniory tak odlišné.</w:t>
            </w:r>
            <w:r w:rsidR="00EE129A">
              <w:rPr>
                <w:sz w:val="22"/>
                <w:szCs w:val="22"/>
              </w:rPr>
              <w:t xml:space="preserve"> Uveďte</w:t>
            </w:r>
            <w:r w:rsidR="00AE7B98">
              <w:rPr>
                <w:sz w:val="22"/>
                <w:szCs w:val="22"/>
              </w:rPr>
              <w:t xml:space="preserve"> také, za jakých podmínek a s jakými instrukcemi</w:t>
            </w:r>
            <w:bookmarkStart w:id="0" w:name="_GoBack"/>
            <w:bookmarkEnd w:id="0"/>
            <w:r w:rsidR="00EE129A">
              <w:rPr>
                <w:sz w:val="22"/>
                <w:szCs w:val="22"/>
              </w:rPr>
              <w:t xml:space="preserve"> byly dotazníky seniorům </w:t>
            </w:r>
            <w:r w:rsidR="009A32E3">
              <w:rPr>
                <w:sz w:val="22"/>
                <w:szCs w:val="22"/>
              </w:rPr>
              <w:t>předkládány.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E12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129A">
              <w:rPr>
                <w:sz w:val="22"/>
                <w:szCs w:val="22"/>
              </w:rPr>
              <w:t xml:space="preserve"> </w:t>
            </w:r>
            <w:proofErr w:type="gramStart"/>
            <w:r w:rsidR="00EE129A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129A">
              <w:rPr>
                <w:sz w:val="22"/>
                <w:szCs w:val="22"/>
              </w:rPr>
              <w:t xml:space="preserve"> PhDr. Hana Včelařová,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00" w:rsidRDefault="00F63F00">
      <w:r>
        <w:separator/>
      </w:r>
    </w:p>
  </w:endnote>
  <w:endnote w:type="continuationSeparator" w:id="0">
    <w:p w:rsidR="00F63F00" w:rsidRDefault="00F6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00" w:rsidRDefault="00F63F00">
      <w:r>
        <w:separator/>
      </w:r>
    </w:p>
  </w:footnote>
  <w:footnote w:type="continuationSeparator" w:id="0">
    <w:p w:rsidR="00F63F00" w:rsidRDefault="00F63F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C0EEA"/>
    <w:rsid w:val="000E2C47"/>
    <w:rsid w:val="000E34E8"/>
    <w:rsid w:val="000F4D7B"/>
    <w:rsid w:val="000F5F89"/>
    <w:rsid w:val="001434A3"/>
    <w:rsid w:val="0014505F"/>
    <w:rsid w:val="0017594E"/>
    <w:rsid w:val="001B37C3"/>
    <w:rsid w:val="002168F8"/>
    <w:rsid w:val="002221E2"/>
    <w:rsid w:val="00253406"/>
    <w:rsid w:val="002777A5"/>
    <w:rsid w:val="0029353A"/>
    <w:rsid w:val="003052A7"/>
    <w:rsid w:val="00312F25"/>
    <w:rsid w:val="00324FBE"/>
    <w:rsid w:val="00325C0E"/>
    <w:rsid w:val="003579F8"/>
    <w:rsid w:val="00362AB0"/>
    <w:rsid w:val="00394D2D"/>
    <w:rsid w:val="003F5DA2"/>
    <w:rsid w:val="00512982"/>
    <w:rsid w:val="00514664"/>
    <w:rsid w:val="00526D47"/>
    <w:rsid w:val="00551392"/>
    <w:rsid w:val="0055255D"/>
    <w:rsid w:val="005C219A"/>
    <w:rsid w:val="006847E2"/>
    <w:rsid w:val="006F6C1B"/>
    <w:rsid w:val="00717534"/>
    <w:rsid w:val="00730C1A"/>
    <w:rsid w:val="007E651D"/>
    <w:rsid w:val="007F0EBC"/>
    <w:rsid w:val="007F3AC4"/>
    <w:rsid w:val="008B2A19"/>
    <w:rsid w:val="0096303C"/>
    <w:rsid w:val="009A27B4"/>
    <w:rsid w:val="009A32E3"/>
    <w:rsid w:val="009B6867"/>
    <w:rsid w:val="009C41DF"/>
    <w:rsid w:val="009D712E"/>
    <w:rsid w:val="009E1068"/>
    <w:rsid w:val="009F6B17"/>
    <w:rsid w:val="00A7602C"/>
    <w:rsid w:val="00AE712D"/>
    <w:rsid w:val="00AE7B98"/>
    <w:rsid w:val="00B411DB"/>
    <w:rsid w:val="00B44667"/>
    <w:rsid w:val="00B514F4"/>
    <w:rsid w:val="00BA3203"/>
    <w:rsid w:val="00C03D7D"/>
    <w:rsid w:val="00C25F0A"/>
    <w:rsid w:val="00C50B27"/>
    <w:rsid w:val="00C8124F"/>
    <w:rsid w:val="00D62416"/>
    <w:rsid w:val="00D75AFA"/>
    <w:rsid w:val="00D8166D"/>
    <w:rsid w:val="00DC1BF5"/>
    <w:rsid w:val="00E047AF"/>
    <w:rsid w:val="00E45049"/>
    <w:rsid w:val="00E5240D"/>
    <w:rsid w:val="00E709EA"/>
    <w:rsid w:val="00ED246B"/>
    <w:rsid w:val="00EE129A"/>
    <w:rsid w:val="00EF3652"/>
    <w:rsid w:val="00F63F00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9D7A8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2020-07-01T07:14:00Z</dcterms:created>
  <dcterms:modified xsi:type="dcterms:W3CDTF">2020-07-01T07:14:00Z</dcterms:modified>
</cp:coreProperties>
</file>