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B53006">
              <w:rPr>
                <w:b/>
                <w:sz w:val="22"/>
                <w:szCs w:val="22"/>
              </w:rPr>
              <w:t>BAKALÁŘSKÉ</w:t>
            </w: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93E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Petra </w:t>
            </w:r>
            <w:proofErr w:type="spellStart"/>
            <w:r>
              <w:rPr>
                <w:sz w:val="22"/>
                <w:szCs w:val="22"/>
              </w:rPr>
              <w:t>Ventrčová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93E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Ochrana oběti násilí ve škole před agresivitou násilníků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93E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93E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93E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200389" w:rsidP="00200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C00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F23203" w:rsidRDefault="00F23203" w:rsidP="00F23203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si zvolila aktuální téma </w:t>
            </w:r>
          </w:p>
          <w:p w:rsidR="00F23203" w:rsidRDefault="00F23203" w:rsidP="00F23203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autorka prezentuje prostřednictvím základní popisné statistiky a tím také prokázala její znalost</w:t>
            </w:r>
          </w:p>
          <w:p w:rsidR="00EC00F8" w:rsidRDefault="00EC00F8" w:rsidP="00362AB0">
            <w:pPr>
              <w:rPr>
                <w:sz w:val="22"/>
                <w:szCs w:val="22"/>
              </w:rPr>
            </w:pPr>
          </w:p>
          <w:p w:rsidR="00EC00F8" w:rsidRDefault="00EC00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Slabší stránky práce:</w:t>
            </w:r>
          </w:p>
          <w:p w:rsidR="00F23203" w:rsidRDefault="00F23203" w:rsidP="00F2320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čerpá z poměrně malého počtu odborné literatury</w:t>
            </w:r>
          </w:p>
          <w:p w:rsidR="00303A32" w:rsidRPr="00F23203" w:rsidRDefault="00303A32" w:rsidP="00F2320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se vyskytují nedostatky gramatického i formálního charakteru</w:t>
            </w:r>
          </w:p>
          <w:p w:rsidR="00B411DB" w:rsidRDefault="002641BB" w:rsidP="002641B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prezentuje výsledky výzkumu dle jednotlivých otázek v dotazníku, přičemž u každé položky uvádí tři grafy (výsledky za všechny respondenty, výsledky dle dívek a chlapců) což působí redundantně. Bylo možné použít jiný formát grafického znázornění.</w:t>
            </w:r>
          </w:p>
          <w:p w:rsidR="002641BB" w:rsidRDefault="002641BB" w:rsidP="002641B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Cílem výzkumu je „zjistit povědomí žáků základních škol o násilí…“, ale samotné povědomí není v práci definováno (zda studentka zkoumá zkušenost žáků, znalost, uvědomělost žáků, atd.)</w:t>
            </w:r>
          </w:p>
          <w:p w:rsidR="002641BB" w:rsidRDefault="00F23203" w:rsidP="002641B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respondentům předkládá dotazník, který má za cíl zjistit výskyt násilí ve školách. Tento pojem ale není v dotazníku definován. </w:t>
            </w:r>
            <w:r w:rsidR="00B7469A">
              <w:rPr>
                <w:sz w:val="22"/>
                <w:szCs w:val="22"/>
              </w:rPr>
              <w:t>Položka zjišťující názor respondentů na to</w:t>
            </w:r>
            <w:r w:rsidR="00303A32">
              <w:rPr>
                <w:sz w:val="22"/>
                <w:szCs w:val="22"/>
              </w:rPr>
              <w:t>,</w:t>
            </w:r>
            <w:r w:rsidR="00B7469A">
              <w:rPr>
                <w:sz w:val="22"/>
                <w:szCs w:val="22"/>
              </w:rPr>
              <w:t xml:space="preserve"> co je podle nich násilí</w:t>
            </w:r>
            <w:r w:rsidR="00303A32">
              <w:rPr>
                <w:sz w:val="22"/>
                <w:szCs w:val="22"/>
              </w:rPr>
              <w:t>,</w:t>
            </w:r>
            <w:r w:rsidR="00B7469A">
              <w:rPr>
                <w:sz w:val="22"/>
                <w:szCs w:val="22"/>
              </w:rPr>
              <w:t xml:space="preserve"> uvádí studentka pouze tři možnosti (rvačka, slovní útoky a </w:t>
            </w:r>
            <w:r w:rsidR="00303A32">
              <w:rPr>
                <w:sz w:val="22"/>
                <w:szCs w:val="22"/>
              </w:rPr>
              <w:t xml:space="preserve">dělání naschválů).  Z jedné této otázky dotazníku také formuluje závěry o povědomí žáků o násilí. </w:t>
            </w:r>
          </w:p>
          <w:p w:rsidR="00303A32" w:rsidRPr="002641BB" w:rsidRDefault="00303A32" w:rsidP="002641B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Značná část odborné diskuse na str. 88 nesouvisí s cíli práce</w:t>
            </w:r>
          </w:p>
          <w:p w:rsidR="00B411DB" w:rsidRDefault="00303A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1326B" w:rsidRPr="00C50B27" w:rsidRDefault="00303A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2641BB" w:rsidP="002641B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Uveďte, prosím, jakým způsobem j</w:t>
            </w:r>
            <w:r w:rsidR="007F6AE8">
              <w:rPr>
                <w:sz w:val="22"/>
                <w:szCs w:val="22"/>
              </w:rPr>
              <w:t>ste postupovala při náhodném výběru</w:t>
            </w:r>
            <w:r>
              <w:rPr>
                <w:sz w:val="22"/>
                <w:szCs w:val="22"/>
              </w:rPr>
              <w:t xml:space="preserve"> výzkumného souboru.</w:t>
            </w:r>
            <w:r w:rsidR="00F23203">
              <w:rPr>
                <w:sz w:val="22"/>
                <w:szCs w:val="22"/>
              </w:rPr>
              <w:t xml:space="preserve"> Jaký je Váš základní a výběrový soubor? </w:t>
            </w:r>
          </w:p>
          <w:p w:rsidR="00F23203" w:rsidRDefault="00F23203" w:rsidP="002641B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jste postupovala při konstrukci dotazníku?</w:t>
            </w:r>
          </w:p>
          <w:p w:rsidR="00B411DB" w:rsidRPr="00B7469A" w:rsidRDefault="00F23203" w:rsidP="00C70C0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7469A">
              <w:rPr>
                <w:sz w:val="22"/>
                <w:szCs w:val="22"/>
              </w:rPr>
              <w:lastRenderedPageBreak/>
              <w:t>Na str. 86</w:t>
            </w:r>
            <w:r w:rsidR="00B7469A" w:rsidRPr="00B7469A">
              <w:rPr>
                <w:sz w:val="22"/>
                <w:szCs w:val="22"/>
              </w:rPr>
              <w:t xml:space="preserve">, kde odpovídáte na první dílčí cíl výzkumu uvádíte, že „v rámci násilí ve školním prostředí nemá vliv na setkání s násilím pohlaví…“. </w:t>
            </w:r>
            <w:r w:rsidR="00B7469A">
              <w:rPr>
                <w:sz w:val="22"/>
                <w:szCs w:val="22"/>
              </w:rPr>
              <w:t>Co Vás tedy vedlo k formulování tohoto výzkumného cíle?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B7469A">
              <w:rPr>
                <w:sz w:val="22"/>
                <w:szCs w:val="22"/>
              </w:rPr>
              <w:t>30.6.2020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F92" w:rsidRDefault="00743F92">
      <w:r>
        <w:separator/>
      </w:r>
    </w:p>
  </w:endnote>
  <w:endnote w:type="continuationSeparator" w:id="0">
    <w:p w:rsidR="00743F92" w:rsidRDefault="0074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F92" w:rsidRDefault="00743F92">
      <w:r>
        <w:separator/>
      </w:r>
    </w:p>
  </w:footnote>
  <w:footnote w:type="continuationSeparator" w:id="0">
    <w:p w:rsidR="00743F92" w:rsidRDefault="00743F9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B3D30"/>
    <w:multiLevelType w:val="hybridMultilevel"/>
    <w:tmpl w:val="B31247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9522E"/>
    <w:multiLevelType w:val="hybridMultilevel"/>
    <w:tmpl w:val="31C81940"/>
    <w:lvl w:ilvl="0" w:tplc="0B0E82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1548B"/>
    <w:multiLevelType w:val="hybridMultilevel"/>
    <w:tmpl w:val="B7F4A192"/>
    <w:lvl w:ilvl="0" w:tplc="5DBC4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E9"/>
    <w:rsid w:val="00200389"/>
    <w:rsid w:val="002641BB"/>
    <w:rsid w:val="00303A32"/>
    <w:rsid w:val="00362AB0"/>
    <w:rsid w:val="00393E25"/>
    <w:rsid w:val="003F5DA2"/>
    <w:rsid w:val="00461615"/>
    <w:rsid w:val="00512982"/>
    <w:rsid w:val="005232CF"/>
    <w:rsid w:val="00526D47"/>
    <w:rsid w:val="0055255D"/>
    <w:rsid w:val="005C219A"/>
    <w:rsid w:val="006847E2"/>
    <w:rsid w:val="00743F92"/>
    <w:rsid w:val="007F6AE8"/>
    <w:rsid w:val="008614B3"/>
    <w:rsid w:val="009B2248"/>
    <w:rsid w:val="009F4CE9"/>
    <w:rsid w:val="00AC5F4B"/>
    <w:rsid w:val="00AF1740"/>
    <w:rsid w:val="00B411DB"/>
    <w:rsid w:val="00B53006"/>
    <w:rsid w:val="00B7469A"/>
    <w:rsid w:val="00BA3203"/>
    <w:rsid w:val="00C50B27"/>
    <w:rsid w:val="00CE0A8B"/>
    <w:rsid w:val="00DC1BF5"/>
    <w:rsid w:val="00E67C85"/>
    <w:rsid w:val="00E709EA"/>
    <w:rsid w:val="00EC00F8"/>
    <w:rsid w:val="00F1326B"/>
    <w:rsid w:val="00F2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B2206"/>
  <w15:chartTrackingRefBased/>
  <w15:docId w15:val="{CA608172-5935-4A40-ABC0-B121A077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64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5</TotalTime>
  <Pages>2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Michaela Lukešová</cp:lastModifiedBy>
  <cp:revision>3</cp:revision>
  <cp:lastPrinted>2012-04-25T08:21:00Z</cp:lastPrinted>
  <dcterms:created xsi:type="dcterms:W3CDTF">2020-06-30T18:07:00Z</dcterms:created>
  <dcterms:modified xsi:type="dcterms:W3CDTF">2020-07-07T06:20:00Z</dcterms:modified>
</cp:coreProperties>
</file>