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D429A" w:rsidP="002D6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Miloš </w:t>
            </w:r>
            <w:proofErr w:type="spellStart"/>
            <w:r>
              <w:rPr>
                <w:sz w:val="22"/>
                <w:szCs w:val="22"/>
              </w:rPr>
              <w:t>Vaľko</w:t>
            </w:r>
            <w:proofErr w:type="spellEnd"/>
            <w:r w:rsidR="002D64B7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D429A" w:rsidRDefault="00BD429A" w:rsidP="00362AB0">
            <w:pPr>
              <w:rPr>
                <w:sz w:val="22"/>
              </w:rPr>
            </w:pPr>
            <w:r w:rsidRPr="00BD429A">
              <w:rPr>
                <w:sz w:val="22"/>
              </w:rPr>
              <w:t>Vliv alkoholové závislosti na rodinné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B3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D42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3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7253B8" w:rsidRDefault="007253B8" w:rsidP="0072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silnou stránku hodnotím, že autor realizoval svůj výzkum na odborném pracovišti v Kroměříži. To mu umožnilo získat odpovídající data pro výzkum.</w:t>
            </w:r>
          </w:p>
          <w:p w:rsidR="007253B8" w:rsidRDefault="007253B8" w:rsidP="007253B8">
            <w:pPr>
              <w:rPr>
                <w:sz w:val="22"/>
                <w:szCs w:val="22"/>
              </w:rPr>
            </w:pPr>
          </w:p>
          <w:p w:rsidR="007253B8" w:rsidRDefault="007253B8" w:rsidP="0072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Dobrou analýzu provedl autor v teoretické části, kdy ale uvádí jako literární zdroje hlavně tradiční a časově dřívější práce.</w:t>
            </w:r>
          </w:p>
          <w:p w:rsidR="007253B8" w:rsidRDefault="007253B8" w:rsidP="007253B8">
            <w:pPr>
              <w:rPr>
                <w:sz w:val="22"/>
                <w:szCs w:val="22"/>
              </w:rPr>
            </w:pPr>
          </w:p>
          <w:p w:rsidR="007253B8" w:rsidRDefault="007253B8" w:rsidP="0072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je zajímavá, a jeho zpracování myslím optimální. Nedostatky hodnotím výše označeným hodnocením u jednotlivých oblastí.</w:t>
            </w:r>
          </w:p>
          <w:p w:rsidR="007253B8" w:rsidRDefault="007253B8" w:rsidP="007253B8">
            <w:pPr>
              <w:rPr>
                <w:sz w:val="22"/>
                <w:szCs w:val="22"/>
              </w:rPr>
            </w:pPr>
          </w:p>
          <w:p w:rsidR="00B411DB" w:rsidRDefault="007253B8" w:rsidP="0072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7253B8" w:rsidRPr="00C50B27" w:rsidRDefault="007253B8" w:rsidP="007253B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253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vedlo k volbě tématu?</w:t>
            </w:r>
          </w:p>
          <w:p w:rsidR="007253B8" w:rsidRDefault="007253B8" w:rsidP="00362AB0">
            <w:pPr>
              <w:rPr>
                <w:sz w:val="22"/>
                <w:szCs w:val="22"/>
              </w:rPr>
            </w:pPr>
          </w:p>
          <w:p w:rsidR="007253B8" w:rsidRDefault="007253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Sdělte komisi základní výsledky vašeho výzkumu.</w:t>
            </w:r>
          </w:p>
          <w:p w:rsidR="00B411DB" w:rsidRPr="00C50B27" w:rsidRDefault="007253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může Vaše práce být prospěšná?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BD42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71F85">
              <w:rPr>
                <w:sz w:val="22"/>
                <w:szCs w:val="22"/>
              </w:rPr>
              <w:t xml:space="preserve"> </w:t>
            </w:r>
            <w:r w:rsidR="00BD429A">
              <w:rPr>
                <w:sz w:val="22"/>
                <w:szCs w:val="22"/>
              </w:rPr>
              <w:t>4</w:t>
            </w:r>
            <w:r w:rsidR="001B3A98">
              <w:rPr>
                <w:sz w:val="22"/>
                <w:szCs w:val="22"/>
              </w:rPr>
              <w:t>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03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0F1" w:rsidRDefault="00B560F1">
      <w:r>
        <w:separator/>
      </w:r>
    </w:p>
  </w:endnote>
  <w:endnote w:type="continuationSeparator" w:id="0">
    <w:p w:rsidR="00B560F1" w:rsidRDefault="00B5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0F1" w:rsidRDefault="00B560F1">
      <w:r>
        <w:separator/>
      </w:r>
    </w:p>
  </w:footnote>
  <w:footnote w:type="continuationSeparator" w:id="0">
    <w:p w:rsidR="00B560F1" w:rsidRDefault="00B560F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165"/>
    <w:rsid w:val="0005156A"/>
    <w:rsid w:val="000E2C47"/>
    <w:rsid w:val="000E5165"/>
    <w:rsid w:val="001660F0"/>
    <w:rsid w:val="001B3A98"/>
    <w:rsid w:val="001C3AEA"/>
    <w:rsid w:val="002D64B7"/>
    <w:rsid w:val="00362AB0"/>
    <w:rsid w:val="003B264B"/>
    <w:rsid w:val="003F4B15"/>
    <w:rsid w:val="003F5DA2"/>
    <w:rsid w:val="00463FBD"/>
    <w:rsid w:val="004F1E47"/>
    <w:rsid w:val="00512982"/>
    <w:rsid w:val="00514664"/>
    <w:rsid w:val="00526D47"/>
    <w:rsid w:val="0054470F"/>
    <w:rsid w:val="0055255D"/>
    <w:rsid w:val="00597F8F"/>
    <w:rsid w:val="005C219A"/>
    <w:rsid w:val="006646C0"/>
    <w:rsid w:val="006847E2"/>
    <w:rsid w:val="00703281"/>
    <w:rsid w:val="007253B8"/>
    <w:rsid w:val="00730C1A"/>
    <w:rsid w:val="007700B0"/>
    <w:rsid w:val="0079149A"/>
    <w:rsid w:val="00871F85"/>
    <w:rsid w:val="00903D30"/>
    <w:rsid w:val="00AC0114"/>
    <w:rsid w:val="00B411DB"/>
    <w:rsid w:val="00B560F1"/>
    <w:rsid w:val="00BA3203"/>
    <w:rsid w:val="00BD429A"/>
    <w:rsid w:val="00C03D7D"/>
    <w:rsid w:val="00C50B27"/>
    <w:rsid w:val="00D0670B"/>
    <w:rsid w:val="00D62416"/>
    <w:rsid w:val="00DC1BF5"/>
    <w:rsid w:val="00E46207"/>
    <w:rsid w:val="00E709EA"/>
    <w:rsid w:val="00EF1AEE"/>
    <w:rsid w:val="00FE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alvin_Filozofie_jako_terapie\BC%202020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32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user</cp:lastModifiedBy>
  <cp:revision>10</cp:revision>
  <cp:lastPrinted>2012-04-25T08:21:00Z</cp:lastPrinted>
  <dcterms:created xsi:type="dcterms:W3CDTF">2020-07-04T00:23:00Z</dcterms:created>
  <dcterms:modified xsi:type="dcterms:W3CDTF">2020-07-07T14:29:00Z</dcterms:modified>
</cp:coreProperties>
</file>