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11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Popelka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11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předčasných odchodů žáků ze středního vzdělávání z pohledu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11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11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11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62C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52E0" w:rsidRPr="00C50B27" w:rsidRDefault="00C652E0" w:rsidP="00362AB0">
            <w:pPr>
              <w:rPr>
                <w:b/>
                <w:sz w:val="22"/>
                <w:szCs w:val="22"/>
              </w:rPr>
            </w:pPr>
          </w:p>
          <w:p w:rsidR="00B411DB" w:rsidRDefault="00AD0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aktuální, opomíjené téma, v přímé souvislosti s oborem</w:t>
            </w:r>
          </w:p>
          <w:p w:rsidR="00AD05AA" w:rsidRDefault="00AD0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 práce</w:t>
            </w:r>
          </w:p>
          <w:p w:rsidR="00C652E0" w:rsidRDefault="00C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deklarovány cíle práce</w:t>
            </w:r>
          </w:p>
          <w:p w:rsidR="00AD05AA" w:rsidRDefault="00AD0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 v rámci </w:t>
            </w:r>
            <w:r w:rsidR="00146226">
              <w:rPr>
                <w:sz w:val="22"/>
                <w:szCs w:val="22"/>
              </w:rPr>
              <w:t xml:space="preserve">teoretické části </w:t>
            </w:r>
            <w:r>
              <w:rPr>
                <w:sz w:val="22"/>
                <w:szCs w:val="22"/>
              </w:rPr>
              <w:t>zahrnul nejpodstatnější aspekty zkoumané problematiky</w:t>
            </w:r>
          </w:p>
          <w:p w:rsidR="00C652E0" w:rsidRDefault="00C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vlastní invenci studenta v grafickém zobrazování (jak v teoretické, tak praktické části) </w:t>
            </w:r>
          </w:p>
          <w:p w:rsidR="00C652E0" w:rsidRDefault="00C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výzkumná část je velmi precizně popsána</w:t>
            </w:r>
          </w:p>
          <w:p w:rsidR="00C652E0" w:rsidRDefault="00C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cíl formulován korektně, výzkumné metody zvoleny adekvátně</w:t>
            </w:r>
          </w:p>
          <w:p w:rsidR="00857868" w:rsidRDefault="008578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jde do hloubky zkoumané problematiky</w:t>
            </w:r>
          </w:p>
          <w:p w:rsidR="00D62C9F" w:rsidRDefault="00D62C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shrnutí výsledků jde do hloubky ve své interpretační rovině. Autor se nebojí srovnávat dosažené výsledky s teorií a jinými výzkumy, v rámci nichž navrhuje opatření</w:t>
            </w:r>
          </w:p>
          <w:p w:rsidR="00AD05AA" w:rsidRDefault="00AD05AA" w:rsidP="00AD0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rušivě působí nejednotná úprava (v odsazování odstavců, </w:t>
            </w:r>
            <w:r w:rsidR="00B30362">
              <w:rPr>
                <w:sz w:val="22"/>
                <w:szCs w:val="22"/>
              </w:rPr>
              <w:t xml:space="preserve">práce s odrážkami, nejednotnost </w:t>
            </w:r>
            <w:r>
              <w:rPr>
                <w:sz w:val="22"/>
                <w:szCs w:val="22"/>
              </w:rPr>
              <w:t>v seznamu použité literatury)</w:t>
            </w:r>
          </w:p>
          <w:p w:rsidR="00AD05AA" w:rsidRDefault="00AD05AA" w:rsidP="00AD0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omezený počet zdrojů</w:t>
            </w:r>
          </w:p>
          <w:p w:rsidR="00AD05AA" w:rsidRDefault="00AD05AA" w:rsidP="00AD0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použité literatury </w:t>
            </w:r>
            <w:r w:rsidRPr="00AD05AA">
              <w:rPr>
                <w:b/>
                <w:sz w:val="22"/>
                <w:szCs w:val="22"/>
              </w:rPr>
              <w:t xml:space="preserve">chybí řádně ocitovat </w:t>
            </w:r>
            <w:proofErr w:type="spellStart"/>
            <w:r>
              <w:rPr>
                <w:sz w:val="22"/>
                <w:szCs w:val="22"/>
              </w:rPr>
              <w:t>Munich</w:t>
            </w:r>
            <w:proofErr w:type="spellEnd"/>
            <w:r>
              <w:rPr>
                <w:sz w:val="22"/>
                <w:szCs w:val="22"/>
              </w:rPr>
              <w:t xml:space="preserve"> 2006, Veselý 2006, kapitoly v knihách!</w:t>
            </w:r>
          </w:p>
          <w:p w:rsidR="00B411DB" w:rsidRPr="00D62C9F" w:rsidRDefault="00C652E0" w:rsidP="00D62C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zcela komplementární dílčí cíl 2 a vo2 (postoje/motivace)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62C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formuloval (na základě zjištění) doporučení pro sociální pedagogiku?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62C9F">
              <w:rPr>
                <w:sz w:val="22"/>
                <w:szCs w:val="22"/>
              </w:rPr>
              <w:t>18.6.2020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DD" w:rsidRDefault="00B22ADD">
      <w:r>
        <w:separator/>
      </w:r>
    </w:p>
  </w:endnote>
  <w:endnote w:type="continuationSeparator" w:id="0">
    <w:p w:rsidR="00B22ADD" w:rsidRDefault="00B2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DD" w:rsidRDefault="00B22ADD">
      <w:r>
        <w:separator/>
      </w:r>
    </w:p>
  </w:footnote>
  <w:footnote w:type="continuationSeparator" w:id="0">
    <w:p w:rsidR="00B22ADD" w:rsidRDefault="00B22A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5638"/>
    <w:multiLevelType w:val="hybridMultilevel"/>
    <w:tmpl w:val="3CD067CE"/>
    <w:lvl w:ilvl="0" w:tplc="853E2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F7"/>
    <w:rsid w:val="000E2C47"/>
    <w:rsid w:val="0014622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54BF7"/>
    <w:rsid w:val="00857868"/>
    <w:rsid w:val="00AD05AA"/>
    <w:rsid w:val="00B22ADD"/>
    <w:rsid w:val="00B30362"/>
    <w:rsid w:val="00B411DB"/>
    <w:rsid w:val="00BA3203"/>
    <w:rsid w:val="00C03D7D"/>
    <w:rsid w:val="00C50B27"/>
    <w:rsid w:val="00C652E0"/>
    <w:rsid w:val="00D62416"/>
    <w:rsid w:val="00D62C9F"/>
    <w:rsid w:val="00D7117A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AEC02"/>
  <w15:chartTrackingRefBased/>
  <w15:docId w15:val="{B8688A16-A6F3-4EEC-BE6F-457B6D0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29</TotalTime>
  <Pages>1</Pages>
  <Words>322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ucitel</cp:lastModifiedBy>
  <cp:revision>7</cp:revision>
  <cp:lastPrinted>2012-04-25T08:21:00Z</cp:lastPrinted>
  <dcterms:created xsi:type="dcterms:W3CDTF">2020-06-18T13:28:00Z</dcterms:created>
  <dcterms:modified xsi:type="dcterms:W3CDTF">2020-06-18T13:57:00Z</dcterms:modified>
</cp:coreProperties>
</file>