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208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Renata Pešková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208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řešení rizikového chování mladistvých v nízkoprahovém zařízení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208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208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208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6D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076DEE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445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244589" w:rsidRDefault="00244589" w:rsidP="002445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Teoretické koncepty jsou vhodně vymezeny, mají podporu v kvalitních zdrojích použité literatury.</w:t>
            </w:r>
          </w:p>
          <w:p w:rsidR="00076DEE" w:rsidRDefault="00D46931" w:rsidP="002445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Odpovídající p</w:t>
            </w:r>
            <w:r w:rsidR="00076DEE">
              <w:rPr>
                <w:sz w:val="22"/>
                <w:szCs w:val="22"/>
              </w:rPr>
              <w:t>očet informantů (5).</w:t>
            </w:r>
          </w:p>
          <w:p w:rsidR="00076DEE" w:rsidRDefault="00076DEE" w:rsidP="002445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Podrobná analýza a interpretace dat.</w:t>
            </w:r>
          </w:p>
          <w:p w:rsidR="002C220A" w:rsidRDefault="002C220A" w:rsidP="002445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Zvolený náročný design zakotvené teorie.</w:t>
            </w:r>
          </w:p>
          <w:p w:rsidR="002571E5" w:rsidRDefault="002571E5" w:rsidP="002445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otázky, které byly směřovány ke kvalitativnímu pojetí, autorka nalézá odpovědi. Kontext řešení rizikového chování je zodpovězen. </w:t>
            </w:r>
          </w:p>
          <w:p w:rsidR="002C220A" w:rsidRPr="00244589" w:rsidRDefault="002C220A" w:rsidP="002C220A">
            <w:pPr>
              <w:pStyle w:val="Odstavecseseznamem"/>
              <w:rPr>
                <w:sz w:val="22"/>
                <w:szCs w:val="22"/>
              </w:rPr>
            </w:pPr>
          </w:p>
          <w:p w:rsidR="00244589" w:rsidRDefault="002445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244589" w:rsidRDefault="00244589" w:rsidP="002445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třetí se nachází nečíslované nadpisy (cíl nízkoprahových zařízení, poskytované služby, zásady poskytovaných služeb aj.), které nejsou vygenerované v obsahu. Škoda, jsou vymezeny vhodně a mohly být platnou součástí osnovy. </w:t>
            </w:r>
          </w:p>
          <w:p w:rsidR="00076DEE" w:rsidRDefault="00244589" w:rsidP="002445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bych, kdyby autorka k tématu přistupovala více komplexně. Tedy pojednala o rizikovém chování v nízkoprahovém zařízení. Předkládaná práce je spíše izolovaným zpracováním dvou témat - rizikového chování a nízkoprahového zařízení. </w:t>
            </w:r>
          </w:p>
          <w:p w:rsidR="00B411DB" w:rsidRPr="002C220A" w:rsidRDefault="00076DEE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 dílčí cíl evokuje užití kvantitativního přístupu (druh a frekvence výskytu).</w:t>
            </w:r>
            <w:r w:rsidR="002445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Ke kvantitativnímu pojetí autorka inklinuje </w:t>
            </w:r>
            <w:r w:rsidR="00F443D4">
              <w:rPr>
                <w:sz w:val="22"/>
                <w:szCs w:val="22"/>
              </w:rPr>
              <w:t xml:space="preserve">také </w:t>
            </w:r>
            <w:r>
              <w:rPr>
                <w:sz w:val="22"/>
                <w:szCs w:val="22"/>
              </w:rPr>
              <w:t>v podkapitole 4.5 Výzkumný soubor (… rozhodli jsme se zkoumat výskyt rizikového chování…)</w:t>
            </w:r>
            <w:r w:rsidR="00F443D4">
              <w:rPr>
                <w:sz w:val="22"/>
                <w:szCs w:val="22"/>
              </w:rPr>
              <w:t xml:space="preserve"> Výsledky k tomuto příliš nesměřují (vzhledem k výzkumné strategii to ani není možné).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12473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137CE" w:rsidRPr="000137CE" w:rsidRDefault="000137CE" w:rsidP="000137C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137CE">
              <w:rPr>
                <w:sz w:val="22"/>
                <w:szCs w:val="22"/>
              </w:rPr>
              <w:t xml:space="preserve">K obhajobě si přineste </w:t>
            </w:r>
            <w:proofErr w:type="spellStart"/>
            <w:r w:rsidRPr="000137CE">
              <w:rPr>
                <w:sz w:val="22"/>
                <w:szCs w:val="22"/>
              </w:rPr>
              <w:t>transkripty</w:t>
            </w:r>
            <w:proofErr w:type="spellEnd"/>
            <w:r w:rsidRPr="000137CE">
              <w:rPr>
                <w:sz w:val="22"/>
                <w:szCs w:val="22"/>
              </w:rPr>
              <w:t xml:space="preserve"> rozhovorů s ukázkou analytické práce (kódování</w:t>
            </w:r>
            <w:r>
              <w:rPr>
                <w:sz w:val="22"/>
                <w:szCs w:val="22"/>
              </w:rPr>
              <w:t>m</w:t>
            </w:r>
            <w:r w:rsidRPr="000137CE">
              <w:rPr>
                <w:sz w:val="22"/>
                <w:szCs w:val="22"/>
              </w:rPr>
              <w:t>).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r w:rsidR="002C220A">
              <w:rPr>
                <w:sz w:val="22"/>
                <w:szCs w:val="22"/>
              </w:rPr>
              <w:t xml:space="preserve"> 6. 7. 2020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C220A">
              <w:rPr>
                <w:sz w:val="22"/>
                <w:szCs w:val="22"/>
              </w:rPr>
              <w:t xml:space="preserve">             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1A3" w:rsidRDefault="009A71A3">
      <w:r>
        <w:separator/>
      </w:r>
    </w:p>
  </w:endnote>
  <w:endnote w:type="continuationSeparator" w:id="0">
    <w:p w:rsidR="009A71A3" w:rsidRDefault="009A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1A3" w:rsidRDefault="009A71A3">
      <w:r>
        <w:separator/>
      </w:r>
    </w:p>
  </w:footnote>
  <w:footnote w:type="continuationSeparator" w:id="0">
    <w:p w:rsidR="009A71A3" w:rsidRDefault="009A71A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62F6"/>
    <w:multiLevelType w:val="hybridMultilevel"/>
    <w:tmpl w:val="74E04B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C3C83"/>
    <w:multiLevelType w:val="hybridMultilevel"/>
    <w:tmpl w:val="3A06639A"/>
    <w:lvl w:ilvl="0" w:tplc="E8B031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D20C2"/>
    <w:multiLevelType w:val="hybridMultilevel"/>
    <w:tmpl w:val="FD544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2C"/>
    <w:rsid w:val="000137CE"/>
    <w:rsid w:val="00076DEE"/>
    <w:rsid w:val="00124731"/>
    <w:rsid w:val="00154F27"/>
    <w:rsid w:val="00244589"/>
    <w:rsid w:val="002571E5"/>
    <w:rsid w:val="002C220A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9A71A3"/>
    <w:rsid w:val="00B411DB"/>
    <w:rsid w:val="00BA3203"/>
    <w:rsid w:val="00C50B27"/>
    <w:rsid w:val="00CA7D64"/>
    <w:rsid w:val="00D05C79"/>
    <w:rsid w:val="00D3432C"/>
    <w:rsid w:val="00D46931"/>
    <w:rsid w:val="00DC1BF5"/>
    <w:rsid w:val="00E20889"/>
    <w:rsid w:val="00E70772"/>
    <w:rsid w:val="00E709EA"/>
    <w:rsid w:val="00ED2FBE"/>
    <w:rsid w:val="00F1326B"/>
    <w:rsid w:val="00F443D4"/>
    <w:rsid w:val="00F9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164AB-B196-48E5-B6B5-22838985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4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(4)</Template>
  <TotalTime>0</TotalTime>
  <Pages>2</Pages>
  <Words>345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2</cp:revision>
  <cp:lastPrinted>2012-04-25T08:21:00Z</cp:lastPrinted>
  <dcterms:created xsi:type="dcterms:W3CDTF">2020-07-06T16:48:00Z</dcterms:created>
  <dcterms:modified xsi:type="dcterms:W3CDTF">2020-07-06T16:48:00Z</dcterms:modified>
</cp:coreProperties>
</file>