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31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Pálková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31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předškolním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31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31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31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E5728" w:rsidRDefault="006847E2" w:rsidP="00C50B27">
            <w:pPr>
              <w:jc w:val="center"/>
              <w:rPr>
                <w:sz w:val="22"/>
                <w:szCs w:val="22"/>
              </w:rPr>
            </w:pPr>
            <w:r w:rsidRPr="008E572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E5728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E572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E5728" w:rsidRDefault="006847E2" w:rsidP="00C50B27">
            <w:pPr>
              <w:jc w:val="center"/>
              <w:rPr>
                <w:sz w:val="22"/>
                <w:szCs w:val="22"/>
              </w:rPr>
            </w:pPr>
            <w:r w:rsidRPr="008E572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E5728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E572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E5728" w:rsidRDefault="006847E2" w:rsidP="00C50B27">
            <w:pPr>
              <w:jc w:val="center"/>
              <w:rPr>
                <w:sz w:val="22"/>
                <w:szCs w:val="22"/>
              </w:rPr>
            </w:pPr>
            <w:r w:rsidRPr="008E572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E5728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E572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7172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7172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7172F" w:rsidRDefault="006847E2" w:rsidP="00C50B27">
            <w:pPr>
              <w:jc w:val="center"/>
              <w:rPr>
                <w:sz w:val="22"/>
                <w:szCs w:val="22"/>
              </w:rPr>
            </w:pPr>
            <w:r w:rsidRPr="0077172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7172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7172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77172F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7172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C2E1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E1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C2E11" w:rsidRDefault="0055255D" w:rsidP="00C50B27">
            <w:pPr>
              <w:jc w:val="center"/>
              <w:rPr>
                <w:sz w:val="22"/>
                <w:szCs w:val="22"/>
              </w:rPr>
            </w:pPr>
            <w:r w:rsidRPr="003C2E1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C2E1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E1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C2E1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E1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C2E1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E1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85959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28595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8595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8595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548C2" w:rsidRPr="00C50B27" w:rsidRDefault="004548C2" w:rsidP="00362AB0">
            <w:pPr>
              <w:rPr>
                <w:b/>
                <w:sz w:val="22"/>
                <w:szCs w:val="22"/>
              </w:rPr>
            </w:pPr>
          </w:p>
          <w:p w:rsidR="004548C2" w:rsidRPr="001963C7" w:rsidRDefault="004548C2" w:rsidP="004548C2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4548C2" w:rsidRDefault="004548C2" w:rsidP="0045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zajímavé z pohledu </w:t>
            </w:r>
            <w:r>
              <w:rPr>
                <w:sz w:val="22"/>
                <w:szCs w:val="22"/>
              </w:rPr>
              <w:t>předškolního vzdělávání</w:t>
            </w:r>
          </w:p>
          <w:p w:rsidR="004548C2" w:rsidRDefault="004548C2" w:rsidP="0045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 teoretické části jsou dostatečně prezentovány klíčové koncepty relevantní k tématu práce</w:t>
            </w:r>
          </w:p>
          <w:p w:rsidR="004548C2" w:rsidRDefault="004548C2" w:rsidP="0045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E68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práce zodpověděla stanovené výzkumné otázky </w:t>
            </w:r>
          </w:p>
          <w:p w:rsidR="003E6810" w:rsidRDefault="003E6810" w:rsidP="0045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dobrá stylistická úroveň textu</w:t>
            </w:r>
          </w:p>
          <w:p w:rsidR="004548C2" w:rsidRDefault="004548C2" w:rsidP="0045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seznam literatury je dostatečně obsáhlý</w:t>
            </w:r>
          </w:p>
          <w:p w:rsidR="004548C2" w:rsidRPr="00C50B27" w:rsidRDefault="004548C2" w:rsidP="004548C2">
            <w:pPr>
              <w:rPr>
                <w:sz w:val="22"/>
                <w:szCs w:val="22"/>
              </w:rPr>
            </w:pPr>
          </w:p>
          <w:p w:rsidR="004548C2" w:rsidRDefault="004548C2" w:rsidP="004548C2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3B5A4C" w:rsidRDefault="00FC2173" w:rsidP="003B5A4C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  <w:r w:rsidR="003B5A4C" w:rsidRPr="003B5A4C">
              <w:rPr>
                <w:bCs/>
                <w:sz w:val="22"/>
                <w:szCs w:val="22"/>
              </w:rPr>
              <w:t>mpirická část práce</w:t>
            </w:r>
            <w:r w:rsidR="003B5A4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by mohla být lépe</w:t>
            </w:r>
            <w:r w:rsidR="003B5A4C">
              <w:rPr>
                <w:bCs/>
                <w:sz w:val="22"/>
                <w:szCs w:val="22"/>
              </w:rPr>
              <w:t xml:space="preserve"> strukturována – chybí </w:t>
            </w:r>
            <w:r w:rsidR="00EF07D5">
              <w:rPr>
                <w:bCs/>
                <w:sz w:val="22"/>
                <w:szCs w:val="22"/>
              </w:rPr>
              <w:t xml:space="preserve">samostatné </w:t>
            </w:r>
            <w:r w:rsidR="003B5A4C">
              <w:rPr>
                <w:bCs/>
                <w:sz w:val="22"/>
                <w:szCs w:val="22"/>
              </w:rPr>
              <w:t>podkapitol</w:t>
            </w:r>
            <w:r w:rsidR="00EF07D5">
              <w:rPr>
                <w:bCs/>
                <w:sz w:val="22"/>
                <w:szCs w:val="22"/>
              </w:rPr>
              <w:t>y</w:t>
            </w:r>
            <w:r w:rsidR="003B5A4C">
              <w:rPr>
                <w:bCs/>
                <w:sz w:val="22"/>
                <w:szCs w:val="22"/>
              </w:rPr>
              <w:t xml:space="preserve"> metodologie</w:t>
            </w:r>
            <w:r w:rsidR="008D0A58">
              <w:rPr>
                <w:bCs/>
                <w:sz w:val="22"/>
                <w:szCs w:val="22"/>
              </w:rPr>
              <w:t>,</w:t>
            </w:r>
            <w:r w:rsidR="003B5A4C">
              <w:rPr>
                <w:bCs/>
                <w:sz w:val="22"/>
                <w:szCs w:val="22"/>
              </w:rPr>
              <w:t xml:space="preserve"> výzkumného vzorku</w:t>
            </w:r>
            <w:r w:rsidR="008D0A58">
              <w:rPr>
                <w:bCs/>
                <w:sz w:val="22"/>
                <w:szCs w:val="22"/>
              </w:rPr>
              <w:t xml:space="preserve"> a kontextu</w:t>
            </w:r>
          </w:p>
          <w:p w:rsidR="000E491D" w:rsidRPr="003B5A4C" w:rsidRDefault="00FC2173" w:rsidP="003B5A4C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0E491D">
              <w:rPr>
                <w:bCs/>
                <w:sz w:val="22"/>
                <w:szCs w:val="22"/>
              </w:rPr>
              <w:t xml:space="preserve">íl empirické části </w:t>
            </w:r>
            <w:r w:rsidR="00EF07D5">
              <w:rPr>
                <w:bCs/>
                <w:sz w:val="22"/>
                <w:szCs w:val="22"/>
              </w:rPr>
              <w:t>je</w:t>
            </w:r>
            <w:r w:rsidR="000E491D">
              <w:rPr>
                <w:bCs/>
                <w:sz w:val="22"/>
                <w:szCs w:val="22"/>
              </w:rPr>
              <w:t xml:space="preserve"> stanoven </w:t>
            </w:r>
            <w:r w:rsidR="00960F04">
              <w:rPr>
                <w:bCs/>
                <w:sz w:val="22"/>
                <w:szCs w:val="22"/>
              </w:rPr>
              <w:t xml:space="preserve">až </w:t>
            </w:r>
            <w:r w:rsidR="000E491D">
              <w:rPr>
                <w:bCs/>
                <w:sz w:val="22"/>
                <w:szCs w:val="22"/>
              </w:rPr>
              <w:t>p</w:t>
            </w:r>
            <w:r w:rsidR="00960F04">
              <w:rPr>
                <w:bCs/>
                <w:sz w:val="22"/>
                <w:szCs w:val="22"/>
              </w:rPr>
              <w:t xml:space="preserve">o </w:t>
            </w:r>
            <w:r w:rsidR="000E491D">
              <w:rPr>
                <w:bCs/>
                <w:sz w:val="22"/>
                <w:szCs w:val="22"/>
              </w:rPr>
              <w:t>analýz</w:t>
            </w:r>
            <w:r w:rsidR="00960F04">
              <w:rPr>
                <w:bCs/>
                <w:sz w:val="22"/>
                <w:szCs w:val="22"/>
              </w:rPr>
              <w:t>e</w:t>
            </w:r>
            <w:r w:rsidR="000E491D">
              <w:rPr>
                <w:bCs/>
                <w:sz w:val="22"/>
                <w:szCs w:val="22"/>
              </w:rPr>
              <w:t xml:space="preserve"> dat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C2173" w:rsidP="00FC21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plynou ze zjištěných výsledků?</w:t>
            </w:r>
          </w:p>
          <w:p w:rsidR="00E432C3" w:rsidRPr="00C50B27" w:rsidRDefault="00E432C3" w:rsidP="00E432C3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4F5F68" w:rsidP="00FC21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mohly být možnosti dalšího výzkumu v dané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8595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8595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608A">
              <w:rPr>
                <w:sz w:val="22"/>
                <w:szCs w:val="22"/>
              </w:rPr>
              <w:t xml:space="preserve"> </w:t>
            </w:r>
            <w:r w:rsidR="00E432C3">
              <w:rPr>
                <w:sz w:val="22"/>
                <w:szCs w:val="22"/>
              </w:rPr>
              <w:t>29</w:t>
            </w:r>
            <w:r w:rsidR="00E2608A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2C01" w:rsidRDefault="00DF2C01">
      <w:r>
        <w:separator/>
      </w:r>
    </w:p>
  </w:endnote>
  <w:endnote w:type="continuationSeparator" w:id="0">
    <w:p w:rsidR="00DF2C01" w:rsidRDefault="00DF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2C01" w:rsidRDefault="00DF2C01">
      <w:r>
        <w:separator/>
      </w:r>
    </w:p>
  </w:footnote>
  <w:footnote w:type="continuationSeparator" w:id="0">
    <w:p w:rsidR="00DF2C01" w:rsidRDefault="00DF2C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D7469"/>
    <w:multiLevelType w:val="hybridMultilevel"/>
    <w:tmpl w:val="2026D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9F9"/>
    <w:multiLevelType w:val="hybridMultilevel"/>
    <w:tmpl w:val="C59213A6"/>
    <w:lvl w:ilvl="0" w:tplc="84089D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7E2C"/>
    <w:multiLevelType w:val="hybridMultilevel"/>
    <w:tmpl w:val="8D568770"/>
    <w:lvl w:ilvl="0" w:tplc="7800F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7FBA"/>
    <w:multiLevelType w:val="hybridMultilevel"/>
    <w:tmpl w:val="C4381CCE"/>
    <w:lvl w:ilvl="0" w:tplc="4DCE45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D5E"/>
    <w:rsid w:val="000E491D"/>
    <w:rsid w:val="00154F27"/>
    <w:rsid w:val="00285959"/>
    <w:rsid w:val="002E7D5E"/>
    <w:rsid w:val="00362AB0"/>
    <w:rsid w:val="003B5A4C"/>
    <w:rsid w:val="003B6D69"/>
    <w:rsid w:val="003C2E11"/>
    <w:rsid w:val="003E6810"/>
    <w:rsid w:val="003F5DA2"/>
    <w:rsid w:val="004548C2"/>
    <w:rsid w:val="004B3341"/>
    <w:rsid w:val="004F5F68"/>
    <w:rsid w:val="00512982"/>
    <w:rsid w:val="00526D47"/>
    <w:rsid w:val="0055255D"/>
    <w:rsid w:val="005C219A"/>
    <w:rsid w:val="006847E2"/>
    <w:rsid w:val="007553A2"/>
    <w:rsid w:val="0077172F"/>
    <w:rsid w:val="008614B3"/>
    <w:rsid w:val="008D0A58"/>
    <w:rsid w:val="008E5728"/>
    <w:rsid w:val="0090483A"/>
    <w:rsid w:val="00960F04"/>
    <w:rsid w:val="009A27D5"/>
    <w:rsid w:val="009B62DC"/>
    <w:rsid w:val="009F6EA7"/>
    <w:rsid w:val="00B411DB"/>
    <w:rsid w:val="00B80C27"/>
    <w:rsid w:val="00BA253A"/>
    <w:rsid w:val="00BA3203"/>
    <w:rsid w:val="00C37AB4"/>
    <w:rsid w:val="00C50B27"/>
    <w:rsid w:val="00CA7D64"/>
    <w:rsid w:val="00D05C79"/>
    <w:rsid w:val="00DC1BF5"/>
    <w:rsid w:val="00DF2C01"/>
    <w:rsid w:val="00E2608A"/>
    <w:rsid w:val="00E432C3"/>
    <w:rsid w:val="00E709EA"/>
    <w:rsid w:val="00EA7022"/>
    <w:rsid w:val="00ED2FBE"/>
    <w:rsid w:val="00EF07D5"/>
    <w:rsid w:val="00F1326B"/>
    <w:rsid w:val="00F57263"/>
    <w:rsid w:val="00FB3182"/>
    <w:rsid w:val="00F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9CAF"/>
  <w15:chartTrackingRefBased/>
  <w15:docId w15:val="{3372972A-E43C-4030-A113-6AAE8A21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165</TotalTime>
  <Pages>2</Pages>
  <Words>284</Words>
  <Characters>1690</Characters>
  <Application>Microsoft Office Word</Application>
  <DocSecurity>0</DocSecurity>
  <Lines>40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25</cp:revision>
  <cp:lastPrinted>2012-04-25T08:21:00Z</cp:lastPrinted>
  <dcterms:created xsi:type="dcterms:W3CDTF">2020-06-29T08:02:00Z</dcterms:created>
  <dcterms:modified xsi:type="dcterms:W3CDTF">2020-06-29T13:08:00Z</dcterms:modified>
</cp:coreProperties>
</file>