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9E6563">
        <w:trPr>
          <w:trHeight w:val="405"/>
        </w:trPr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E656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Libuše Ondrušková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E656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rodičů na inkluzi žáků na prvním stupni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7541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541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541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E6563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E656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9E6563" w:rsidRDefault="006847E2" w:rsidP="00C50B27">
            <w:pPr>
              <w:jc w:val="center"/>
              <w:rPr>
                <w:sz w:val="22"/>
                <w:szCs w:val="22"/>
              </w:rPr>
            </w:pPr>
            <w:r w:rsidRPr="009E6563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E6563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E656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9E6563" w:rsidRDefault="006847E2" w:rsidP="00C50B27">
            <w:pPr>
              <w:jc w:val="center"/>
              <w:rPr>
                <w:sz w:val="22"/>
                <w:szCs w:val="22"/>
              </w:rPr>
            </w:pPr>
            <w:r w:rsidRPr="009E6563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75416C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5416C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E6563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E656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9E6563" w:rsidRDefault="006847E2" w:rsidP="00C50B27">
            <w:pPr>
              <w:jc w:val="center"/>
              <w:rPr>
                <w:sz w:val="22"/>
                <w:szCs w:val="22"/>
              </w:rPr>
            </w:pPr>
            <w:r w:rsidRPr="009E6563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9E6563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E6563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9E6563" w:rsidRDefault="006847E2" w:rsidP="00C50B27">
            <w:pPr>
              <w:jc w:val="center"/>
              <w:rPr>
                <w:sz w:val="22"/>
                <w:szCs w:val="22"/>
              </w:rPr>
            </w:pPr>
            <w:r w:rsidRPr="009E6563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9E6563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9E656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9E6563" w:rsidRDefault="005C219A" w:rsidP="00C50B27">
            <w:pPr>
              <w:jc w:val="center"/>
              <w:rPr>
                <w:sz w:val="22"/>
                <w:szCs w:val="22"/>
              </w:rPr>
            </w:pPr>
            <w:r w:rsidRPr="009E6563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9E6563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E6563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9E6563" w:rsidRDefault="0055255D" w:rsidP="00C50B27">
            <w:pPr>
              <w:jc w:val="center"/>
              <w:rPr>
                <w:sz w:val="22"/>
                <w:szCs w:val="22"/>
              </w:rPr>
            </w:pPr>
            <w:r w:rsidRPr="009E6563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9E6563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E6563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9E6563" w:rsidRDefault="0055255D" w:rsidP="00C50B27">
            <w:pPr>
              <w:jc w:val="center"/>
              <w:rPr>
                <w:sz w:val="22"/>
                <w:szCs w:val="22"/>
              </w:rPr>
            </w:pPr>
            <w:r w:rsidRPr="009E6563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9E6563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E6563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9E6563" w:rsidRDefault="0055255D" w:rsidP="00C50B27">
            <w:pPr>
              <w:jc w:val="center"/>
              <w:rPr>
                <w:sz w:val="22"/>
                <w:szCs w:val="22"/>
              </w:rPr>
            </w:pPr>
            <w:r w:rsidRPr="009E6563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9E6563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E6563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9E6563" w:rsidRDefault="0055255D" w:rsidP="00C50B27">
            <w:pPr>
              <w:jc w:val="center"/>
              <w:rPr>
                <w:sz w:val="22"/>
                <w:szCs w:val="22"/>
              </w:rPr>
            </w:pPr>
            <w:r w:rsidRPr="009E6563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9E6563" w:rsidRDefault="00B411DB" w:rsidP="00B411DB">
            <w:pPr>
              <w:jc w:val="center"/>
              <w:rPr>
                <w:color w:val="FFFFFF"/>
                <w:sz w:val="22"/>
                <w:szCs w:val="22"/>
              </w:rPr>
            </w:pPr>
            <w:r w:rsidRPr="009E6563">
              <w:rPr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9E6563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9E656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9E6563" w:rsidRDefault="00B411DB" w:rsidP="008614B3">
            <w:pPr>
              <w:jc w:val="center"/>
              <w:rPr>
                <w:sz w:val="22"/>
                <w:szCs w:val="22"/>
              </w:rPr>
            </w:pPr>
            <w:r w:rsidRPr="009E6563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9E6563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9E656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9E6563" w:rsidRDefault="00B411DB" w:rsidP="00C50B27">
            <w:pPr>
              <w:jc w:val="center"/>
              <w:rPr>
                <w:sz w:val="22"/>
                <w:szCs w:val="22"/>
              </w:rPr>
            </w:pPr>
            <w:r w:rsidRPr="009E6563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E6563" w:rsidRDefault="009E6563" w:rsidP="00413535">
            <w:pPr>
              <w:jc w:val="both"/>
              <w:rPr>
                <w:sz w:val="22"/>
                <w:szCs w:val="22"/>
              </w:rPr>
            </w:pPr>
            <w:r w:rsidRPr="009E6563">
              <w:rPr>
                <w:sz w:val="22"/>
                <w:szCs w:val="22"/>
              </w:rPr>
              <w:t>Předkládaná bakalářská práce se věnuje zajímavé problematice, kterou však autorka pojala spíše v oblasti speciálně pedagogické, než sociálně pedagogické. V tomto spatřuji nedostatek práce. Autorka se mohla více zaměřit na školní a rodinné prostředí a tímto se více přiblížit studovanému oboru. Ve zpracování tématu spatřuji nedostatky, a to zejména v praktické části práce.</w:t>
            </w:r>
          </w:p>
          <w:p w:rsidR="00413535" w:rsidRPr="009E6563" w:rsidRDefault="00413535" w:rsidP="00413535">
            <w:pPr>
              <w:jc w:val="both"/>
              <w:rPr>
                <w:sz w:val="22"/>
                <w:szCs w:val="22"/>
              </w:rPr>
            </w:pPr>
          </w:p>
          <w:p w:rsidR="009E6563" w:rsidRDefault="009E6563" w:rsidP="0041353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a slabé stránky práce:</w:t>
            </w:r>
          </w:p>
          <w:p w:rsidR="009E6563" w:rsidRPr="00413535" w:rsidRDefault="009E6563" w:rsidP="0041353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413535">
              <w:rPr>
                <w:sz w:val="22"/>
                <w:szCs w:val="22"/>
              </w:rPr>
              <w:t>Téma je vhodně zvoleno, avšak zpracováno spíše s použitím speciálně pedagogické literatury. Vztah</w:t>
            </w:r>
            <w:r w:rsidR="00413535">
              <w:rPr>
                <w:sz w:val="22"/>
                <w:szCs w:val="22"/>
              </w:rPr>
              <w:t xml:space="preserve"> k </w:t>
            </w:r>
            <w:r w:rsidRPr="00413535">
              <w:rPr>
                <w:sz w:val="22"/>
                <w:szCs w:val="22"/>
              </w:rPr>
              <w:t>sociální pedagogice mi zde chybí.</w:t>
            </w:r>
          </w:p>
          <w:p w:rsidR="009E6563" w:rsidRPr="00413535" w:rsidRDefault="009E6563" w:rsidP="0041353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413535">
              <w:rPr>
                <w:sz w:val="22"/>
                <w:szCs w:val="22"/>
              </w:rPr>
              <w:t>Teoretická část je příliš členěna na odstavce, které neobsahují dostatečné množství textu.</w:t>
            </w:r>
          </w:p>
          <w:p w:rsidR="009E6563" w:rsidRPr="00413535" w:rsidRDefault="009E6563" w:rsidP="0041353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413535">
              <w:rPr>
                <w:sz w:val="22"/>
                <w:szCs w:val="22"/>
              </w:rPr>
              <w:t>Ocenila bych větší prostor pro popis rodinného prostředí, pokud chce autorka zkoumat názory rodičů a školního prostředí, pokud se věnuje prostředí prvního stupně základní školy.</w:t>
            </w:r>
          </w:p>
          <w:p w:rsidR="009E6563" w:rsidRPr="00413535" w:rsidRDefault="009E6563" w:rsidP="0041353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413535">
              <w:rPr>
                <w:sz w:val="22"/>
                <w:szCs w:val="22"/>
              </w:rPr>
              <w:t>Nicméně kladně hodnotím shrnutí na závěr teoretické části práce.</w:t>
            </w:r>
          </w:p>
          <w:p w:rsidR="009E6563" w:rsidRPr="00413535" w:rsidRDefault="009E6563" w:rsidP="0041353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413535">
              <w:rPr>
                <w:sz w:val="22"/>
                <w:szCs w:val="22"/>
              </w:rPr>
              <w:t>V praktické části nejsou vhodně formulované výzkumné otázky a není vhodně popsán výběr výzkumného souboru. Zároveň jsem příliš nepochopila strukturu výzkumného souboru vzhledem k výzkumnému záměru</w:t>
            </w:r>
            <w:r w:rsidR="00413535">
              <w:rPr>
                <w:sz w:val="22"/>
                <w:szCs w:val="22"/>
              </w:rPr>
              <w:t>.</w:t>
            </w:r>
          </w:p>
          <w:p w:rsidR="009E6563" w:rsidRPr="00413535" w:rsidRDefault="009E6563" w:rsidP="0041353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413535">
              <w:rPr>
                <w:sz w:val="22"/>
                <w:szCs w:val="22"/>
              </w:rPr>
              <w:t xml:space="preserve">Autorka se v teoretické části výrazně věnuje poruchám chování, avšak ve výzkumu se zaměřuje na </w:t>
            </w:r>
            <w:r w:rsidR="00413535">
              <w:rPr>
                <w:sz w:val="22"/>
                <w:szCs w:val="22"/>
              </w:rPr>
              <w:t>více druhů postižení</w:t>
            </w:r>
            <w:r w:rsidRPr="00413535">
              <w:rPr>
                <w:sz w:val="22"/>
                <w:szCs w:val="22"/>
              </w:rPr>
              <w:t xml:space="preserve">. </w:t>
            </w:r>
          </w:p>
          <w:p w:rsidR="009E6563" w:rsidRPr="00413535" w:rsidRDefault="009E6563" w:rsidP="0041353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413535">
              <w:rPr>
                <w:sz w:val="22"/>
                <w:szCs w:val="22"/>
              </w:rPr>
              <w:t>Analýzu dat hodnotím jako nepřehlednou, u některých grafů chybí popis a uvedení škály.</w:t>
            </w:r>
          </w:p>
          <w:p w:rsidR="00413535" w:rsidRDefault="009E6563" w:rsidP="0041353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413535">
              <w:rPr>
                <w:sz w:val="22"/>
                <w:szCs w:val="22"/>
              </w:rPr>
              <w:t>V závěru se autorka snaží odpovědět na stanovené výzkumné otázky</w:t>
            </w:r>
            <w:r w:rsidR="00413535" w:rsidRPr="00413535">
              <w:rPr>
                <w:sz w:val="22"/>
                <w:szCs w:val="22"/>
              </w:rPr>
              <w:t xml:space="preserve">, avšak interpretace nenabízí jednoznačné závěry. </w:t>
            </w:r>
          </w:p>
          <w:p w:rsidR="00413535" w:rsidRPr="00413535" w:rsidRDefault="00413535" w:rsidP="00413535">
            <w:pPr>
              <w:pStyle w:val="Odstavecseseznamem"/>
              <w:jc w:val="both"/>
              <w:rPr>
                <w:sz w:val="22"/>
                <w:szCs w:val="22"/>
              </w:rPr>
            </w:pPr>
          </w:p>
          <w:p w:rsidR="00F1326B" w:rsidRPr="00C50B27" w:rsidRDefault="00413535" w:rsidP="004135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D.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413535" w:rsidRPr="00413535" w:rsidRDefault="00413535" w:rsidP="00362AB0">
            <w:pPr>
              <w:rPr>
                <w:sz w:val="22"/>
                <w:szCs w:val="22"/>
              </w:rPr>
            </w:pPr>
            <w:r w:rsidRPr="00413535">
              <w:rPr>
                <w:sz w:val="22"/>
                <w:szCs w:val="22"/>
              </w:rPr>
              <w:t>Můžete prosím vymezit termín „běžná škola“, který v práci používáte?</w:t>
            </w:r>
          </w:p>
          <w:p w:rsidR="00413535" w:rsidRPr="00413535" w:rsidRDefault="00413535" w:rsidP="00362AB0">
            <w:pPr>
              <w:rPr>
                <w:sz w:val="22"/>
                <w:szCs w:val="22"/>
              </w:rPr>
            </w:pPr>
            <w:r w:rsidRPr="00413535">
              <w:rPr>
                <w:sz w:val="22"/>
                <w:szCs w:val="22"/>
              </w:rPr>
              <w:t>Nebylo možné získat vyšší počet respondentů pro výzkumné šetření?</w:t>
            </w:r>
          </w:p>
          <w:p w:rsidR="001E7016" w:rsidRPr="00C50B27" w:rsidRDefault="00413535" w:rsidP="00362AB0">
            <w:pPr>
              <w:rPr>
                <w:sz w:val="22"/>
                <w:szCs w:val="22"/>
              </w:rPr>
            </w:pPr>
            <w:r w:rsidRPr="00413535">
              <w:rPr>
                <w:sz w:val="22"/>
                <w:szCs w:val="22"/>
              </w:rPr>
              <w:t>Prosím uveďte způsob výběru výzkumného souboru.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9E6563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9E6563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9E6563" w:rsidRDefault="00B411DB" w:rsidP="00C50B27">
            <w:pPr>
              <w:jc w:val="center"/>
              <w:rPr>
                <w:sz w:val="22"/>
                <w:szCs w:val="22"/>
              </w:rPr>
            </w:pPr>
            <w:r w:rsidRPr="009E6563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5416C">
              <w:rPr>
                <w:sz w:val="22"/>
                <w:szCs w:val="22"/>
              </w:rPr>
              <w:t xml:space="preserve"> 23. 6. 2020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9E656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E7016">
              <w:rPr>
                <w:sz w:val="22"/>
                <w:szCs w:val="22"/>
              </w:rPr>
              <w:t xml:space="preserve"> </w:t>
            </w:r>
            <w:r w:rsidR="00820B22">
              <w:rPr>
                <w:sz w:val="22"/>
                <w:szCs w:val="22"/>
              </w:rPr>
              <w:t>Lucie Blaštíková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34" w:rsidRDefault="00007B34">
      <w:r>
        <w:separator/>
      </w:r>
    </w:p>
  </w:endnote>
  <w:endnote w:type="continuationSeparator" w:id="0">
    <w:p w:rsidR="00007B34" w:rsidRDefault="00007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34" w:rsidRDefault="00007B34">
      <w:r>
        <w:separator/>
      </w:r>
    </w:p>
  </w:footnote>
  <w:footnote w:type="continuationSeparator" w:id="0">
    <w:p w:rsidR="00007B34" w:rsidRDefault="00007B3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25A07"/>
    <w:multiLevelType w:val="hybridMultilevel"/>
    <w:tmpl w:val="EFB203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24757"/>
    <w:multiLevelType w:val="hybridMultilevel"/>
    <w:tmpl w:val="329AC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15"/>
    <w:rsid w:val="00007B34"/>
    <w:rsid w:val="00154F27"/>
    <w:rsid w:val="001E7016"/>
    <w:rsid w:val="00362AB0"/>
    <w:rsid w:val="003F5DA2"/>
    <w:rsid w:val="00413535"/>
    <w:rsid w:val="00512982"/>
    <w:rsid w:val="00526D47"/>
    <w:rsid w:val="0055255D"/>
    <w:rsid w:val="005B7515"/>
    <w:rsid w:val="005C219A"/>
    <w:rsid w:val="006847E2"/>
    <w:rsid w:val="0075416C"/>
    <w:rsid w:val="007553A2"/>
    <w:rsid w:val="00820B22"/>
    <w:rsid w:val="008614B3"/>
    <w:rsid w:val="00932B13"/>
    <w:rsid w:val="009A27D5"/>
    <w:rsid w:val="009E6563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DB8B5"/>
  <w15:chartTrackingRefBased/>
  <w15:docId w15:val="{A474D016-74A6-46A2-88CD-C3703A9A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54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AppData\Local\Packages\Microsoft.MicrosoftEdge_8wekyb3d8bbwe\TempState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1</TotalTime>
  <Pages>2</Pages>
  <Words>438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3</cp:revision>
  <cp:lastPrinted>2020-06-23T10:50:00Z</cp:lastPrinted>
  <dcterms:created xsi:type="dcterms:W3CDTF">2020-06-23T10:51:00Z</dcterms:created>
  <dcterms:modified xsi:type="dcterms:W3CDTF">2020-06-23T10:51:00Z</dcterms:modified>
</cp:coreProperties>
</file>