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C200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Machálková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008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alkoholu na delikvenci mládeže na Kroměřížsku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9B68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B686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0082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725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725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725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725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725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9725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9725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725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725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725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9725B6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9725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FE58C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1434A3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0C0EEA" w:rsidRDefault="0095525D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Studentka zvolila náročné (příliš široce pojaté), ale aktuální téma</w:t>
            </w:r>
          </w:p>
          <w:p w:rsidR="008E5047" w:rsidRDefault="008E5047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Logické uspořádání kapitol teoretické části</w:t>
            </w:r>
            <w:r w:rsidR="008E44A4">
              <w:rPr>
                <w:sz w:val="22"/>
                <w:szCs w:val="22"/>
              </w:rPr>
              <w:t>, která je podložena dostatečným množstvím odborných zdrojů, včetně výzkumů z</w:t>
            </w:r>
            <w:r w:rsidR="009D0801">
              <w:rPr>
                <w:sz w:val="22"/>
                <w:szCs w:val="22"/>
              </w:rPr>
              <w:t xml:space="preserve">a období </w:t>
            </w:r>
            <w:r w:rsidR="008E44A4">
              <w:rPr>
                <w:sz w:val="22"/>
                <w:szCs w:val="22"/>
              </w:rPr>
              <w:t>posledních pěti let</w:t>
            </w:r>
          </w:p>
          <w:p w:rsidR="00D82003" w:rsidRDefault="00E02660" w:rsidP="000C0EEA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Snaha o zpracování a</w:t>
            </w:r>
            <w:r w:rsidR="00D82003">
              <w:rPr>
                <w:sz w:val="22"/>
                <w:szCs w:val="22"/>
              </w:rPr>
              <w:t>ktuální</w:t>
            </w:r>
            <w:r>
              <w:rPr>
                <w:sz w:val="22"/>
                <w:szCs w:val="22"/>
              </w:rPr>
              <w:t>ch</w:t>
            </w:r>
            <w:r w:rsidR="00D8200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odborných publikací</w:t>
            </w:r>
            <w:r w:rsidR="00D82003">
              <w:rPr>
                <w:sz w:val="22"/>
                <w:szCs w:val="22"/>
              </w:rPr>
              <w:t xml:space="preserve"> k tématu, např. s. 23</w:t>
            </w:r>
          </w:p>
          <w:p w:rsidR="009D30C3" w:rsidRPr="009D30C3" w:rsidRDefault="009312D7" w:rsidP="009D30C3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Převažuje srozumitelný popis metodologie výzkumu, včetně předvýzkumu</w:t>
            </w: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</w:p>
          <w:p w:rsidR="002168F8" w:rsidRDefault="002168F8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8E44A4" w:rsidRDefault="008E44A4" w:rsidP="008E44A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8E44A4">
              <w:rPr>
                <w:sz w:val="22"/>
                <w:szCs w:val="22"/>
              </w:rPr>
              <w:t>Absence cizojazyčného zdroje</w:t>
            </w:r>
            <w:r>
              <w:rPr>
                <w:sz w:val="22"/>
                <w:szCs w:val="22"/>
              </w:rPr>
              <w:t>, drobné formální nedostatky, např. s. 17</w:t>
            </w:r>
            <w:r w:rsidR="007528D8">
              <w:rPr>
                <w:sz w:val="22"/>
                <w:szCs w:val="22"/>
              </w:rPr>
              <w:t>, s. 21 (chybějící pořadí tabulky v textu)</w:t>
            </w:r>
            <w:r w:rsidR="0082605C">
              <w:rPr>
                <w:sz w:val="22"/>
                <w:szCs w:val="22"/>
              </w:rPr>
              <w:t>, nesprávné a nejednotné odkazy na publikace, např. s.  27</w:t>
            </w:r>
          </w:p>
          <w:p w:rsidR="00B23F4C" w:rsidRDefault="00B23F4C" w:rsidP="008E44A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 analýze dat nesedí vždy počty respondentů v textu a v grafu (např. s. 41, u věku 14-ti let, dále položka č. 10.7, </w:t>
            </w:r>
            <w:r w:rsidR="00564D38">
              <w:rPr>
                <w:sz w:val="22"/>
                <w:szCs w:val="22"/>
              </w:rPr>
              <w:t xml:space="preserve">č. </w:t>
            </w:r>
            <w:proofErr w:type="gramStart"/>
            <w:r w:rsidR="00564D38">
              <w:rPr>
                <w:sz w:val="22"/>
                <w:szCs w:val="22"/>
              </w:rPr>
              <w:t xml:space="preserve">10.8., </w:t>
            </w:r>
            <w:r w:rsidR="007A67F3">
              <w:rPr>
                <w:sz w:val="22"/>
                <w:szCs w:val="22"/>
              </w:rPr>
              <w:t>č.</w:t>
            </w:r>
            <w:proofErr w:type="gramEnd"/>
            <w:r w:rsidR="007A67F3">
              <w:rPr>
                <w:sz w:val="22"/>
                <w:szCs w:val="22"/>
              </w:rPr>
              <w:t xml:space="preserve"> 10.9 aj. - </w:t>
            </w:r>
            <w:r w:rsidR="00564D38">
              <w:rPr>
                <w:sz w:val="22"/>
                <w:szCs w:val="22"/>
              </w:rPr>
              <w:t>takto přesně označené</w:t>
            </w:r>
            <w:r>
              <w:rPr>
                <w:sz w:val="22"/>
                <w:szCs w:val="22"/>
              </w:rPr>
              <w:t xml:space="preserve"> </w:t>
            </w:r>
            <w:r w:rsidR="007A67F3">
              <w:rPr>
                <w:sz w:val="22"/>
                <w:szCs w:val="22"/>
              </w:rPr>
              <w:t xml:space="preserve">položky v dotazníku ani </w:t>
            </w:r>
            <w:r>
              <w:rPr>
                <w:sz w:val="22"/>
                <w:szCs w:val="22"/>
              </w:rPr>
              <w:t>nenajdeme</w:t>
            </w:r>
            <w:r w:rsidR="007003C3">
              <w:rPr>
                <w:sz w:val="22"/>
                <w:szCs w:val="22"/>
              </w:rPr>
              <w:t>,</w:t>
            </w:r>
            <w:r w:rsidR="009D0801">
              <w:rPr>
                <w:sz w:val="22"/>
                <w:szCs w:val="22"/>
              </w:rPr>
              <w:t xml:space="preserve"> </w:t>
            </w:r>
            <w:r w:rsidR="007003C3">
              <w:rPr>
                <w:sz w:val="22"/>
                <w:szCs w:val="22"/>
              </w:rPr>
              <w:t xml:space="preserve">ne vždy </w:t>
            </w:r>
            <w:r w:rsidR="009D0801">
              <w:rPr>
                <w:sz w:val="22"/>
                <w:szCs w:val="22"/>
              </w:rPr>
              <w:t xml:space="preserve">také </w:t>
            </w:r>
            <w:bookmarkStart w:id="0" w:name="_GoBack"/>
            <w:bookmarkEnd w:id="0"/>
            <w:r w:rsidR="007003C3">
              <w:rPr>
                <w:sz w:val="22"/>
                <w:szCs w:val="22"/>
              </w:rPr>
              <w:t>souhlasí čísla položek a čísla grafů</w:t>
            </w:r>
            <w:r>
              <w:rPr>
                <w:sz w:val="22"/>
                <w:szCs w:val="22"/>
              </w:rPr>
              <w:t xml:space="preserve"> atd.)</w:t>
            </w:r>
          </w:p>
          <w:p w:rsidR="00FB51B7" w:rsidRPr="008E44A4" w:rsidRDefault="00FB51B7" w:rsidP="008E44A4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Výše uvedené nepře</w:t>
            </w:r>
            <w:r w:rsidR="008565D6">
              <w:rPr>
                <w:sz w:val="22"/>
                <w:szCs w:val="22"/>
              </w:rPr>
              <w:t>snosti ztěžují orientaci</w:t>
            </w:r>
            <w:r>
              <w:rPr>
                <w:sz w:val="22"/>
                <w:szCs w:val="22"/>
              </w:rPr>
              <w:t xml:space="preserve"> v závěrečné interpretaci a diskuzi</w:t>
            </w:r>
          </w:p>
          <w:p w:rsidR="00B411DB" w:rsidRPr="00C50B27" w:rsidRDefault="00B411DB" w:rsidP="008E44A4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C126B0" w:rsidRPr="00C126B0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9A27B4">
              <w:rPr>
                <w:b/>
                <w:sz w:val="22"/>
                <w:szCs w:val="22"/>
              </w:rPr>
              <w:t xml:space="preserve"> </w:t>
            </w:r>
            <w:r w:rsidR="00C126B0" w:rsidRPr="00C126B0">
              <w:rPr>
                <w:sz w:val="22"/>
                <w:szCs w:val="22"/>
              </w:rPr>
              <w:t>1. Prosím o nápravu všech nesrovnalostí v analýze dat v</w:t>
            </w:r>
            <w:r w:rsidR="00C126B0">
              <w:rPr>
                <w:sz w:val="22"/>
                <w:szCs w:val="22"/>
              </w:rPr>
              <w:t> </w:t>
            </w:r>
            <w:r w:rsidR="00C126B0" w:rsidRPr="00C126B0">
              <w:rPr>
                <w:sz w:val="22"/>
                <w:szCs w:val="22"/>
              </w:rPr>
              <w:t>prezentaci</w:t>
            </w:r>
            <w:r w:rsidR="00C126B0">
              <w:rPr>
                <w:sz w:val="22"/>
                <w:szCs w:val="22"/>
              </w:rPr>
              <w:t>, kterou si budete připravovat</w:t>
            </w:r>
            <w:r w:rsidR="00C126B0" w:rsidRPr="00C126B0">
              <w:rPr>
                <w:sz w:val="22"/>
                <w:szCs w:val="22"/>
              </w:rPr>
              <w:t xml:space="preserve"> k obhajobě.</w:t>
            </w:r>
          </w:p>
          <w:p w:rsidR="00B411DB" w:rsidRPr="00C50B27" w:rsidRDefault="00C126B0" w:rsidP="00C126B0">
            <w:pPr>
              <w:rPr>
                <w:sz w:val="22"/>
                <w:szCs w:val="22"/>
              </w:rPr>
            </w:pPr>
            <w:proofErr w:type="gramStart"/>
            <w:r w:rsidRPr="00C126B0"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 xml:space="preserve">V </w:t>
            </w:r>
            <w:r w:rsidR="009725B6" w:rsidRPr="00C126B0">
              <w:rPr>
                <w:sz w:val="22"/>
                <w:szCs w:val="22"/>
              </w:rPr>
              <w:t>závěru</w:t>
            </w:r>
            <w:proofErr w:type="gramEnd"/>
            <w:r w:rsidR="009725B6" w:rsidRPr="00C126B0">
              <w:rPr>
                <w:sz w:val="22"/>
                <w:szCs w:val="22"/>
              </w:rPr>
              <w:t xml:space="preserve"> své práce srovnáváte výsledky svého výzkumu a výsledky studie ESPAD (bez udání roku). </w:t>
            </w:r>
            <w:r>
              <w:rPr>
                <w:sz w:val="22"/>
                <w:szCs w:val="22"/>
              </w:rPr>
              <w:t>V čem se me</w:t>
            </w:r>
            <w:r w:rsidR="009725B6" w:rsidRPr="00C126B0">
              <w:rPr>
                <w:sz w:val="22"/>
                <w:szCs w:val="22"/>
              </w:rPr>
              <w:t xml:space="preserve">todologie Vašeho výzkumu a studie ESPAD (20XX) </w:t>
            </w:r>
            <w:r>
              <w:rPr>
                <w:sz w:val="22"/>
                <w:szCs w:val="22"/>
              </w:rPr>
              <w:t>podobaly?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9725B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725B6">
              <w:rPr>
                <w:sz w:val="22"/>
                <w:szCs w:val="22"/>
              </w:rPr>
              <w:t xml:space="preserve"> </w:t>
            </w:r>
            <w:proofErr w:type="gramStart"/>
            <w:r w:rsidR="009725B6">
              <w:rPr>
                <w:sz w:val="22"/>
                <w:szCs w:val="22"/>
              </w:rPr>
              <w:t>30.6.2020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725B6">
              <w:rPr>
                <w:sz w:val="22"/>
                <w:szCs w:val="22"/>
              </w:rPr>
              <w:t xml:space="preserve"> PhDr. Včelařová, </w:t>
            </w:r>
            <w:proofErr w:type="gramStart"/>
            <w:r w:rsidR="009725B6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75E8" w:rsidRDefault="00D675E8">
      <w:r>
        <w:separator/>
      </w:r>
    </w:p>
  </w:endnote>
  <w:endnote w:type="continuationSeparator" w:id="0">
    <w:p w:rsidR="00D675E8" w:rsidRDefault="00D67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75E8" w:rsidRDefault="00D675E8">
      <w:r>
        <w:separator/>
      </w:r>
    </w:p>
  </w:footnote>
  <w:footnote w:type="continuationSeparator" w:id="0">
    <w:p w:rsidR="00D675E8" w:rsidRDefault="00D675E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06370"/>
    <w:multiLevelType w:val="hybridMultilevel"/>
    <w:tmpl w:val="A3A213A4"/>
    <w:lvl w:ilvl="0" w:tplc="193EC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7D276C"/>
    <w:multiLevelType w:val="hybridMultilevel"/>
    <w:tmpl w:val="0EEA8A5C"/>
    <w:lvl w:ilvl="0" w:tplc="DE0CF4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4A3"/>
    <w:rsid w:val="00036585"/>
    <w:rsid w:val="00074CFA"/>
    <w:rsid w:val="000C0EEA"/>
    <w:rsid w:val="000E2C47"/>
    <w:rsid w:val="000F4D7B"/>
    <w:rsid w:val="000F5F89"/>
    <w:rsid w:val="001434A3"/>
    <w:rsid w:val="0014505F"/>
    <w:rsid w:val="0017594E"/>
    <w:rsid w:val="001B37C3"/>
    <w:rsid w:val="002168F8"/>
    <w:rsid w:val="00253406"/>
    <w:rsid w:val="0029353A"/>
    <w:rsid w:val="00325C0E"/>
    <w:rsid w:val="003579F8"/>
    <w:rsid w:val="00362AB0"/>
    <w:rsid w:val="00381327"/>
    <w:rsid w:val="00394D2D"/>
    <w:rsid w:val="003F5DA2"/>
    <w:rsid w:val="00512982"/>
    <w:rsid w:val="00514664"/>
    <w:rsid w:val="00526D47"/>
    <w:rsid w:val="00551392"/>
    <w:rsid w:val="0055255D"/>
    <w:rsid w:val="00564D38"/>
    <w:rsid w:val="005C219A"/>
    <w:rsid w:val="006847E2"/>
    <w:rsid w:val="007003C3"/>
    <w:rsid w:val="0070082F"/>
    <w:rsid w:val="00730C1A"/>
    <w:rsid w:val="007528D8"/>
    <w:rsid w:val="007A67F3"/>
    <w:rsid w:val="007E651D"/>
    <w:rsid w:val="007F0EBC"/>
    <w:rsid w:val="007F3AC4"/>
    <w:rsid w:val="0082605C"/>
    <w:rsid w:val="008565D6"/>
    <w:rsid w:val="008B2A19"/>
    <w:rsid w:val="008E44A4"/>
    <w:rsid w:val="008E5047"/>
    <w:rsid w:val="009312D7"/>
    <w:rsid w:val="0095525D"/>
    <w:rsid w:val="009725B6"/>
    <w:rsid w:val="009A27B4"/>
    <w:rsid w:val="009B6867"/>
    <w:rsid w:val="009C41DF"/>
    <w:rsid w:val="009D0801"/>
    <w:rsid w:val="009D30C3"/>
    <w:rsid w:val="009D712E"/>
    <w:rsid w:val="009E1068"/>
    <w:rsid w:val="00B21231"/>
    <w:rsid w:val="00B23F4C"/>
    <w:rsid w:val="00B411DB"/>
    <w:rsid w:val="00B514F4"/>
    <w:rsid w:val="00BA3203"/>
    <w:rsid w:val="00C03D7D"/>
    <w:rsid w:val="00C126B0"/>
    <w:rsid w:val="00C200BD"/>
    <w:rsid w:val="00C50B27"/>
    <w:rsid w:val="00C8124F"/>
    <w:rsid w:val="00D62416"/>
    <w:rsid w:val="00D675E8"/>
    <w:rsid w:val="00D75AFA"/>
    <w:rsid w:val="00D8166D"/>
    <w:rsid w:val="00D82003"/>
    <w:rsid w:val="00DC1BF5"/>
    <w:rsid w:val="00E02660"/>
    <w:rsid w:val="00E047AF"/>
    <w:rsid w:val="00E45049"/>
    <w:rsid w:val="00E709EA"/>
    <w:rsid w:val="00ED246B"/>
    <w:rsid w:val="00EE336A"/>
    <w:rsid w:val="00EF3652"/>
    <w:rsid w:val="00F95836"/>
    <w:rsid w:val="00FB51B7"/>
    <w:rsid w:val="00FE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8E5173"/>
  <w15:chartTrackingRefBased/>
  <w15:docId w15:val="{CF94FF32-4FD8-455C-83B2-A1DA74B32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45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celarova\Deskto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0</TotalTime>
  <Pages>1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Hana Včelařová</dc:creator>
  <cp:keywords/>
  <cp:lastModifiedBy>Hana Včelařová</cp:lastModifiedBy>
  <cp:revision>2</cp:revision>
  <cp:lastPrinted>2012-04-25T08:21:00Z</cp:lastPrinted>
  <dcterms:created xsi:type="dcterms:W3CDTF">2020-07-01T07:10:00Z</dcterms:created>
  <dcterms:modified xsi:type="dcterms:W3CDTF">2020-07-01T07:10:00Z</dcterms:modified>
</cp:coreProperties>
</file>