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1A408B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A1A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Machálková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517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alkoholu na delikvenci mládeže na Kroměřížsku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517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517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517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84065" w:rsidRPr="00AA24F1" w:rsidRDefault="00E84065" w:rsidP="00E8406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A24F1">
              <w:rPr>
                <w:sz w:val="22"/>
                <w:szCs w:val="22"/>
              </w:rPr>
              <w:t>Teoretická část práce je standardně rozdělena na tři kapitoly</w:t>
            </w:r>
            <w:r>
              <w:rPr>
                <w:sz w:val="22"/>
                <w:szCs w:val="22"/>
              </w:rPr>
              <w:t>, charakterizující mládež z hlediska vývoje, alkohol a mladistvé a delikvenci</w:t>
            </w:r>
          </w:p>
          <w:p w:rsidR="00B411DB" w:rsidRDefault="0070034D" w:rsidP="0070034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zvolila základní popisnou statistiku, stručně popisuje data získaná z dotazníkového šetření</w:t>
            </w:r>
          </w:p>
          <w:p w:rsidR="0070034D" w:rsidRDefault="0070034D" w:rsidP="0070034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Grafické znázornění v kapitole 5 je poněkud nepřehledné, bylo by vhodnější zvolit jiný druh grafiky grafů</w:t>
            </w:r>
          </w:p>
          <w:p w:rsidR="00B411DB" w:rsidRDefault="001A408B" w:rsidP="00717A2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706F1A" w:rsidRPr="00E84065">
              <w:rPr>
                <w:sz w:val="22"/>
                <w:szCs w:val="22"/>
              </w:rPr>
              <w:t> rámci interpretace dat u 1. výzkumného cíle se studentka zaměřuje zejména na frekvenci užívání alkoholu. Mohla výsledky výzkumu více zasadit do teoretického rámce vzorce užívání al</w:t>
            </w:r>
            <w:r w:rsidR="00E84065" w:rsidRPr="00E84065">
              <w:rPr>
                <w:sz w:val="22"/>
                <w:szCs w:val="22"/>
              </w:rPr>
              <w:t>koholu u mladistvých</w:t>
            </w:r>
            <w:r>
              <w:rPr>
                <w:sz w:val="22"/>
                <w:szCs w:val="22"/>
              </w:rPr>
              <w:t xml:space="preserve">. </w:t>
            </w:r>
          </w:p>
          <w:p w:rsidR="001A408B" w:rsidRPr="00E84065" w:rsidRDefault="001A408B" w:rsidP="00717A2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snahu autorky komparovat vlastní výsledky výzkumu s jinými studiemi</w:t>
            </w:r>
            <w:r w:rsidR="009B5262">
              <w:rPr>
                <w:sz w:val="22"/>
                <w:szCs w:val="22"/>
              </w:rPr>
              <w:t>, ale odborná diskuse absentuje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E840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84065" w:rsidRDefault="0070034D" w:rsidP="0070034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Definujte základní a výběrový soubor vašeho výzkumného šeření.</w:t>
            </w:r>
            <w:r w:rsidR="00E84065">
              <w:rPr>
                <w:sz w:val="22"/>
                <w:szCs w:val="22"/>
              </w:rPr>
              <w:t xml:space="preserve"> </w:t>
            </w:r>
          </w:p>
          <w:p w:rsidR="00B411DB" w:rsidRPr="00E84065" w:rsidRDefault="00E84065" w:rsidP="00683C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84065">
              <w:rPr>
                <w:sz w:val="22"/>
                <w:szCs w:val="22"/>
              </w:rPr>
              <w:t>Jakou souvislost má Vaše téma se sociální pedagogikou a jak můžete aplikovat výsledky výzkumu v oboru sociální pedagogika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E84065">
              <w:rPr>
                <w:sz w:val="22"/>
                <w:szCs w:val="22"/>
              </w:rPr>
              <w:t>5.7.2020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734" w:rsidRDefault="00530734">
      <w:r>
        <w:separator/>
      </w:r>
    </w:p>
  </w:endnote>
  <w:endnote w:type="continuationSeparator" w:id="0">
    <w:p w:rsidR="00530734" w:rsidRDefault="0053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734" w:rsidRDefault="00530734">
      <w:r>
        <w:separator/>
      </w:r>
    </w:p>
  </w:footnote>
  <w:footnote w:type="continuationSeparator" w:id="0">
    <w:p w:rsidR="00530734" w:rsidRDefault="0053073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855ED"/>
    <w:multiLevelType w:val="hybridMultilevel"/>
    <w:tmpl w:val="6966F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E0C26"/>
    <w:multiLevelType w:val="hybridMultilevel"/>
    <w:tmpl w:val="457C2A0C"/>
    <w:lvl w:ilvl="0" w:tplc="9E5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E9"/>
    <w:rsid w:val="00081D78"/>
    <w:rsid w:val="001A408B"/>
    <w:rsid w:val="00362AB0"/>
    <w:rsid w:val="003F5DA2"/>
    <w:rsid w:val="004D5679"/>
    <w:rsid w:val="00512982"/>
    <w:rsid w:val="005232CF"/>
    <w:rsid w:val="00526D47"/>
    <w:rsid w:val="00530734"/>
    <w:rsid w:val="00537400"/>
    <w:rsid w:val="0055255D"/>
    <w:rsid w:val="005C219A"/>
    <w:rsid w:val="006517C9"/>
    <w:rsid w:val="006847E2"/>
    <w:rsid w:val="006A1A95"/>
    <w:rsid w:val="0070034D"/>
    <w:rsid w:val="00706F1A"/>
    <w:rsid w:val="008614B3"/>
    <w:rsid w:val="008C3DA9"/>
    <w:rsid w:val="009B2248"/>
    <w:rsid w:val="009B5262"/>
    <w:rsid w:val="009F4CE9"/>
    <w:rsid w:val="00AF1740"/>
    <w:rsid w:val="00B411DB"/>
    <w:rsid w:val="00BA3203"/>
    <w:rsid w:val="00C50B27"/>
    <w:rsid w:val="00CE0A8B"/>
    <w:rsid w:val="00DC1BF5"/>
    <w:rsid w:val="00E67C85"/>
    <w:rsid w:val="00E709EA"/>
    <w:rsid w:val="00E84065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D1D1F"/>
  <w15:chartTrackingRefBased/>
  <w15:docId w15:val="{CA608172-5935-4A40-ABC0-B121A077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00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20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4</cp:revision>
  <cp:lastPrinted>2012-04-25T08:21:00Z</cp:lastPrinted>
  <dcterms:created xsi:type="dcterms:W3CDTF">2020-07-06T06:17:00Z</dcterms:created>
  <dcterms:modified xsi:type="dcterms:W3CDTF">2020-07-07T07:01:00Z</dcterms:modified>
</cp:coreProperties>
</file>