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933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Lysáková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933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Zkušenosti mladých dospělých s tělesným postižením s viktimizací v průběhu jejich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933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A2F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A2F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866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2866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866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2866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866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2866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866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B33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B33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B33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B33C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B33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B33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3875E4" w:rsidRDefault="003875E4" w:rsidP="003875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875E4">
              <w:rPr>
                <w:sz w:val="22"/>
                <w:szCs w:val="22"/>
              </w:rPr>
              <w:t>Studentka zvolila nepříliš frekventované, ale o to potřebnější téma</w:t>
            </w:r>
            <w:r w:rsidR="000F795A">
              <w:rPr>
                <w:sz w:val="22"/>
                <w:szCs w:val="22"/>
              </w:rPr>
              <w:t>, vztah k oboru je zřejmý</w:t>
            </w:r>
          </w:p>
          <w:p w:rsidR="003875E4" w:rsidRDefault="003875E4" w:rsidP="003875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Cílevědomá a průběžná spolupráce studentky během celého období tvorby bakalářské práce</w:t>
            </w:r>
          </w:p>
          <w:p w:rsidR="003875E4" w:rsidRDefault="003875E4" w:rsidP="003875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  <w:r w:rsidR="002A650D">
              <w:rPr>
                <w:sz w:val="22"/>
                <w:szCs w:val="22"/>
              </w:rPr>
              <w:t>, která je podložena dostatečným množstvím odborných publikací</w:t>
            </w:r>
            <w:r w:rsidR="000F795A">
              <w:rPr>
                <w:sz w:val="22"/>
                <w:szCs w:val="22"/>
              </w:rPr>
              <w:t>, většinou dobře promyšlená koncepce kapitol, včetně zahrnutí  současné legislativy a možností terapie</w:t>
            </w:r>
          </w:p>
          <w:p w:rsidR="002168F8" w:rsidRPr="007142D3" w:rsidRDefault="000F795A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Srozumitelně popsaná metodologie, včetně formulace výzkumných cílů kvalitativního výzkumu</w:t>
            </w:r>
            <w:r w:rsidR="007C7D3E">
              <w:rPr>
                <w:sz w:val="22"/>
                <w:szCs w:val="22"/>
              </w:rPr>
              <w:t>, respektování etických pravidel, přihlédnutí k riziku sekundární viktimizace</w:t>
            </w:r>
            <w:r w:rsidR="00646B16">
              <w:rPr>
                <w:sz w:val="22"/>
                <w:szCs w:val="22"/>
              </w:rPr>
              <w:t>, komplikace vedení rozhovoru s tělesně postiženými, které mohly být umocněny citlivostí námětu atd.</w:t>
            </w: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3875E4" w:rsidRDefault="003875E4" w:rsidP="003875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875E4">
              <w:rPr>
                <w:sz w:val="22"/>
                <w:szCs w:val="22"/>
              </w:rPr>
              <w:t>Rezervy jsou ve způsobu uvádění publikací v Seznamu literatury</w:t>
            </w:r>
            <w:r w:rsidR="00CA75C8">
              <w:rPr>
                <w:sz w:val="22"/>
                <w:szCs w:val="22"/>
              </w:rPr>
              <w:t xml:space="preserve"> nebo na odkazy na ně v</w:t>
            </w:r>
            <w:r w:rsidR="002A650D">
              <w:rPr>
                <w:sz w:val="22"/>
                <w:szCs w:val="22"/>
              </w:rPr>
              <w:t> </w:t>
            </w:r>
            <w:r w:rsidR="00CA75C8">
              <w:rPr>
                <w:sz w:val="22"/>
                <w:szCs w:val="22"/>
              </w:rPr>
              <w:t>textu</w:t>
            </w:r>
            <w:r w:rsidR="002A650D">
              <w:rPr>
                <w:sz w:val="22"/>
                <w:szCs w:val="22"/>
              </w:rPr>
              <w:t>, gramatické nesrovnalosti, např. s. 16 aj.</w:t>
            </w:r>
          </w:p>
          <w:p w:rsidR="002A650D" w:rsidRDefault="002A650D" w:rsidP="003875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kapitole, týkající se legislativy, není uvedeno aktualizované znění vyhlášek, např. s. 18, ale stejně tak i s. 20, 27</w:t>
            </w:r>
          </w:p>
          <w:p w:rsidR="007C7D3E" w:rsidRDefault="007C7D3E" w:rsidP="003875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„základní soubor“ na s. 49, je zpravidla v metodologii užíván v jiném významu</w:t>
            </w:r>
            <w:r w:rsidR="00CF34AF">
              <w:rPr>
                <w:sz w:val="22"/>
                <w:szCs w:val="22"/>
              </w:rPr>
              <w:t>, obranné mechanismy na s. 59 rovněž</w:t>
            </w:r>
          </w:p>
          <w:p w:rsidR="00B411DB" w:rsidRPr="005614FE" w:rsidRDefault="00CF34AF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útržků rozhovorů je někdy patrné, že informanti měli být ve své výpovědi podpořeni rozšiřující otázkou, což se zřejmě nestalo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7142D3">
              <w:rPr>
                <w:b/>
                <w:sz w:val="22"/>
                <w:szCs w:val="22"/>
              </w:rPr>
              <w:t xml:space="preserve"> </w:t>
            </w:r>
            <w:r w:rsidR="007142D3" w:rsidRPr="007142D3">
              <w:rPr>
                <w:sz w:val="22"/>
                <w:szCs w:val="22"/>
              </w:rPr>
              <w:t>Zmínky o asistentce pedagoga na s.  57 nebo na s. 59 nevyznívají ve smyslu negativního prvku inkluzivního vzdělávání – prosíme o vysvětlení.</w:t>
            </w:r>
          </w:p>
          <w:p w:rsidR="005614FE" w:rsidRPr="00C50B27" w:rsidRDefault="005614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Prosíme o vysvětlení myšlenkové mapy na s. 53.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286625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7142D3" w:rsidRDefault="002B33C7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531040">
              <w:rPr>
                <w:sz w:val="22"/>
                <w:szCs w:val="22"/>
              </w:rPr>
              <w:t>1.7.2020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142D3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C7C" w:rsidRDefault="00847C7C">
      <w:r>
        <w:separator/>
      </w:r>
    </w:p>
  </w:endnote>
  <w:endnote w:type="continuationSeparator" w:id="0">
    <w:p w:rsidR="00847C7C" w:rsidRDefault="0084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C7C" w:rsidRDefault="00847C7C">
      <w:r>
        <w:separator/>
      </w:r>
    </w:p>
  </w:footnote>
  <w:footnote w:type="continuationSeparator" w:id="0">
    <w:p w:rsidR="00847C7C" w:rsidRDefault="00847C7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4353"/>
    <w:multiLevelType w:val="hybridMultilevel"/>
    <w:tmpl w:val="6EAA0A26"/>
    <w:lvl w:ilvl="0" w:tplc="17D80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E2C47"/>
    <w:rsid w:val="000F795A"/>
    <w:rsid w:val="001434A3"/>
    <w:rsid w:val="001B37C3"/>
    <w:rsid w:val="002168F8"/>
    <w:rsid w:val="00286625"/>
    <w:rsid w:val="002A650D"/>
    <w:rsid w:val="002B33C7"/>
    <w:rsid w:val="00362AB0"/>
    <w:rsid w:val="003875E4"/>
    <w:rsid w:val="003F5DA2"/>
    <w:rsid w:val="00512982"/>
    <w:rsid w:val="00514664"/>
    <w:rsid w:val="00526D47"/>
    <w:rsid w:val="00531040"/>
    <w:rsid w:val="0055255D"/>
    <w:rsid w:val="005614FE"/>
    <w:rsid w:val="005C219A"/>
    <w:rsid w:val="00646B16"/>
    <w:rsid w:val="006847E2"/>
    <w:rsid w:val="007142D3"/>
    <w:rsid w:val="00730C1A"/>
    <w:rsid w:val="007C7D3E"/>
    <w:rsid w:val="00847C7C"/>
    <w:rsid w:val="00865399"/>
    <w:rsid w:val="00993397"/>
    <w:rsid w:val="009C41DF"/>
    <w:rsid w:val="00AA2F70"/>
    <w:rsid w:val="00B411DB"/>
    <w:rsid w:val="00BA3203"/>
    <w:rsid w:val="00C03D7D"/>
    <w:rsid w:val="00C50B27"/>
    <w:rsid w:val="00C8124F"/>
    <w:rsid w:val="00CA75C8"/>
    <w:rsid w:val="00CE622A"/>
    <w:rsid w:val="00CF34AF"/>
    <w:rsid w:val="00D62416"/>
    <w:rsid w:val="00DC19E9"/>
    <w:rsid w:val="00DC1BF5"/>
    <w:rsid w:val="00E709EA"/>
    <w:rsid w:val="00E8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99A69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87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</TotalTime>
  <Pages>2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2020-07-01T08:11:00Z</dcterms:created>
  <dcterms:modified xsi:type="dcterms:W3CDTF">2020-07-07T06:16:00Z</dcterms:modified>
</cp:coreProperties>
</file>