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D4D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Křížková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D4D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Šikana ve volnočasových zařízeních pro děti a mládež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D4D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D4D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D4DE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ED4DE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ED4DE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ED4DE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41A07" w:rsidRDefault="006847E2" w:rsidP="00C50B27">
            <w:pPr>
              <w:jc w:val="center"/>
              <w:rPr>
                <w:sz w:val="22"/>
                <w:szCs w:val="22"/>
              </w:rPr>
            </w:pPr>
            <w:r w:rsidRPr="00741A0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ED4DE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ED4DED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ED4DED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ED4DE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ED4DE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ED4DE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ED4DED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ED4DED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ED4DE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ED4DED" w:rsidRDefault="00B411DB" w:rsidP="00ED4DE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D4DED" w:rsidRDefault="00ED4DED" w:rsidP="00361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Kontrola v systému </w:t>
            </w:r>
            <w:proofErr w:type="spellStart"/>
            <w:r>
              <w:rPr>
                <w:color w:val="000000"/>
              </w:rPr>
              <w:t>Theses</w:t>
            </w:r>
            <w:proofErr w:type="spellEnd"/>
            <w:r>
              <w:rPr>
                <w:color w:val="000000"/>
              </w:rPr>
              <w:t xml:space="preserve"> prokázala shody této práce s bakalářskou prací Marie Křížkové </w:t>
            </w:r>
            <w:r w:rsidRPr="00ED4DED">
              <w:rPr>
                <w:i/>
                <w:color w:val="000000"/>
              </w:rPr>
              <w:t>Šikana dětí v předškolním zařízení a na I. stupni základní školy</w:t>
            </w:r>
            <w:r>
              <w:rPr>
                <w:color w:val="000000"/>
              </w:rPr>
              <w:t>. UJAK, 2013. Z tohoto důvodu se domnívám, že autorka práce neprokázala schopnost samostatn</w:t>
            </w:r>
            <w:r w:rsidR="00361616">
              <w:rPr>
                <w:color w:val="000000"/>
              </w:rPr>
              <w:t>é tvůrčí činnosti</w:t>
            </w:r>
            <w:r>
              <w:rPr>
                <w:color w:val="000000"/>
              </w:rPr>
              <w:t>, práce s literaturou a schopnost její analýzy. V Úvodu práce postrádám definované cíle, jak teoretické, tak také praktické části práce.</w:t>
            </w:r>
          </w:p>
          <w:p w:rsidR="00ED4DED" w:rsidRDefault="00ED4DED" w:rsidP="0036161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 praktické </w:t>
            </w:r>
            <w:r w:rsidR="00361616">
              <w:rPr>
                <w:color w:val="000000"/>
              </w:rPr>
              <w:t xml:space="preserve">části </w:t>
            </w:r>
            <w:r>
              <w:rPr>
                <w:color w:val="000000"/>
              </w:rPr>
              <w:t>autorka zvolila zajímavou a náročnou výzkumnou strategii, kde kvantitativní výzkum doplnila o výzkum kvalitativní. Avšak ve zpracování spatřuji nedostatky, a to již ve formulaci hlavní výzkumné otázky. Obsah dotazníku</w:t>
            </w:r>
            <w:r w:rsidR="0036161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dle mého názoru</w:t>
            </w:r>
            <w:r w:rsidR="00361616">
              <w:rPr>
                <w:color w:val="000000"/>
              </w:rPr>
              <w:t>,</w:t>
            </w:r>
            <w:r>
              <w:rPr>
                <w:color w:val="000000"/>
              </w:rPr>
              <w:t xml:space="preserve"> příliš nesplňuje stanovené cíle a autorka nemůže předpokládat, že si díky jedné položce v dotazníku zodpoví výzkumnou otázku. Z praktické části práce není jasné, jakým způsobem byl vybrán výzkumný soubor. Domnívám se, že v práci chybí analýza kvantitativních dat a závěry ve shrnutí výsledků považuji za vágní a ne vždy vyplývající ze získaných dat.</w:t>
            </w:r>
          </w:p>
          <w:p w:rsidR="00B411DB" w:rsidRDefault="00B411DB" w:rsidP="00361616">
            <w:pPr>
              <w:jc w:val="both"/>
              <w:rPr>
                <w:sz w:val="22"/>
                <w:szCs w:val="22"/>
              </w:rPr>
            </w:pPr>
          </w:p>
          <w:p w:rsidR="00F1326B" w:rsidRPr="00ED4DED" w:rsidRDefault="00ED4DED" w:rsidP="00362AB0">
            <w:pPr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Práci nedoporučuji k obhajobě.</w:t>
            </w:r>
          </w:p>
        </w:tc>
        <w:bookmarkStart w:id="0" w:name="_GoBack"/>
        <w:bookmarkEnd w:id="0"/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D4DED" w:rsidRPr="00361616" w:rsidRDefault="00ED4DED" w:rsidP="00362AB0">
            <w:pPr>
              <w:rPr>
                <w:sz w:val="22"/>
                <w:szCs w:val="22"/>
              </w:rPr>
            </w:pPr>
            <w:r w:rsidRPr="00361616">
              <w:rPr>
                <w:sz w:val="22"/>
                <w:szCs w:val="22"/>
              </w:rPr>
              <w:t xml:space="preserve">Jakým způsobem </w:t>
            </w:r>
            <w:r w:rsidR="00361616" w:rsidRPr="00361616">
              <w:rPr>
                <w:sz w:val="22"/>
                <w:szCs w:val="22"/>
              </w:rPr>
              <w:t>jste vyprac</w:t>
            </w:r>
            <w:r w:rsidRPr="00361616">
              <w:rPr>
                <w:sz w:val="22"/>
                <w:szCs w:val="22"/>
              </w:rPr>
              <w:t>ovala teoretickou část práce?</w:t>
            </w:r>
          </w:p>
          <w:p w:rsidR="00B411DB" w:rsidRPr="00361616" w:rsidRDefault="003616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Vám bylo inspi</w:t>
            </w:r>
            <w:r w:rsidR="00ED4DED" w:rsidRPr="00361616">
              <w:rPr>
                <w:sz w:val="22"/>
                <w:szCs w:val="22"/>
              </w:rPr>
              <w:t>rací pro</w:t>
            </w:r>
            <w:r>
              <w:rPr>
                <w:sz w:val="22"/>
                <w:szCs w:val="22"/>
              </w:rPr>
              <w:t xml:space="preserve"> konstrukci výzkumného nástroje?</w:t>
            </w:r>
          </w:p>
          <w:p w:rsidR="00ED4DED" w:rsidRPr="00C50B27" w:rsidRDefault="00ED4DED" w:rsidP="00362AB0">
            <w:pPr>
              <w:rPr>
                <w:sz w:val="22"/>
                <w:szCs w:val="22"/>
              </w:rPr>
            </w:pPr>
            <w:r w:rsidRPr="00361616">
              <w:rPr>
                <w:sz w:val="22"/>
                <w:szCs w:val="22"/>
              </w:rPr>
              <w:t>Jakým způsobem jste vybírala výzkumný soubor?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ED4DED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ED4DED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ED4DED">
              <w:rPr>
                <w:sz w:val="22"/>
                <w:szCs w:val="22"/>
              </w:rPr>
              <w:t xml:space="preserve"> 19. 6. 2020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741A07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67FFC">
              <w:rPr>
                <w:sz w:val="22"/>
                <w:szCs w:val="22"/>
              </w:rPr>
              <w:t xml:space="preserve"> </w:t>
            </w:r>
            <w:r w:rsidR="00741A07">
              <w:rPr>
                <w:sz w:val="22"/>
                <w:szCs w:val="22"/>
              </w:rPr>
              <w:t xml:space="preserve">Lucie Blaštíková </w:t>
            </w:r>
            <w:proofErr w:type="gramStart"/>
            <w:r w:rsidR="00741A07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B13" w:rsidRDefault="00932B13">
      <w:r>
        <w:separator/>
      </w:r>
    </w:p>
  </w:endnote>
  <w:endnote w:type="continuationSeparator" w:id="0">
    <w:p w:rsidR="00932B13" w:rsidRDefault="00932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B13" w:rsidRDefault="00932B13">
      <w:r>
        <w:separator/>
      </w:r>
    </w:p>
  </w:footnote>
  <w:footnote w:type="continuationSeparator" w:id="0">
    <w:p w:rsidR="00932B13" w:rsidRDefault="00932B13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15"/>
    <w:rsid w:val="00154F27"/>
    <w:rsid w:val="00361616"/>
    <w:rsid w:val="00362AB0"/>
    <w:rsid w:val="00367FFC"/>
    <w:rsid w:val="003F5DA2"/>
    <w:rsid w:val="00512982"/>
    <w:rsid w:val="00526D47"/>
    <w:rsid w:val="0055255D"/>
    <w:rsid w:val="005B7515"/>
    <w:rsid w:val="005C219A"/>
    <w:rsid w:val="006847E2"/>
    <w:rsid w:val="00741A07"/>
    <w:rsid w:val="007553A2"/>
    <w:rsid w:val="008614B3"/>
    <w:rsid w:val="00932B13"/>
    <w:rsid w:val="009A27D5"/>
    <w:rsid w:val="00B411DB"/>
    <w:rsid w:val="00BA3203"/>
    <w:rsid w:val="00C50B27"/>
    <w:rsid w:val="00CA7D64"/>
    <w:rsid w:val="00D05C79"/>
    <w:rsid w:val="00DC1BF5"/>
    <w:rsid w:val="00E709EA"/>
    <w:rsid w:val="00ED2FBE"/>
    <w:rsid w:val="00ED4DED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8979B9"/>
  <w15:chartTrackingRefBased/>
  <w15:docId w15:val="{A474D016-74A6-46A2-88CD-C3703A9A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Normlnweb">
    <w:name w:val="Normal (Web)"/>
    <w:basedOn w:val="Normln"/>
    <w:uiPriority w:val="99"/>
    <w:unhideWhenUsed/>
    <w:rsid w:val="00ED4DE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Packages\Microsoft.MicrosoftEdge_8wekyb3d8bbwe\TempState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1</Pages>
  <Words>408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4</cp:revision>
  <cp:lastPrinted>2020-06-19T12:14:00Z</cp:lastPrinted>
  <dcterms:created xsi:type="dcterms:W3CDTF">2020-06-19T12:09:00Z</dcterms:created>
  <dcterms:modified xsi:type="dcterms:W3CDTF">2020-06-19T12:14:00Z</dcterms:modified>
</cp:coreProperties>
</file>