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2776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Marie Křížková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2776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Adaptace dítěte na pěstounskou rodinu pohledem profesionálních pěstounů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52776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52776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2776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52776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Studentka zpracovala téma Adaptace dítěte na pěstounskou péči pohledem profesionálních pěstounů</w:t>
            </w:r>
            <w:r w:rsidR="00A427E6">
              <w:rPr>
                <w:sz w:val="22"/>
                <w:szCs w:val="22"/>
              </w:rPr>
              <w:t xml:space="preserve"> velmi dobře. Práce je psána eru</w:t>
            </w:r>
            <w:r>
              <w:rPr>
                <w:sz w:val="22"/>
                <w:szCs w:val="22"/>
              </w:rPr>
              <w:t>dovaným a kultivovaným stylem. Studentka rozpracovala všechny elementární koncepty související s</w:t>
            </w:r>
            <w:r w:rsidR="00A427E6">
              <w:rPr>
                <w:sz w:val="22"/>
                <w:szCs w:val="22"/>
              </w:rPr>
              <w:t> vybranou problematikou.</w:t>
            </w:r>
          </w:p>
          <w:p w:rsidR="00A427E6" w:rsidRDefault="00A427E6" w:rsidP="00362AB0">
            <w:pPr>
              <w:rPr>
                <w:sz w:val="22"/>
                <w:szCs w:val="22"/>
              </w:rPr>
            </w:pPr>
          </w:p>
          <w:p w:rsidR="00A427E6" w:rsidRPr="00C50B27" w:rsidRDefault="00A427E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Silné stránky: </w:t>
            </w:r>
          </w:p>
          <w:p w:rsidR="00B411DB" w:rsidRDefault="00A427E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</w:t>
            </w:r>
            <w:r w:rsidR="0052776E">
              <w:rPr>
                <w:sz w:val="22"/>
                <w:szCs w:val="22"/>
              </w:rPr>
              <w:t xml:space="preserve">dekvátní práce s odbornou literaturou, </w:t>
            </w:r>
          </w:p>
          <w:p w:rsidR="00A427E6" w:rsidRDefault="00A427E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přesný popis metodologie výzkumu,</w:t>
            </w:r>
          </w:p>
          <w:p w:rsidR="00A427E6" w:rsidRDefault="00A427E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  <w:t>velmi</w:t>
            </w:r>
            <w:r>
              <w:rPr>
                <w:sz w:val="22"/>
                <w:szCs w:val="22"/>
              </w:rPr>
              <w:t xml:space="preserve"> dobře stanovený výzkumný cíl, </w:t>
            </w:r>
          </w:p>
          <w:p w:rsidR="00A427E6" w:rsidRDefault="00A427E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="0052776E">
              <w:rPr>
                <w:sz w:val="22"/>
                <w:szCs w:val="22"/>
              </w:rPr>
              <w:t xml:space="preserve"> oceňuji obrázek č. 3: přehled kategorií a kódů, </w:t>
            </w:r>
          </w:p>
          <w:p w:rsidR="0052776E" w:rsidRDefault="0052776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za velmi pozitivní shledávám vytvoření paradigmatického modelu,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A427E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A427E6" w:rsidRDefault="0052776E" w:rsidP="00A427E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absence formulace obecného cíle práce, </w:t>
            </w:r>
          </w:p>
          <w:p w:rsidR="0052776E" w:rsidRPr="00A427E6" w:rsidRDefault="0052776E" w:rsidP="00A427E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427E6">
              <w:rPr>
                <w:sz w:val="22"/>
                <w:szCs w:val="22"/>
              </w:rPr>
              <w:t xml:space="preserve">teoretická část místy působí chaoticky, </w:t>
            </w:r>
          </w:p>
          <w:p w:rsidR="0052776E" w:rsidRDefault="0052776E" w:rsidP="0052776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popisuje data v kategoriích tak, že interpretuje jednotlivé kódy – bylo by vhodné kódy více provázat a vytvořit souvislý text, </w:t>
            </w:r>
          </w:p>
          <w:p w:rsidR="0052776E" w:rsidRPr="00C50B27" w:rsidRDefault="0052776E" w:rsidP="0052776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absence srovnání výstupů výzkumu s dosavadním odborným poznáním.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A427E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A427E6" w:rsidP="00A427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Uveďte prosím limity Vašeho výzkumu.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427E6">
              <w:rPr>
                <w:sz w:val="22"/>
                <w:szCs w:val="22"/>
              </w:rPr>
              <w:t xml:space="preserve"> 21. 6. 2020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427E6">
              <w:rPr>
                <w:sz w:val="22"/>
                <w:szCs w:val="22"/>
              </w:rPr>
              <w:t xml:space="preserve">  Mgr. Jana Martincová, Ph.D.</w:t>
            </w:r>
            <w:bookmarkStart w:id="0" w:name="_GoBack"/>
            <w:bookmarkEnd w:id="0"/>
          </w:p>
        </w:tc>
      </w:tr>
    </w:tbl>
    <w:p w:rsidR="006847E2" w:rsidRDefault="006847E2"/>
    <w:sectPr w:rsidR="006847E2" w:rsidSect="00A427E6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125" w:rsidRDefault="00E41125">
      <w:r>
        <w:separator/>
      </w:r>
    </w:p>
  </w:endnote>
  <w:endnote w:type="continuationSeparator" w:id="0">
    <w:p w:rsidR="00E41125" w:rsidRDefault="00E41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125" w:rsidRDefault="00E41125">
      <w:r>
        <w:separator/>
      </w:r>
    </w:p>
  </w:footnote>
  <w:footnote w:type="continuationSeparator" w:id="0">
    <w:p w:rsidR="00E41125" w:rsidRDefault="00E4112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B1BAF"/>
    <w:multiLevelType w:val="hybridMultilevel"/>
    <w:tmpl w:val="142C4AE4"/>
    <w:lvl w:ilvl="0" w:tplc="DEDC45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76E"/>
    <w:rsid w:val="000E2C47"/>
    <w:rsid w:val="00362AB0"/>
    <w:rsid w:val="003F5DA2"/>
    <w:rsid w:val="00512982"/>
    <w:rsid w:val="00514664"/>
    <w:rsid w:val="00526D47"/>
    <w:rsid w:val="0052776E"/>
    <w:rsid w:val="0055255D"/>
    <w:rsid w:val="005C219A"/>
    <w:rsid w:val="006847E2"/>
    <w:rsid w:val="00730C1A"/>
    <w:rsid w:val="00A427E6"/>
    <w:rsid w:val="00B411DB"/>
    <w:rsid w:val="00BA3203"/>
    <w:rsid w:val="00C03D7D"/>
    <w:rsid w:val="00C50B27"/>
    <w:rsid w:val="00D62416"/>
    <w:rsid w:val="00DC1BF5"/>
    <w:rsid w:val="00E4112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\Desktop\&#353;ablony%20posudky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PRÁCE_2015.dot</Template>
  <TotalTime>14</TotalTime>
  <Pages>1</Pages>
  <Words>331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Windows User</dc:creator>
  <cp:lastModifiedBy>Windows User</cp:lastModifiedBy>
  <cp:revision>1</cp:revision>
  <cp:lastPrinted>2012-04-25T08:21:00Z</cp:lastPrinted>
  <dcterms:created xsi:type="dcterms:W3CDTF">2020-06-21T11:17:00Z</dcterms:created>
  <dcterms:modified xsi:type="dcterms:W3CDTF">2020-06-21T11:31:00Z</dcterms:modified>
</cp:coreProperties>
</file>