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81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Juráňová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81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pedagogických pracovníků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81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81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81C93" w:rsidP="00081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226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226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26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81C93" w:rsidRDefault="00081C93" w:rsidP="007D2334">
            <w:pPr>
              <w:jc w:val="both"/>
              <w:rPr>
                <w:sz w:val="22"/>
                <w:szCs w:val="22"/>
              </w:rPr>
            </w:pPr>
            <w:r w:rsidRPr="00081C93">
              <w:rPr>
                <w:sz w:val="22"/>
                <w:szCs w:val="22"/>
              </w:rPr>
              <w:t>Předložená diplomová práce se zabývá aktuální problematikou šikany ve školské praxi</w:t>
            </w:r>
            <w:r>
              <w:rPr>
                <w:sz w:val="22"/>
                <w:szCs w:val="22"/>
              </w:rPr>
              <w:t xml:space="preserve"> se zaměřením na pedagogické pracovníky. </w:t>
            </w:r>
          </w:p>
          <w:p w:rsidR="00DD43A8" w:rsidRDefault="00081C93" w:rsidP="007D23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081C93">
              <w:rPr>
                <w:sz w:val="22"/>
                <w:szCs w:val="22"/>
              </w:rPr>
              <w:t xml:space="preserve">e rozdělena na teoretickou a praktickou část. Teoretická část </w:t>
            </w:r>
            <w:r w:rsidR="00DD43A8">
              <w:rPr>
                <w:sz w:val="22"/>
                <w:szCs w:val="22"/>
              </w:rPr>
              <w:t xml:space="preserve">působí poněkud neuceleným dojmem. Kapitola 1 má název Společnost a v jejím obsahu nalezneme subkapitoly jako Systém vzdělávání (1.1), Učitel a jeho role (1.3), Strategie rozvoje školství (1.6) a další, z nichž mnohé nevykazují ani svým zpracováním vztah ke zkoumanému problému. Název kapitoly i její obsah se pak jeví jako nelogický. </w:t>
            </w:r>
          </w:p>
          <w:p w:rsidR="00DD43A8" w:rsidRDefault="00DD43A8" w:rsidP="007D23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2se věnuje teoretickým východiskům z oblasti </w:t>
            </w:r>
            <w:proofErr w:type="spellStart"/>
            <w:r>
              <w:rPr>
                <w:sz w:val="22"/>
                <w:szCs w:val="22"/>
              </w:rPr>
              <w:t>mobbingu</w:t>
            </w:r>
            <w:proofErr w:type="spellEnd"/>
            <w:r>
              <w:rPr>
                <w:sz w:val="22"/>
                <w:szCs w:val="22"/>
              </w:rPr>
              <w:t xml:space="preserve">. Dle mého soudu mohla být podrobněji rozpracována vzhledem k tomu, že jde o klíčovou kapitolu celé práce. Subkapitola 2.7 Řešení </w:t>
            </w:r>
            <w:proofErr w:type="spellStart"/>
            <w:r>
              <w:rPr>
                <w:sz w:val="22"/>
                <w:szCs w:val="22"/>
              </w:rPr>
              <w:t>mobbingu</w:t>
            </w:r>
            <w:proofErr w:type="spellEnd"/>
            <w:r>
              <w:rPr>
                <w:sz w:val="22"/>
                <w:szCs w:val="22"/>
              </w:rPr>
              <w:t xml:space="preserve"> (str. 31) je v rozsahu 11 řádků pouze citací.</w:t>
            </w:r>
            <w:r w:rsidR="00DD4966">
              <w:rPr>
                <w:sz w:val="22"/>
                <w:szCs w:val="22"/>
              </w:rPr>
              <w:t xml:space="preserve"> Totéž je v případě subkapitoly 2.8 Šikanovaní lidé říkají…</w:t>
            </w:r>
          </w:p>
          <w:p w:rsidR="00DD4966" w:rsidRDefault="00DD4966" w:rsidP="007D23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3 Prevence </w:t>
            </w:r>
            <w:proofErr w:type="spellStart"/>
            <w:r>
              <w:rPr>
                <w:sz w:val="22"/>
                <w:szCs w:val="22"/>
              </w:rPr>
              <w:t>mobbingu</w:t>
            </w:r>
            <w:proofErr w:type="spellEnd"/>
            <w:r>
              <w:rPr>
                <w:sz w:val="22"/>
                <w:szCs w:val="22"/>
              </w:rPr>
              <w:t xml:space="preserve"> (str. 33) považuji za zcela nedostatečnou.</w:t>
            </w:r>
          </w:p>
          <w:p w:rsidR="00DD43A8" w:rsidRDefault="00C22673" w:rsidP="007D23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zcela zásadní nedostatek celého textu bakalářské práce považuji nevyváženou </w:t>
            </w:r>
            <w:r w:rsidR="007D2334">
              <w:rPr>
                <w:sz w:val="22"/>
                <w:szCs w:val="22"/>
              </w:rPr>
              <w:t>resp. neujasněnou</w:t>
            </w:r>
            <w:r>
              <w:rPr>
                <w:sz w:val="22"/>
                <w:szCs w:val="22"/>
              </w:rPr>
              <w:t xml:space="preserve"> terminologii. Na některých místech </w:t>
            </w:r>
            <w:r w:rsidR="007D2334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píše o </w:t>
            </w:r>
            <w:proofErr w:type="spellStart"/>
            <w:r>
              <w:rPr>
                <w:sz w:val="22"/>
                <w:szCs w:val="22"/>
              </w:rPr>
              <w:t>mobbingu</w:t>
            </w:r>
            <w:proofErr w:type="spellEnd"/>
            <w:r>
              <w:rPr>
                <w:sz w:val="22"/>
                <w:szCs w:val="22"/>
              </w:rPr>
              <w:t>, jinde o šikaně na pracovišti.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A6229" w:rsidP="00DD4966">
            <w:pPr>
              <w:jc w:val="both"/>
              <w:rPr>
                <w:sz w:val="22"/>
                <w:szCs w:val="22"/>
              </w:rPr>
            </w:pPr>
            <w:r w:rsidRPr="001A6229">
              <w:rPr>
                <w:sz w:val="22"/>
                <w:szCs w:val="22"/>
              </w:rPr>
              <w:t xml:space="preserve">V praktické části práce se autorka pokusila zmapovat znalosti problematiky </w:t>
            </w:r>
            <w:proofErr w:type="spellStart"/>
            <w:r w:rsidRPr="001A6229">
              <w:rPr>
                <w:sz w:val="22"/>
                <w:szCs w:val="22"/>
              </w:rPr>
              <w:t>mobbingu</w:t>
            </w:r>
            <w:proofErr w:type="spellEnd"/>
            <w:r w:rsidRPr="001A6229">
              <w:rPr>
                <w:sz w:val="22"/>
                <w:szCs w:val="22"/>
              </w:rPr>
              <w:t xml:space="preserve"> </w:t>
            </w:r>
            <w:r w:rsidR="00DD4966">
              <w:rPr>
                <w:sz w:val="22"/>
                <w:szCs w:val="22"/>
              </w:rPr>
              <w:t xml:space="preserve">u vybraných </w:t>
            </w:r>
            <w:r w:rsidRPr="001A6229">
              <w:rPr>
                <w:sz w:val="22"/>
                <w:szCs w:val="22"/>
              </w:rPr>
              <w:t xml:space="preserve">pedagogů. Pomocí dotazníku zjišťovala stav na </w:t>
            </w:r>
            <w:r>
              <w:rPr>
                <w:sz w:val="22"/>
                <w:szCs w:val="22"/>
              </w:rPr>
              <w:t xml:space="preserve">základních </w:t>
            </w:r>
            <w:r w:rsidRPr="001A6229">
              <w:rPr>
                <w:sz w:val="22"/>
                <w:szCs w:val="22"/>
              </w:rPr>
              <w:t xml:space="preserve">školách </w:t>
            </w:r>
            <w:r>
              <w:rPr>
                <w:sz w:val="22"/>
                <w:szCs w:val="22"/>
              </w:rPr>
              <w:t xml:space="preserve">ve Zlínském kraji. </w:t>
            </w:r>
          </w:p>
          <w:p w:rsidR="00C22673" w:rsidRPr="00C22673" w:rsidRDefault="00C22673" w:rsidP="00DD49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5 Výsledky výzkumného šetření je značně neuspořádaná. Autorka vyhodnocuje odpovědi na jednotlivé položky v dotazníku. Avšak do textu pod tabulky vkládá zároveň i jakýsi „pokus“ o diskusi. Např. na str. 41 (</w:t>
            </w:r>
            <w:r>
              <w:rPr>
                <w:i/>
                <w:sz w:val="22"/>
                <w:szCs w:val="22"/>
              </w:rPr>
              <w:t>„…to nesouhlasí s doktorkou Svobodovou…“</w:t>
            </w:r>
            <w:r>
              <w:rPr>
                <w:sz w:val="22"/>
                <w:szCs w:val="22"/>
              </w:rPr>
              <w:t>), na str. 53 (</w:t>
            </w:r>
            <w:r>
              <w:rPr>
                <w:i/>
                <w:sz w:val="22"/>
                <w:szCs w:val="22"/>
              </w:rPr>
              <w:t>„…doc. Čech uvádí…“</w:t>
            </w:r>
            <w:r>
              <w:rPr>
                <w:sz w:val="22"/>
                <w:szCs w:val="22"/>
              </w:rPr>
              <w:t>) atd. Prezentace výsledků je tak velmi chaotická. Ke čtenářskému komfortu nepřispívá ani nerovnoměrné rozložení textu na jednotlivých stranách (výkladový text psaný těsně pod tabulkami).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D23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musím bohužel konstatovat, že potenciál tématu zůstal nevyužit.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D2334" w:rsidRDefault="007D23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své tvrzení ze str. 72: </w:t>
            </w:r>
            <w:r>
              <w:rPr>
                <w:i/>
                <w:sz w:val="22"/>
                <w:szCs w:val="22"/>
              </w:rPr>
              <w:t>„…naprostá většina škol, poté, co role sociálního pedagoga vejde v obecnou známost, bude o zavedení této pozice stát.“</w:t>
            </w:r>
            <w:r>
              <w:rPr>
                <w:sz w:val="22"/>
                <w:szCs w:val="22"/>
              </w:rPr>
              <w:t xml:space="preserve"> To vyplynulo z Vašeho výzkumu mezi pedagogy, kdy sama na str. 38 píšete, že </w:t>
            </w:r>
            <w:r>
              <w:rPr>
                <w:i/>
                <w:sz w:val="22"/>
                <w:szCs w:val="22"/>
              </w:rPr>
              <w:t>„… šetření bylo zaměřeno pouze na učitele základních škol</w:t>
            </w:r>
            <w:proofErr w:type="gramStart"/>
            <w:r>
              <w:rPr>
                <w:i/>
                <w:sz w:val="22"/>
                <w:szCs w:val="22"/>
              </w:rPr>
              <w:t>….a netýkalo</w:t>
            </w:r>
            <w:proofErr w:type="gramEnd"/>
            <w:r>
              <w:rPr>
                <w:i/>
                <w:sz w:val="22"/>
                <w:szCs w:val="22"/>
              </w:rPr>
              <w:t xml:space="preserve"> se managementu školy…“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81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1C93">
              <w:rPr>
                <w:sz w:val="22"/>
                <w:szCs w:val="22"/>
              </w:rPr>
              <w:t xml:space="preserve"> </w:t>
            </w:r>
            <w:proofErr w:type="gramStart"/>
            <w:r w:rsidR="00081C93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1C93">
              <w:rPr>
                <w:sz w:val="22"/>
                <w:szCs w:val="22"/>
              </w:rPr>
              <w:t xml:space="preserve"> </w:t>
            </w:r>
            <w:r w:rsidR="00081C93" w:rsidRPr="00081C93">
              <w:rPr>
                <w:sz w:val="22"/>
                <w:szCs w:val="22"/>
              </w:rPr>
              <w:t>Zuzana Hrnčiříková</w:t>
            </w:r>
            <w:r w:rsidR="00081C93">
              <w:rPr>
                <w:sz w:val="22"/>
                <w:szCs w:val="22"/>
              </w:rPr>
              <w:t xml:space="preserve">, </w:t>
            </w:r>
            <w:proofErr w:type="gramStart"/>
            <w:r w:rsidR="00081C9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BC" w:rsidRDefault="00403FBC">
      <w:r>
        <w:separator/>
      </w:r>
    </w:p>
  </w:endnote>
  <w:endnote w:type="continuationSeparator" w:id="0">
    <w:p w:rsidR="00403FBC" w:rsidRDefault="0040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BC" w:rsidRDefault="00403FBC">
      <w:r>
        <w:separator/>
      </w:r>
    </w:p>
  </w:footnote>
  <w:footnote w:type="continuationSeparator" w:id="0">
    <w:p w:rsidR="00403FBC" w:rsidRDefault="00403F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081C93"/>
    <w:rsid w:val="00154F27"/>
    <w:rsid w:val="001A6229"/>
    <w:rsid w:val="00362AB0"/>
    <w:rsid w:val="003F5DA2"/>
    <w:rsid w:val="00403FBC"/>
    <w:rsid w:val="00512982"/>
    <w:rsid w:val="00526D47"/>
    <w:rsid w:val="0055255D"/>
    <w:rsid w:val="005A3731"/>
    <w:rsid w:val="005C219A"/>
    <w:rsid w:val="006847E2"/>
    <w:rsid w:val="007553A2"/>
    <w:rsid w:val="007D2334"/>
    <w:rsid w:val="008614B3"/>
    <w:rsid w:val="009A27D5"/>
    <w:rsid w:val="00B37E48"/>
    <w:rsid w:val="00B411DB"/>
    <w:rsid w:val="00BA3203"/>
    <w:rsid w:val="00C22673"/>
    <w:rsid w:val="00C50B27"/>
    <w:rsid w:val="00CA7D64"/>
    <w:rsid w:val="00D05C79"/>
    <w:rsid w:val="00DC1BF5"/>
    <w:rsid w:val="00DD43A8"/>
    <w:rsid w:val="00DD4966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6CD09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79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2020-06-24T10:16:00Z</dcterms:modified>
</cp:coreProperties>
</file>