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3E7EC2">
        <w:tblPrEx>
          <w:tblCellMar>
            <w:top w:w="0" w:type="dxa"/>
            <w:bottom w:w="0" w:type="dxa"/>
          </w:tblCellMar>
        </w:tblPrEx>
        <w:tc>
          <w:tcPr>
            <w:tcW w:w="982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C2" w:rsidRDefault="00B40035">
            <w:pPr>
              <w:pStyle w:val="Normlny"/>
              <w:jc w:val="center"/>
            </w:pPr>
            <w:bookmarkStart w:id="0" w:name="_GoBack"/>
            <w:bookmarkEnd w:id="0"/>
            <w:r>
              <w:rPr>
                <w:rStyle w:val="Predvolenpsmoodseku"/>
                <w:b/>
                <w:sz w:val="22"/>
                <w:szCs w:val="22"/>
              </w:rPr>
              <w:t>POSUDEK OPONENTA BAKALÁŘSKÉ PRÁCE</w:t>
            </w:r>
          </w:p>
        </w:tc>
      </w:tr>
      <w:tr w:rsidR="003E7EC2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C2" w:rsidRDefault="00B40035">
            <w:pPr>
              <w:pStyle w:val="Norml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C2" w:rsidRDefault="00B40035">
            <w:pPr>
              <w:pStyle w:val="Norml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Zuzana Havlíková</w:t>
            </w:r>
          </w:p>
        </w:tc>
      </w:tr>
      <w:tr w:rsidR="003E7EC2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C2" w:rsidRDefault="00B40035">
            <w:pPr>
              <w:pStyle w:val="Norml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C2" w:rsidRDefault="00B40035">
            <w:pPr>
              <w:pStyle w:val="Norml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integrace nadaného žáka s poruchou autistického spektra</w:t>
            </w:r>
          </w:p>
        </w:tc>
      </w:tr>
      <w:tr w:rsidR="003E7EC2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C2" w:rsidRDefault="00B40035">
            <w:pPr>
              <w:pStyle w:val="Norml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C2" w:rsidRDefault="00B40035">
            <w:pPr>
              <w:pStyle w:val="Norml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</w:t>
            </w:r>
            <w:r>
              <w:rPr>
                <w:sz w:val="22"/>
                <w:szCs w:val="22"/>
              </w:rPr>
              <w:t>Lenka Haburajová Ilavská, PhD.</w:t>
            </w:r>
          </w:p>
        </w:tc>
      </w:tr>
      <w:tr w:rsidR="003E7EC2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C2" w:rsidRDefault="00B40035">
            <w:pPr>
              <w:pStyle w:val="Norml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C2" w:rsidRDefault="00B40035">
            <w:pPr>
              <w:pStyle w:val="Norml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3E7EC2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C2" w:rsidRDefault="00B40035">
            <w:pPr>
              <w:pStyle w:val="Norml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C2" w:rsidRDefault="003E7EC2">
            <w:pPr>
              <w:pStyle w:val="Normlny"/>
              <w:rPr>
                <w:sz w:val="22"/>
                <w:szCs w:val="22"/>
              </w:rPr>
            </w:pPr>
          </w:p>
        </w:tc>
      </w:tr>
      <w:tr w:rsidR="003E7EC2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B40035">
            <w:pPr>
              <w:pStyle w:val="Normlny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C2" w:rsidRDefault="00B40035">
            <w:pPr>
              <w:pStyle w:val="Normlny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3E7EC2" w:rsidRDefault="00B40035">
            <w:pPr>
              <w:pStyle w:val="Normlny"/>
              <w:jc w:val="right"/>
            </w:pPr>
            <w:r>
              <w:rPr>
                <w:rStyle w:val="Predvolenpsmoodseku"/>
                <w:b/>
                <w:sz w:val="22"/>
                <w:szCs w:val="22"/>
              </w:rPr>
              <w:t>dle stupnice ECTS</w:t>
            </w:r>
          </w:p>
        </w:tc>
      </w:tr>
      <w:tr w:rsidR="003E7EC2">
        <w:tblPrEx>
          <w:tblCellMar>
            <w:top w:w="0" w:type="dxa"/>
            <w:bottom w:w="0" w:type="dxa"/>
          </w:tblCellMar>
        </w:tblPrEx>
        <w:tc>
          <w:tcPr>
            <w:tcW w:w="982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C2" w:rsidRDefault="00B40035">
            <w:pPr>
              <w:pStyle w:val="Normlny"/>
              <w:jc w:val="center"/>
            </w:pPr>
            <w:r>
              <w:rPr>
                <w:rStyle w:val="Predvolenpsmoodseku"/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3E7EC2">
        <w:tblPrEx>
          <w:tblCellMar>
            <w:top w:w="0" w:type="dxa"/>
            <w:bottom w:w="0" w:type="dxa"/>
          </w:tblCellMar>
        </w:tblPrEx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C2" w:rsidRDefault="00B40035">
            <w:pPr>
              <w:pStyle w:val="Norml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B40035">
            <w:pPr>
              <w:pStyle w:val="Normln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</w:tr>
      <w:tr w:rsidR="003E7EC2">
        <w:tblPrEx>
          <w:tblCellMar>
            <w:top w:w="0" w:type="dxa"/>
            <w:bottom w:w="0" w:type="dxa"/>
          </w:tblCellMar>
        </w:tblPrEx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C2" w:rsidRDefault="00B40035">
            <w:pPr>
              <w:pStyle w:val="Norml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Úroveň jazykového zpracování (odborná úroveň textu, gramatická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a stylistická správnost)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B40035">
            <w:pPr>
              <w:pStyle w:val="Normln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</w:tr>
      <w:tr w:rsidR="003E7EC2">
        <w:tblPrEx>
          <w:tblCellMar>
            <w:top w:w="0" w:type="dxa"/>
            <w:bottom w:w="0" w:type="dxa"/>
          </w:tblCellMar>
        </w:tblPrEx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C2" w:rsidRDefault="00B40035">
            <w:pPr>
              <w:pStyle w:val="Norml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B40035">
            <w:pPr>
              <w:pStyle w:val="Normln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</w:tr>
      <w:tr w:rsidR="003E7EC2">
        <w:tblPrEx>
          <w:tblCellMar>
            <w:top w:w="0" w:type="dxa"/>
            <w:bottom w:w="0" w:type="dxa"/>
          </w:tblCellMar>
        </w:tblPrEx>
        <w:tc>
          <w:tcPr>
            <w:tcW w:w="982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B40035">
            <w:pPr>
              <w:pStyle w:val="Normlny"/>
              <w:jc w:val="center"/>
            </w:pPr>
            <w:r>
              <w:rPr>
                <w:rStyle w:val="Predvolenpsmoodseku"/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3E7EC2">
        <w:tblPrEx>
          <w:tblCellMar>
            <w:top w:w="0" w:type="dxa"/>
            <w:bottom w:w="0" w:type="dxa"/>
          </w:tblCellMar>
        </w:tblPrEx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C2" w:rsidRDefault="00B40035">
            <w:pPr>
              <w:pStyle w:val="Norml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B40035">
            <w:pPr>
              <w:pStyle w:val="Normln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</w:tr>
      <w:tr w:rsidR="003E7EC2">
        <w:tblPrEx>
          <w:tblCellMar>
            <w:top w:w="0" w:type="dxa"/>
            <w:bottom w:w="0" w:type="dxa"/>
          </w:tblCellMar>
        </w:tblPrEx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C2" w:rsidRDefault="00B40035">
            <w:pPr>
              <w:pStyle w:val="Norml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B40035">
            <w:pPr>
              <w:pStyle w:val="Normln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</w:tr>
      <w:tr w:rsidR="003E7EC2">
        <w:tblPrEx>
          <w:tblCellMar>
            <w:top w:w="0" w:type="dxa"/>
            <w:bottom w:w="0" w:type="dxa"/>
          </w:tblCellMar>
        </w:tblPrEx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C2" w:rsidRDefault="00B40035">
            <w:pPr>
              <w:pStyle w:val="Norml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</w:t>
            </w:r>
            <w:r>
              <w:rPr>
                <w:sz w:val="22"/>
                <w:szCs w:val="22"/>
              </w:rPr>
              <w:t xml:space="preserve">relevantních zdrojů, odbornost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B40035">
            <w:pPr>
              <w:pStyle w:val="Normln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</w:tr>
      <w:tr w:rsidR="003E7EC2">
        <w:tblPrEx>
          <w:tblCellMar>
            <w:top w:w="0" w:type="dxa"/>
            <w:bottom w:w="0" w:type="dxa"/>
          </w:tblCellMar>
        </w:tblPrEx>
        <w:tc>
          <w:tcPr>
            <w:tcW w:w="982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B40035">
            <w:pPr>
              <w:pStyle w:val="Normlny"/>
              <w:jc w:val="center"/>
            </w:pPr>
            <w:r>
              <w:rPr>
                <w:rStyle w:val="Predvolenpsmoodseku"/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3E7EC2">
        <w:tblPrEx>
          <w:tblCellMar>
            <w:top w:w="0" w:type="dxa"/>
            <w:bottom w:w="0" w:type="dxa"/>
          </w:tblCellMar>
        </w:tblPrEx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C2" w:rsidRDefault="00B40035">
            <w:pPr>
              <w:pStyle w:val="Norml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B40035">
            <w:pPr>
              <w:pStyle w:val="Normln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</w:tr>
      <w:tr w:rsidR="003E7EC2">
        <w:tblPrEx>
          <w:tblCellMar>
            <w:top w:w="0" w:type="dxa"/>
            <w:bottom w:w="0" w:type="dxa"/>
          </w:tblCellMar>
        </w:tblPrEx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C2" w:rsidRDefault="00B40035">
            <w:pPr>
              <w:pStyle w:val="Norml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B40035">
            <w:pPr>
              <w:pStyle w:val="Normln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</w:tr>
      <w:tr w:rsidR="003E7EC2">
        <w:tblPrEx>
          <w:tblCellMar>
            <w:top w:w="0" w:type="dxa"/>
            <w:bottom w:w="0" w:type="dxa"/>
          </w:tblCellMar>
        </w:tblPrEx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C2" w:rsidRDefault="00B40035">
            <w:pPr>
              <w:pStyle w:val="Norml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B40035">
            <w:pPr>
              <w:pStyle w:val="Normln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</w:tr>
      <w:tr w:rsidR="003E7EC2">
        <w:tblPrEx>
          <w:tblCellMar>
            <w:top w:w="0" w:type="dxa"/>
            <w:bottom w:w="0" w:type="dxa"/>
          </w:tblCellMar>
        </w:tblPrEx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C2" w:rsidRDefault="00B40035">
            <w:pPr>
              <w:pStyle w:val="Norml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B40035">
            <w:pPr>
              <w:pStyle w:val="Normln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</w:tr>
      <w:tr w:rsidR="003E7EC2">
        <w:tblPrEx>
          <w:tblCellMar>
            <w:top w:w="0" w:type="dxa"/>
            <w:bottom w:w="0" w:type="dxa"/>
          </w:tblCellMar>
        </w:tblPrEx>
        <w:tc>
          <w:tcPr>
            <w:tcW w:w="982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C2" w:rsidRDefault="00B40035">
            <w:pPr>
              <w:pStyle w:val="Normlny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3E7EC2">
        <w:tblPrEx>
          <w:tblCellMar>
            <w:top w:w="0" w:type="dxa"/>
            <w:bottom w:w="0" w:type="dxa"/>
          </w:tblCellMar>
        </w:tblPrEx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C2" w:rsidRDefault="00B40035">
            <w:pPr>
              <w:pStyle w:val="Norml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B40035">
            <w:pPr>
              <w:pStyle w:val="Normln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</w:tr>
      <w:tr w:rsidR="003E7EC2">
        <w:tblPrEx>
          <w:tblCellMar>
            <w:top w:w="0" w:type="dxa"/>
            <w:bottom w:w="0" w:type="dxa"/>
          </w:tblCellMar>
        </w:tblPrEx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C2" w:rsidRDefault="00B40035">
            <w:pPr>
              <w:pStyle w:val="Norml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B40035">
            <w:pPr>
              <w:pStyle w:val="Normln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</w:tr>
      <w:tr w:rsidR="003E7EC2">
        <w:tblPrEx>
          <w:tblCellMar>
            <w:top w:w="0" w:type="dxa"/>
            <w:bottom w:w="0" w:type="dxa"/>
          </w:tblCellMar>
        </w:tblPrEx>
        <w:tc>
          <w:tcPr>
            <w:tcW w:w="982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C2" w:rsidRDefault="00B40035">
            <w:pPr>
              <w:pStyle w:val="Normlny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E7EC2" w:rsidRDefault="00B40035">
            <w:pPr>
              <w:pStyle w:val="Norml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3E7EC2" w:rsidRDefault="00B40035">
            <w:pPr>
              <w:pStyle w:val="Normlny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Téma, </w:t>
            </w:r>
            <w:proofErr w:type="spellStart"/>
            <w:r>
              <w:rPr>
                <w:sz w:val="22"/>
                <w:szCs w:val="22"/>
              </w:rPr>
              <w:t>ktorú</w:t>
            </w:r>
            <w:proofErr w:type="spellEnd"/>
            <w:r>
              <w:rPr>
                <w:sz w:val="22"/>
                <w:szCs w:val="22"/>
              </w:rPr>
              <w:t xml:space="preserve"> si autorka zvolila je </w:t>
            </w:r>
            <w:proofErr w:type="spellStart"/>
            <w:r>
              <w:rPr>
                <w:sz w:val="22"/>
                <w:szCs w:val="22"/>
              </w:rPr>
              <w:t>aktuálna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korešponduje</w:t>
            </w:r>
            <w:proofErr w:type="spellEnd"/>
            <w:r>
              <w:rPr>
                <w:sz w:val="22"/>
                <w:szCs w:val="22"/>
              </w:rPr>
              <w:t xml:space="preserve"> so </w:t>
            </w:r>
            <w:proofErr w:type="spellStart"/>
            <w:r>
              <w:rPr>
                <w:sz w:val="22"/>
                <w:szCs w:val="22"/>
              </w:rPr>
              <w:t>študijným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programom</w:t>
            </w:r>
            <w:proofErr w:type="spellEnd"/>
          </w:p>
          <w:p w:rsidR="003E7EC2" w:rsidRDefault="00B40035">
            <w:pPr>
              <w:pStyle w:val="Normlny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je </w:t>
            </w: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koncipovaná, </w:t>
            </w:r>
            <w:proofErr w:type="spellStart"/>
            <w:r>
              <w:rPr>
                <w:sz w:val="22"/>
                <w:szCs w:val="22"/>
              </w:rPr>
              <w:t>citačný</w:t>
            </w:r>
            <w:proofErr w:type="spellEnd"/>
            <w:r>
              <w:rPr>
                <w:sz w:val="22"/>
                <w:szCs w:val="22"/>
              </w:rPr>
              <w:t xml:space="preserve"> index je </w:t>
            </w:r>
            <w:proofErr w:type="spellStart"/>
            <w:r>
              <w:rPr>
                <w:sz w:val="22"/>
                <w:szCs w:val="22"/>
              </w:rPr>
              <w:t>dodržiavaný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Práca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opiera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zdrojov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použitej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E7EC2" w:rsidRDefault="00B40035">
            <w:pPr>
              <w:pStyle w:val="Normlny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má </w:t>
            </w:r>
            <w:proofErr w:type="spellStart"/>
            <w:r>
              <w:rPr>
                <w:sz w:val="22"/>
                <w:szCs w:val="22"/>
              </w:rPr>
              <w:t>exaktne</w:t>
            </w:r>
            <w:proofErr w:type="spellEnd"/>
            <w:r>
              <w:rPr>
                <w:sz w:val="22"/>
                <w:szCs w:val="22"/>
              </w:rPr>
              <w:t xml:space="preserve"> stanovený </w:t>
            </w:r>
            <w:proofErr w:type="spellStart"/>
            <w:r>
              <w:rPr>
                <w:sz w:val="22"/>
                <w:szCs w:val="22"/>
              </w:rPr>
              <w:t>výskumný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cieľ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partikulárne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ciele</w:t>
            </w:r>
            <w:proofErr w:type="spellEnd"/>
            <w:r>
              <w:rPr>
                <w:sz w:val="22"/>
                <w:szCs w:val="22"/>
              </w:rPr>
              <w:t xml:space="preserve">. K tomu je </w:t>
            </w: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zvolená metodika.</w:t>
            </w:r>
          </w:p>
          <w:p w:rsidR="003E7EC2" w:rsidRDefault="00B40035">
            <w:pPr>
              <w:pStyle w:val="Norml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3E7EC2" w:rsidRDefault="00B40035">
            <w:pPr>
              <w:pStyle w:val="Normlny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Záver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>
              <w:rPr>
                <w:sz w:val="22"/>
                <w:szCs w:val="22"/>
              </w:rPr>
              <w:t>skôr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zhrnutím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odporúčaní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prax</w:t>
            </w:r>
            <w:proofErr w:type="spellEnd"/>
            <w:r>
              <w:rPr>
                <w:sz w:val="22"/>
                <w:szCs w:val="22"/>
              </w:rPr>
              <w:t xml:space="preserve"> je povrchná, </w:t>
            </w:r>
            <w:proofErr w:type="spellStart"/>
            <w:r>
              <w:rPr>
                <w:sz w:val="22"/>
                <w:szCs w:val="22"/>
              </w:rPr>
              <w:t>neprináša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odporúčania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E7EC2" w:rsidRDefault="003E7EC2">
            <w:pPr>
              <w:pStyle w:val="Normlny"/>
              <w:rPr>
                <w:sz w:val="22"/>
                <w:szCs w:val="22"/>
              </w:rPr>
            </w:pPr>
          </w:p>
          <w:p w:rsidR="003E7EC2" w:rsidRDefault="003E7EC2">
            <w:pPr>
              <w:pStyle w:val="Normlny"/>
              <w:rPr>
                <w:sz w:val="22"/>
                <w:szCs w:val="22"/>
              </w:rPr>
            </w:pPr>
          </w:p>
        </w:tc>
      </w:tr>
      <w:tr w:rsidR="003E7EC2">
        <w:tblPrEx>
          <w:tblCellMar>
            <w:top w:w="0" w:type="dxa"/>
            <w:bottom w:w="0" w:type="dxa"/>
          </w:tblCellMar>
        </w:tblPrEx>
        <w:tc>
          <w:tcPr>
            <w:tcW w:w="982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C2" w:rsidRDefault="00B40035">
            <w:pPr>
              <w:pStyle w:val="Normlny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3E7EC2" w:rsidRDefault="00B40035">
            <w:pPr>
              <w:pStyle w:val="Normlny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Naformulujte </w:t>
            </w:r>
            <w:proofErr w:type="spellStart"/>
            <w:r>
              <w:rPr>
                <w:sz w:val="22"/>
                <w:szCs w:val="22"/>
              </w:rPr>
              <w:t>odporúčania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prax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ktoré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vyplývajú</w:t>
            </w:r>
            <w:proofErr w:type="spellEnd"/>
            <w:r>
              <w:rPr>
                <w:sz w:val="22"/>
                <w:szCs w:val="22"/>
              </w:rPr>
              <w:t xml:space="preserve"> z </w:t>
            </w:r>
            <w:proofErr w:type="spellStart"/>
            <w:r>
              <w:rPr>
                <w:sz w:val="22"/>
                <w:szCs w:val="22"/>
              </w:rPr>
              <w:t>prieskumu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zistení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E7EC2" w:rsidRDefault="00B40035">
            <w:pPr>
              <w:pStyle w:val="Normlny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Kde vidíte sociálního pedagoga </w:t>
            </w: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profesionála v </w:t>
            </w:r>
            <w:proofErr w:type="spellStart"/>
            <w:r>
              <w:rPr>
                <w:sz w:val="22"/>
                <w:szCs w:val="22"/>
              </w:rPr>
              <w:t>priestore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vzdelávania</w:t>
            </w:r>
            <w:proofErr w:type="spellEnd"/>
            <w:r>
              <w:rPr>
                <w:sz w:val="22"/>
                <w:szCs w:val="22"/>
              </w:rPr>
              <w:t xml:space="preserve"> nadaných </w:t>
            </w:r>
            <w:proofErr w:type="spellStart"/>
            <w:r>
              <w:rPr>
                <w:sz w:val="22"/>
                <w:szCs w:val="22"/>
              </w:rPr>
              <w:t>žiakov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E7EC2" w:rsidRDefault="003E7EC2">
            <w:pPr>
              <w:pStyle w:val="Normlny"/>
              <w:rPr>
                <w:sz w:val="22"/>
                <w:szCs w:val="22"/>
              </w:rPr>
            </w:pPr>
          </w:p>
          <w:p w:rsidR="003E7EC2" w:rsidRDefault="003E7EC2">
            <w:pPr>
              <w:pStyle w:val="Normlny"/>
              <w:rPr>
                <w:sz w:val="22"/>
                <w:szCs w:val="22"/>
              </w:rPr>
            </w:pPr>
          </w:p>
        </w:tc>
      </w:tr>
      <w:tr w:rsidR="003E7EC2">
        <w:tblPrEx>
          <w:tblCellMar>
            <w:top w:w="0" w:type="dxa"/>
            <w:bottom w:w="0" w:type="dxa"/>
          </w:tblCellMar>
        </w:tblPrEx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C2" w:rsidRDefault="00B40035">
            <w:pPr>
              <w:pStyle w:val="Normlny"/>
            </w:pPr>
            <w:r>
              <w:rPr>
                <w:rStyle w:val="Predvolenpsmoodseku"/>
                <w:b/>
                <w:sz w:val="22"/>
                <w:szCs w:val="22"/>
              </w:rPr>
              <w:t>Celkové hodnocení</w:t>
            </w:r>
            <w:r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C2" w:rsidRDefault="00B40035">
            <w:pPr>
              <w:pStyle w:val="Normln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C2" w:rsidRDefault="003E7EC2">
            <w:pPr>
              <w:pStyle w:val="Normlny"/>
              <w:jc w:val="center"/>
              <w:rPr>
                <w:sz w:val="22"/>
                <w:szCs w:val="22"/>
              </w:rPr>
            </w:pPr>
          </w:p>
        </w:tc>
      </w:tr>
      <w:tr w:rsidR="003E7EC2">
        <w:tblPrEx>
          <w:tblCellMar>
            <w:top w:w="0" w:type="dxa"/>
            <w:bottom w:w="0" w:type="dxa"/>
          </w:tblCellMar>
        </w:tblPrEx>
        <w:tc>
          <w:tcPr>
            <w:tcW w:w="40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B40035">
            <w:pPr>
              <w:pStyle w:val="Norml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Datum: </w:t>
            </w:r>
            <w:proofErr w:type="gramStart"/>
            <w:r>
              <w:rPr>
                <w:sz w:val="22"/>
                <w:szCs w:val="22"/>
              </w:rPr>
              <w:t>13.6.2020</w:t>
            </w:r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EC2" w:rsidRDefault="00B40035">
            <w:pPr>
              <w:pStyle w:val="Norml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3E7EC2" w:rsidRDefault="003E7EC2">
      <w:pPr>
        <w:pStyle w:val="Normlny"/>
      </w:pPr>
    </w:p>
    <w:sectPr w:rsidR="003E7EC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40035">
      <w:r>
        <w:separator/>
      </w:r>
    </w:p>
  </w:endnote>
  <w:endnote w:type="continuationSeparator" w:id="0">
    <w:p w:rsidR="00000000" w:rsidRDefault="00B4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40035">
      <w:r>
        <w:rPr>
          <w:color w:val="000000"/>
        </w:rPr>
        <w:separator/>
      </w:r>
    </w:p>
  </w:footnote>
  <w:footnote w:type="continuationSeparator" w:id="0">
    <w:p w:rsidR="00000000" w:rsidRDefault="00B40035">
      <w:r>
        <w:continuationSeparator/>
      </w:r>
    </w:p>
  </w:footnote>
  <w:footnote w:id="1">
    <w:p w:rsidR="003E7EC2" w:rsidRDefault="00B40035">
      <w:pPr>
        <w:pStyle w:val="Textpoznmkypodiarou"/>
      </w:pPr>
      <w:r>
        <w:rPr>
          <w:rStyle w:val="Znakapoznpodarou"/>
        </w:rPr>
        <w:t>*</w:t>
      </w:r>
      <w:r>
        <w:t xml:space="preserve"> Výsledná známka není aritmetickým průměrem </w:t>
      </w:r>
      <w:r>
        <w:t>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A2918"/>
    <w:multiLevelType w:val="multilevel"/>
    <w:tmpl w:val="61323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43E64"/>
    <w:multiLevelType w:val="multilevel"/>
    <w:tmpl w:val="8164692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E7EC2"/>
    <w:rsid w:val="003E7EC2"/>
    <w:rsid w:val="00B4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A0DE8D-DCD8-469C-B359-F9F13BC1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y">
    <w:name w:val="Normálny"/>
    <w:pPr>
      <w:suppressAutoHyphens/>
    </w:pPr>
    <w:rPr>
      <w:sz w:val="24"/>
      <w:szCs w:val="24"/>
      <w:lang w:val="cs-CZ" w:eastAsia="cs-CZ"/>
    </w:rPr>
  </w:style>
  <w:style w:type="character" w:customStyle="1" w:styleId="Predvolenpsmoodseku">
    <w:name w:val="Predvolené písmo odseku"/>
  </w:style>
  <w:style w:type="paragraph" w:customStyle="1" w:styleId="Textpoznmkypodiarou">
    <w:name w:val="Text poznámky pod čiarou"/>
    <w:basedOn w:val="Normlny"/>
    <w:rPr>
      <w:sz w:val="20"/>
      <w:szCs w:val="20"/>
    </w:rPr>
  </w:style>
  <w:style w:type="character" w:customStyle="1" w:styleId="Odkaznapoznmkupodiarou">
    <w:name w:val="Odkaz na poznámku pod čiarou"/>
    <w:basedOn w:val="Predvolenpsmoodseku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POSUDEK%20OPONENTA%20BAKAL&#193;&#344;SK&#201;%20PR&#193;CE_2015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POSUDEK%20OPONENTA%20BAKALÁŘSKÉ%20PRÁCE_2015</Template>
  <TotalTime>0</TotalTime>
  <Pages>1</Pages>
  <Words>281</Words>
  <Characters>1662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peter</dc:creator>
  <cp:lastModifiedBy>Petra Cejnarová</cp:lastModifiedBy>
  <cp:revision>2</cp:revision>
  <cp:lastPrinted>2012-04-25T08:21:00Z</cp:lastPrinted>
  <dcterms:created xsi:type="dcterms:W3CDTF">2020-07-13T11:59:00Z</dcterms:created>
  <dcterms:modified xsi:type="dcterms:W3CDTF">2020-07-13T11:59:00Z</dcterms:modified>
</cp:coreProperties>
</file>