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E6D60" w:rsidRDefault="00DE6D60" w:rsidP="00362AB0">
            <w:pPr>
              <w:rPr>
                <w:sz w:val="22"/>
                <w:szCs w:val="22"/>
              </w:rPr>
            </w:pPr>
            <w:r w:rsidRPr="00DE6D60">
              <w:rPr>
                <w:sz w:val="22"/>
                <w:szCs w:val="22"/>
              </w:rPr>
              <w:t>Lenka Haluzová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DE6D60" w:rsidRDefault="00DE6D60" w:rsidP="00362AB0">
            <w:pPr>
              <w:rPr>
                <w:sz w:val="22"/>
                <w:szCs w:val="22"/>
              </w:rPr>
            </w:pPr>
            <w:r w:rsidRPr="00DE6D60">
              <w:rPr>
                <w:sz w:val="22"/>
                <w:szCs w:val="22"/>
              </w:rPr>
              <w:t>Rozhodující aspekty volby povolání žáků 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DE6D60" w:rsidRDefault="00DE6D60" w:rsidP="00362AB0">
            <w:pPr>
              <w:rPr>
                <w:sz w:val="22"/>
                <w:szCs w:val="22"/>
              </w:rPr>
            </w:pPr>
            <w:r w:rsidRPr="00DE6D60">
              <w:rPr>
                <w:sz w:val="22"/>
                <w:szCs w:val="22"/>
              </w:rPr>
              <w:t>Mgr. Bc.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DE6D60" w:rsidRDefault="00DE6D60" w:rsidP="00362AB0">
            <w:pPr>
              <w:rPr>
                <w:sz w:val="22"/>
                <w:szCs w:val="22"/>
              </w:rPr>
            </w:pPr>
            <w:r w:rsidRPr="00DE6D60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DE6D60" w:rsidRDefault="00DE6D60" w:rsidP="00362AB0">
            <w:pPr>
              <w:rPr>
                <w:sz w:val="22"/>
                <w:szCs w:val="22"/>
              </w:rPr>
            </w:pPr>
            <w:r w:rsidRPr="00DE6D60"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E6D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21C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706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942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DE6D60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414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265DF" w:rsidP="00E10E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bakalářská práce vymezuje ve třech smysluplně rozčleněných kapitolách svá teoretická východiska. Kapitoly představují relevantní teoretický obsah, ke kterému byly využity </w:t>
            </w:r>
            <w:r w:rsidR="00B139CC">
              <w:rPr>
                <w:sz w:val="22"/>
                <w:szCs w:val="22"/>
              </w:rPr>
              <w:t xml:space="preserve">adekvátní </w:t>
            </w:r>
            <w:r>
              <w:rPr>
                <w:sz w:val="22"/>
                <w:szCs w:val="22"/>
              </w:rPr>
              <w:t>české odborné zdroje. Studentka zde prokazuje dobrou orientaci v problematice.</w:t>
            </w:r>
            <w:r w:rsidR="002706B2">
              <w:rPr>
                <w:sz w:val="22"/>
                <w:szCs w:val="22"/>
              </w:rPr>
              <w:t xml:space="preserve"> Patrná je snaha o komplexnější postihnutí teorie kariérního poradenství na základních školách. </w:t>
            </w:r>
            <w:r>
              <w:rPr>
                <w:sz w:val="22"/>
                <w:szCs w:val="22"/>
              </w:rPr>
              <w:t>Slabším místem je jazykové zpracování a dodržení některých formálních náležitostí. Příliš často se opakují pojmy nebo slova</w:t>
            </w:r>
            <w:r w:rsidR="00B139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např. na s. 12-13</w:t>
            </w:r>
            <w:r w:rsidR="00B139CC">
              <w:rPr>
                <w:sz w:val="22"/>
                <w:szCs w:val="22"/>
              </w:rPr>
              <w:t xml:space="preserve"> </w:t>
            </w:r>
            <w:r w:rsidR="00FA0B98">
              <w:rPr>
                <w:sz w:val="22"/>
                <w:szCs w:val="22"/>
              </w:rPr>
              <w:t>(</w:t>
            </w:r>
            <w:r w:rsidR="00B139CC">
              <w:rPr>
                <w:sz w:val="22"/>
                <w:szCs w:val="22"/>
              </w:rPr>
              <w:t>minimálně tři odstavce začínají souslovím „Kariérní poradenství…“</w:t>
            </w:r>
            <w:r w:rsidR="00FA0B98">
              <w:rPr>
                <w:sz w:val="22"/>
                <w:szCs w:val="22"/>
              </w:rPr>
              <w:t>)</w:t>
            </w:r>
            <w:r w:rsidR="00B139CC">
              <w:rPr>
                <w:sz w:val="22"/>
                <w:szCs w:val="22"/>
              </w:rPr>
              <w:t xml:space="preserve">, </w:t>
            </w:r>
            <w:r w:rsidR="00FA0B98">
              <w:rPr>
                <w:sz w:val="22"/>
                <w:szCs w:val="22"/>
              </w:rPr>
              <w:t xml:space="preserve">a </w:t>
            </w:r>
            <w:r w:rsidR="00B139CC">
              <w:rPr>
                <w:sz w:val="22"/>
                <w:szCs w:val="22"/>
              </w:rPr>
              <w:t xml:space="preserve">podobně na s. 15 </w:t>
            </w:r>
            <w:r w:rsidR="00FA0B98">
              <w:rPr>
                <w:sz w:val="22"/>
                <w:szCs w:val="22"/>
              </w:rPr>
              <w:t>(</w:t>
            </w:r>
            <w:r w:rsidR="00B139CC">
              <w:rPr>
                <w:sz w:val="22"/>
                <w:szCs w:val="22"/>
              </w:rPr>
              <w:t>dvě po sob</w:t>
            </w:r>
            <w:r w:rsidR="004D4589">
              <w:rPr>
                <w:sz w:val="22"/>
                <w:szCs w:val="22"/>
              </w:rPr>
              <w:t>ě jdoucí věty začínají slovy</w:t>
            </w:r>
            <w:r w:rsidR="00B139CC">
              <w:rPr>
                <w:sz w:val="22"/>
                <w:szCs w:val="22"/>
              </w:rPr>
              <w:t xml:space="preserve"> „Tento test…“</w:t>
            </w:r>
            <w:r w:rsidR="00FA0B98">
              <w:rPr>
                <w:sz w:val="22"/>
                <w:szCs w:val="22"/>
              </w:rPr>
              <w:t>)</w:t>
            </w:r>
            <w:r w:rsidR="00B139CC">
              <w:rPr>
                <w:sz w:val="22"/>
                <w:szCs w:val="22"/>
              </w:rPr>
              <w:t>.</w:t>
            </w:r>
            <w:r w:rsidR="00FA0B98">
              <w:rPr>
                <w:sz w:val="22"/>
                <w:szCs w:val="22"/>
              </w:rPr>
              <w:t xml:space="preserve"> Citační normu nesplňují zejména vložené internetové zdroje.</w:t>
            </w:r>
            <w:r w:rsidR="00AA03E7">
              <w:rPr>
                <w:sz w:val="22"/>
                <w:szCs w:val="22"/>
              </w:rPr>
              <w:t xml:space="preserve"> </w:t>
            </w:r>
          </w:p>
          <w:p w:rsidR="00B411DB" w:rsidRPr="00C50B27" w:rsidRDefault="00B6407D" w:rsidP="00A21C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empirick</w:t>
            </w:r>
            <w:r w:rsidR="005668D7">
              <w:rPr>
                <w:sz w:val="22"/>
                <w:szCs w:val="22"/>
              </w:rPr>
              <w:t>é části práce stanovuje autorka</w:t>
            </w:r>
            <w:r>
              <w:rPr>
                <w:sz w:val="22"/>
                <w:szCs w:val="22"/>
              </w:rPr>
              <w:t xml:space="preserve"> logicky v souladu s tématem a teorií práce. Za pozitivní lze považovat, že studentka zaměřuje pozornost na většinu faktorů, které se do výběru kariérního směřování mohou promítat. </w:t>
            </w:r>
            <w:r w:rsidR="005668D7">
              <w:rPr>
                <w:sz w:val="22"/>
                <w:szCs w:val="22"/>
              </w:rPr>
              <w:t>V</w:t>
            </w:r>
            <w:r w:rsidR="006414CE">
              <w:rPr>
                <w:sz w:val="22"/>
                <w:szCs w:val="22"/>
              </w:rPr>
              <w:t xml:space="preserve"> empirické </w:t>
            </w:r>
            <w:r w:rsidR="005668D7">
              <w:rPr>
                <w:sz w:val="22"/>
                <w:szCs w:val="22"/>
              </w:rPr>
              <w:t xml:space="preserve">části bakalářské práce </w:t>
            </w:r>
            <w:r w:rsidR="00394244">
              <w:rPr>
                <w:sz w:val="22"/>
                <w:szCs w:val="22"/>
              </w:rPr>
              <w:t xml:space="preserve">mohla být precizněji popsána </w:t>
            </w:r>
            <w:r w:rsidR="005668D7">
              <w:rPr>
                <w:sz w:val="22"/>
                <w:szCs w:val="22"/>
              </w:rPr>
              <w:t xml:space="preserve">metodologie – např. chybí způsob výběru výzkumného souboru, popis základního souboru, bližší popis nástroje ke sběru dat. V rámci výsledků a interpretace studentka vyhodnocuje data </w:t>
            </w:r>
            <w:r w:rsidR="00E10E89">
              <w:rPr>
                <w:sz w:val="22"/>
                <w:szCs w:val="22"/>
              </w:rPr>
              <w:t>v rámci možností popisné statistiky. Velmi pozitivně hodnotím zařazenou diskuzi, v níž autorka srovnává výsledky jejího výzkumného šetření se zjištěním jiných výzkumů.</w:t>
            </w:r>
            <w:r w:rsidR="00AB4805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10E89" w:rsidRDefault="00E10E89" w:rsidP="00362AB0">
            <w:pPr>
              <w:rPr>
                <w:sz w:val="22"/>
                <w:szCs w:val="22"/>
              </w:rPr>
            </w:pPr>
            <w:r w:rsidRPr="008B62DB">
              <w:rPr>
                <w:sz w:val="22"/>
                <w:szCs w:val="22"/>
              </w:rPr>
              <w:t>Jaký způsob (typ) výběru výzkumného souboru jste uplatnila ve Vaší bakalářské práci?</w:t>
            </w:r>
          </w:p>
          <w:p w:rsidR="00B411DB" w:rsidRPr="00C50B27" w:rsidRDefault="000E70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konkrétní využití mají výsledky Vaší bakalářské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21C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515BD">
              <w:rPr>
                <w:sz w:val="22"/>
                <w:szCs w:val="22"/>
              </w:rPr>
              <w:t xml:space="preserve"> 2</w:t>
            </w:r>
            <w:r w:rsidR="00E10E89">
              <w:rPr>
                <w:sz w:val="22"/>
                <w:szCs w:val="22"/>
              </w:rPr>
              <w:t>.</w:t>
            </w:r>
            <w:r w:rsidR="00A515BD">
              <w:rPr>
                <w:sz w:val="22"/>
                <w:szCs w:val="22"/>
              </w:rPr>
              <w:t xml:space="preserve"> 7.</w:t>
            </w:r>
            <w:r w:rsidR="00E10E89"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A21C0A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54" w:rsidRDefault="00205654">
      <w:r>
        <w:separator/>
      </w:r>
    </w:p>
  </w:endnote>
  <w:endnote w:type="continuationSeparator" w:id="0">
    <w:p w:rsidR="00205654" w:rsidRDefault="0020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54" w:rsidRDefault="00205654">
      <w:r>
        <w:separator/>
      </w:r>
    </w:p>
  </w:footnote>
  <w:footnote w:type="continuationSeparator" w:id="0">
    <w:p w:rsidR="00205654" w:rsidRDefault="0020565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6"/>
    <w:rsid w:val="000E2C47"/>
    <w:rsid w:val="000E7097"/>
    <w:rsid w:val="00150459"/>
    <w:rsid w:val="00205654"/>
    <w:rsid w:val="00223400"/>
    <w:rsid w:val="002706B2"/>
    <w:rsid w:val="00362AB0"/>
    <w:rsid w:val="00394244"/>
    <w:rsid w:val="003F5DA2"/>
    <w:rsid w:val="004D4589"/>
    <w:rsid w:val="00512982"/>
    <w:rsid w:val="00514664"/>
    <w:rsid w:val="00526D47"/>
    <w:rsid w:val="0055255D"/>
    <w:rsid w:val="005668D7"/>
    <w:rsid w:val="005C219A"/>
    <w:rsid w:val="006414CE"/>
    <w:rsid w:val="006847E2"/>
    <w:rsid w:val="007265DF"/>
    <w:rsid w:val="00730C1A"/>
    <w:rsid w:val="00855043"/>
    <w:rsid w:val="008B62DB"/>
    <w:rsid w:val="008D4886"/>
    <w:rsid w:val="008D50B7"/>
    <w:rsid w:val="00A21C0A"/>
    <w:rsid w:val="00A515BD"/>
    <w:rsid w:val="00AA03E7"/>
    <w:rsid w:val="00AB4805"/>
    <w:rsid w:val="00B139CC"/>
    <w:rsid w:val="00B411DB"/>
    <w:rsid w:val="00B6407D"/>
    <w:rsid w:val="00BA3203"/>
    <w:rsid w:val="00C03D7D"/>
    <w:rsid w:val="00C50B27"/>
    <w:rsid w:val="00D0631C"/>
    <w:rsid w:val="00D62416"/>
    <w:rsid w:val="00DC1BF5"/>
    <w:rsid w:val="00DE6D60"/>
    <w:rsid w:val="00E10E89"/>
    <w:rsid w:val="00E709EA"/>
    <w:rsid w:val="00EB1F27"/>
    <w:rsid w:val="00FA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CF9EAF-3EB6-466C-822E-C2B2CD95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3\Attachments\POSUDEK%20VEDOUC&#205;HO%20BAKAL&#193;&#344;SK&#201;%20PR&#193;CE_2015%5b2522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PRÁCE_2015[2522]</Template>
  <TotalTime>0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Renáta Matušů</cp:lastModifiedBy>
  <cp:revision>2</cp:revision>
  <cp:lastPrinted>2020-07-03T07:36:00Z</cp:lastPrinted>
  <dcterms:created xsi:type="dcterms:W3CDTF">2020-07-03T09:53:00Z</dcterms:created>
  <dcterms:modified xsi:type="dcterms:W3CDTF">2020-07-03T09:53:00Z</dcterms:modified>
</cp:coreProperties>
</file>