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54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Bílá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54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sítě v životě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Karla Hrbáčková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C566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54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4C3ABD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C56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B4FF2" w:rsidRPr="00975051" w:rsidRDefault="00B411DB" w:rsidP="00975051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zabývá problematikou </w:t>
            </w:r>
            <w:r w:rsidR="004C3ABD">
              <w:rPr>
                <w:sz w:val="22"/>
                <w:szCs w:val="22"/>
              </w:rPr>
              <w:t xml:space="preserve">sociálních sítí v životě studentů sociální pedagogiky. Poskytuje základní </w:t>
            </w:r>
            <w:r w:rsidR="00DC46D7">
              <w:rPr>
                <w:sz w:val="22"/>
                <w:szCs w:val="22"/>
              </w:rPr>
              <w:t>pohled</w:t>
            </w:r>
            <w:r w:rsidR="004C3ABD">
              <w:rPr>
                <w:sz w:val="22"/>
                <w:szCs w:val="22"/>
              </w:rPr>
              <w:t xml:space="preserve"> na problematiku. </w:t>
            </w:r>
            <w:r>
              <w:rPr>
                <w:sz w:val="22"/>
                <w:szCs w:val="22"/>
              </w:rPr>
              <w:t xml:space="preserve"> 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 práce:</w:t>
            </w:r>
          </w:p>
          <w:p w:rsidR="004C3ABD" w:rsidRDefault="004C3ABD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volba tématu, </w:t>
            </w:r>
          </w:p>
          <w:p w:rsidR="00AC566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jasná koncepce práce, </w:t>
            </w:r>
          </w:p>
          <w:p w:rsidR="00E150A4" w:rsidRDefault="00E150A4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využití </w:t>
            </w:r>
            <w:r w:rsidR="004C3ABD">
              <w:rPr>
                <w:sz w:val="22"/>
                <w:szCs w:val="22"/>
              </w:rPr>
              <w:t xml:space="preserve">propracovaného výzkumného nástroje, </w:t>
            </w:r>
          </w:p>
          <w:p w:rsidR="00AC5664" w:rsidRPr="00E150A4" w:rsidRDefault="004C3ABD" w:rsidP="00AC5664">
            <w:pPr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shrnutí výsledků výzkumu.</w:t>
            </w:r>
          </w:p>
          <w:p w:rsidR="00AC5664" w:rsidRDefault="00AC5664" w:rsidP="00AC566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 práce: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stručné (až heslovité) pojetí práce,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cíl práce formulovaný v úvodu práce nekoresponduje s výzkumnými otázkami,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diskuse a interpretace výsledků,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otázky týkající se vyhodnocení rizika závislosti mohly být zpracovány jiným způsobem, </w:t>
            </w:r>
          </w:p>
          <w:p w:rsidR="004C3ABD" w:rsidRDefault="004C3ABD" w:rsidP="004C3ABD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chybí konkrétní doporučení. </w:t>
            </w:r>
          </w:p>
          <w:p w:rsidR="00790CBC" w:rsidRDefault="004C3ABD" w:rsidP="009750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je zpracována velmi stručně až heslovitě, přestože má daleko větší potenciál př</w:t>
            </w:r>
            <w:r w:rsidR="00975051">
              <w:rPr>
                <w:sz w:val="22"/>
                <w:szCs w:val="22"/>
              </w:rPr>
              <w:t>inést řadu podnětných zjištění</w:t>
            </w:r>
            <w:r>
              <w:rPr>
                <w:sz w:val="22"/>
                <w:szCs w:val="22"/>
              </w:rPr>
              <w:t>.</w:t>
            </w:r>
            <w:r w:rsidR="00975051">
              <w:rPr>
                <w:sz w:val="22"/>
                <w:szCs w:val="22"/>
              </w:rPr>
              <w:t xml:space="preserve"> Práce mohla být více rozpracována.</w:t>
            </w:r>
            <w:r>
              <w:rPr>
                <w:sz w:val="22"/>
                <w:szCs w:val="22"/>
              </w:rPr>
              <w:t xml:space="preserve"> </w:t>
            </w:r>
          </w:p>
          <w:p w:rsidR="00975051" w:rsidRPr="00C50B27" w:rsidRDefault="00975051" w:rsidP="00975051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83ACF" w:rsidRPr="00790CBC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bookmarkStart w:id="0" w:name="_GoBack"/>
            <w:bookmarkEnd w:id="0"/>
          </w:p>
          <w:p w:rsidR="00B411DB" w:rsidRDefault="00975051" w:rsidP="00790CBC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Nastiňte možnosti zpracování výsledků týkajících se rizika závislosti. </w:t>
            </w:r>
          </w:p>
          <w:p w:rsidR="00B411DB" w:rsidRDefault="00975051" w:rsidP="00362AB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Specifikujte doporučení pro praxi. </w:t>
            </w:r>
          </w:p>
          <w:p w:rsidR="00790CBC" w:rsidRPr="00975051" w:rsidRDefault="00790CBC" w:rsidP="00975051">
            <w:pPr>
              <w:ind w:left="360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4C3AB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C53A6">
              <w:rPr>
                <w:sz w:val="22"/>
                <w:szCs w:val="22"/>
              </w:rPr>
              <w:t xml:space="preserve"> 1. 7. 2020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C53A6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975051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384" w:rsidRDefault="00157384">
      <w:r>
        <w:separator/>
      </w:r>
    </w:p>
  </w:endnote>
  <w:endnote w:type="continuationSeparator" w:id="0">
    <w:p w:rsidR="00157384" w:rsidRDefault="0015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384" w:rsidRDefault="00157384">
      <w:r>
        <w:separator/>
      </w:r>
    </w:p>
  </w:footnote>
  <w:footnote w:type="continuationSeparator" w:id="0">
    <w:p w:rsidR="00157384" w:rsidRDefault="001573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22D"/>
    <w:multiLevelType w:val="hybridMultilevel"/>
    <w:tmpl w:val="EBACA9D2"/>
    <w:lvl w:ilvl="0" w:tplc="00B6B3D2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293042E5"/>
    <w:multiLevelType w:val="hybridMultilevel"/>
    <w:tmpl w:val="FF201314"/>
    <w:lvl w:ilvl="0" w:tplc="FCB8BCD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F27B1"/>
    <w:multiLevelType w:val="hybridMultilevel"/>
    <w:tmpl w:val="F84649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664"/>
    <w:rsid w:val="00154F27"/>
    <w:rsid w:val="00157384"/>
    <w:rsid w:val="00362AB0"/>
    <w:rsid w:val="003F5DA2"/>
    <w:rsid w:val="004A362C"/>
    <w:rsid w:val="004C3ABD"/>
    <w:rsid w:val="00512982"/>
    <w:rsid w:val="00526D47"/>
    <w:rsid w:val="0055255D"/>
    <w:rsid w:val="005C219A"/>
    <w:rsid w:val="00654E4F"/>
    <w:rsid w:val="006847E2"/>
    <w:rsid w:val="00754C95"/>
    <w:rsid w:val="007553A2"/>
    <w:rsid w:val="00790CBC"/>
    <w:rsid w:val="008614B3"/>
    <w:rsid w:val="008C1C82"/>
    <w:rsid w:val="00975051"/>
    <w:rsid w:val="009A27D5"/>
    <w:rsid w:val="00AB4FF2"/>
    <w:rsid w:val="00AC53A6"/>
    <w:rsid w:val="00AC5664"/>
    <w:rsid w:val="00B411DB"/>
    <w:rsid w:val="00BA3203"/>
    <w:rsid w:val="00C50B27"/>
    <w:rsid w:val="00CA7D64"/>
    <w:rsid w:val="00D05C79"/>
    <w:rsid w:val="00DC1BF5"/>
    <w:rsid w:val="00DC46D7"/>
    <w:rsid w:val="00E150A4"/>
    <w:rsid w:val="00E709EA"/>
    <w:rsid w:val="00E83ACF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D13FAF-0FF1-4CC9-AEFE-B02BFFE8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&#225;ja\Desktop\Posudky_2020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37</TotalTime>
  <Pages>1</Pages>
  <Words>312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Kája</dc:creator>
  <cp:keywords/>
  <cp:lastModifiedBy>Kája</cp:lastModifiedBy>
  <cp:revision>8</cp:revision>
  <cp:lastPrinted>2012-04-25T08:21:00Z</cp:lastPrinted>
  <dcterms:created xsi:type="dcterms:W3CDTF">2020-07-01T15:27:00Z</dcterms:created>
  <dcterms:modified xsi:type="dcterms:W3CDTF">2020-07-02T20:56:00Z</dcterms:modified>
</cp:coreProperties>
</file>