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F17E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Romana Bendová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F17EE" w:rsidP="00362AB0">
            <w:pPr>
              <w:rPr>
                <w:sz w:val="22"/>
                <w:szCs w:val="22"/>
              </w:rPr>
            </w:pPr>
            <w:r w:rsidRPr="00BF17EE">
              <w:rPr>
                <w:sz w:val="22"/>
                <w:szCs w:val="22"/>
              </w:rPr>
              <w:t>Vliv výchovných stylů na mezigenerační učení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BF17E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BF17E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F17E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F271D8" w:rsidP="00F271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Romany Bendové se zabývá mezigeneračním učením. Autorka se snaží zjistit, jak dochází k mezigeneračnímu učení ve vícegeneračních rodinách.</w:t>
            </w:r>
          </w:p>
          <w:p w:rsidR="00F271D8" w:rsidRDefault="00F271D8" w:rsidP="00F271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je tvořena třemi kapitolami, kde jsou vymezeny a konceptualizovány pojmy související s tématem a cílem práce. </w:t>
            </w:r>
          </w:p>
          <w:p w:rsidR="00F271D8" w:rsidRPr="00C50B27" w:rsidRDefault="00F271D8" w:rsidP="00F271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Empirickou část pak tvoří pasáž </w:t>
            </w:r>
            <w:r w:rsidRPr="00F271D8">
              <w:rPr>
                <w:sz w:val="22"/>
                <w:szCs w:val="22"/>
              </w:rPr>
              <w:t>věnovaná metodologické stránce výzkumu a dále prezentaci a interpretaci dat. Byť by</w:t>
            </w:r>
            <w:r>
              <w:rPr>
                <w:sz w:val="22"/>
                <w:szCs w:val="22"/>
              </w:rPr>
              <w:t xml:space="preserve"> </w:t>
            </w:r>
            <w:r w:rsidRPr="00F271D8">
              <w:rPr>
                <w:sz w:val="22"/>
                <w:szCs w:val="22"/>
              </w:rPr>
              <w:t>autorka mohla jít v analýze dat v některých místech více do hloubky, nelze jí upřít poctivý</w:t>
            </w:r>
            <w:r>
              <w:rPr>
                <w:sz w:val="22"/>
                <w:szCs w:val="22"/>
              </w:rPr>
              <w:t xml:space="preserve"> přístup. </w:t>
            </w:r>
          </w:p>
          <w:p w:rsidR="00B411DB" w:rsidRPr="00C50B27" w:rsidRDefault="00F271D8" w:rsidP="00F271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Oceňuji Diskusi, kde se autorka pokouší porovnat výsledky svého šetření s jinými podobně zaměřenými výzkumy. </w:t>
            </w:r>
          </w:p>
          <w:p w:rsidR="00B411DB" w:rsidRDefault="00F271D8" w:rsidP="00F271D8">
            <w:pPr>
              <w:jc w:val="both"/>
              <w:rPr>
                <w:sz w:val="22"/>
                <w:szCs w:val="22"/>
              </w:rPr>
            </w:pPr>
            <w:r w:rsidRPr="00F271D8">
              <w:rPr>
                <w:sz w:val="22"/>
                <w:szCs w:val="22"/>
              </w:rPr>
              <w:t>Z formálního hlediska je práce vyhovující, ač místy obsahuje drobné stylistické a gramatické</w:t>
            </w:r>
            <w:r>
              <w:rPr>
                <w:sz w:val="22"/>
                <w:szCs w:val="22"/>
              </w:rPr>
              <w:t xml:space="preserve"> chyby.</w:t>
            </w:r>
          </w:p>
          <w:p w:rsidR="00F271D8" w:rsidRPr="00C50B27" w:rsidRDefault="00F271D8" w:rsidP="00F271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je zdařilým vhledem do problematiky mezigeneračního učení.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5735A3">
            <w:pPr>
              <w:jc w:val="both"/>
              <w:rPr>
                <w:sz w:val="22"/>
                <w:szCs w:val="22"/>
              </w:rPr>
            </w:pPr>
          </w:p>
          <w:p w:rsidR="00B411DB" w:rsidRPr="005735A3" w:rsidRDefault="005735A3" w:rsidP="005735A3">
            <w:pPr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Čím si vysvětlujete své zjištění: „</w:t>
            </w:r>
            <w:r w:rsidRPr="005735A3">
              <w:rPr>
                <w:i/>
                <w:sz w:val="22"/>
                <w:szCs w:val="22"/>
              </w:rPr>
              <w:t>Co se týká autority či vzoru, uvedli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5735A3">
              <w:rPr>
                <w:i/>
                <w:sz w:val="22"/>
                <w:szCs w:val="22"/>
              </w:rPr>
              <w:t>všichni respondenti bez ohledu na pohlaví mužskou část rodiny</w:t>
            </w:r>
            <w:r>
              <w:rPr>
                <w:i/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 xml:space="preserve"> (str. 58)?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F17E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je doporučena k obhajobě.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BF17EE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F17EE">
              <w:rPr>
                <w:sz w:val="22"/>
                <w:szCs w:val="22"/>
              </w:rPr>
              <w:t xml:space="preserve"> </w:t>
            </w:r>
            <w:proofErr w:type="gramStart"/>
            <w:r w:rsidR="00BF17EE">
              <w:rPr>
                <w:sz w:val="22"/>
                <w:szCs w:val="22"/>
              </w:rPr>
              <w:t>30.6.  2020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BF17EE">
              <w:rPr>
                <w:sz w:val="22"/>
                <w:szCs w:val="22"/>
              </w:rPr>
              <w:t xml:space="preserve"> </w:t>
            </w:r>
            <w:r w:rsidR="00BF17EE">
              <w:rPr>
                <w:sz w:val="22"/>
                <w:szCs w:val="22"/>
              </w:rPr>
              <w:t>Zuzana Hrnčiříková,</w:t>
            </w:r>
            <w:r w:rsidR="00BF17EE">
              <w:rPr>
                <w:sz w:val="22"/>
                <w:szCs w:val="22"/>
              </w:rPr>
              <w:t xml:space="preserve"> </w:t>
            </w:r>
            <w:proofErr w:type="gramStart"/>
            <w:r w:rsidR="00BF17EE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717" w:rsidRDefault="00275717">
      <w:r>
        <w:separator/>
      </w:r>
    </w:p>
  </w:endnote>
  <w:endnote w:type="continuationSeparator" w:id="0">
    <w:p w:rsidR="00275717" w:rsidRDefault="00275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717" w:rsidRDefault="00275717">
      <w:r>
        <w:separator/>
      </w:r>
    </w:p>
  </w:footnote>
  <w:footnote w:type="continuationSeparator" w:id="0">
    <w:p w:rsidR="00275717" w:rsidRDefault="0027571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861"/>
    <w:rsid w:val="000C4861"/>
    <w:rsid w:val="000E2C47"/>
    <w:rsid w:val="001331BE"/>
    <w:rsid w:val="00275717"/>
    <w:rsid w:val="00362AB0"/>
    <w:rsid w:val="003F5DA2"/>
    <w:rsid w:val="00512982"/>
    <w:rsid w:val="00514664"/>
    <w:rsid w:val="00526D47"/>
    <w:rsid w:val="0055255D"/>
    <w:rsid w:val="005735A3"/>
    <w:rsid w:val="005C219A"/>
    <w:rsid w:val="006847E2"/>
    <w:rsid w:val="00730C1A"/>
    <w:rsid w:val="00B411DB"/>
    <w:rsid w:val="00BA3203"/>
    <w:rsid w:val="00BF17EE"/>
    <w:rsid w:val="00C03D7D"/>
    <w:rsid w:val="00C50B27"/>
    <w:rsid w:val="00D62416"/>
    <w:rsid w:val="00DC1BF5"/>
    <w:rsid w:val="00E709EA"/>
    <w:rsid w:val="00F2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78C635-3EE5-4830-B5F4-2861B6D2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76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BP_DP_2018%20obhajoba\Posudek_BP_vedouc&#237;\POSUDEK%20VEDOUC&#205;HO%20BAKAL&#193;&#344;SK&#201;%20PR&#193;CE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</Template>
  <TotalTime>170</TotalTime>
  <Pages>2</Pages>
  <Words>342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3</cp:revision>
  <cp:lastPrinted>2012-04-25T08:21:00Z</cp:lastPrinted>
  <dcterms:created xsi:type="dcterms:W3CDTF">2018-05-04T08:52:00Z</dcterms:created>
  <dcterms:modified xsi:type="dcterms:W3CDTF">2020-06-28T15:43:00Z</dcterms:modified>
</cp:coreProperties>
</file>