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3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Romana Bendová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3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výchovných stylů na mezigenerační učení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3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8274E" w:rsidRDefault="00D8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Celkově práci hodnotím jako zdařilou. </w:t>
            </w:r>
          </w:p>
          <w:p w:rsidR="00B411DB" w:rsidRDefault="00D8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je uchopeno komplexně a předkládáno v logické návaznosti. </w:t>
            </w:r>
          </w:p>
          <w:p w:rsidR="00D8274E" w:rsidRDefault="00D8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jsou jasně, srozumitelně a adekvátně deklarovány. </w:t>
            </w:r>
          </w:p>
          <w:p w:rsidR="00D8274E" w:rsidRDefault="00D8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Jednotlivé kroky v práci řádně odůvodněny.</w:t>
            </w:r>
          </w:p>
          <w:p w:rsidR="00D8274E" w:rsidRDefault="00D8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Výzkum odpovídá metodologii správně zvoleného KVL přístupu. </w:t>
            </w:r>
          </w:p>
          <w:p w:rsidR="00D8274E" w:rsidRDefault="00D8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pozitivně hodnotím, jak autorka pracuje s cíli a jejich naplňováním.</w:t>
            </w:r>
          </w:p>
          <w:p w:rsidR="00D8274E" w:rsidRDefault="00D8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prezentovány přehledně a srozumitelně.</w:t>
            </w:r>
          </w:p>
          <w:p w:rsidR="00D8274E" w:rsidRDefault="00D8274E" w:rsidP="00362AB0">
            <w:pPr>
              <w:rPr>
                <w:sz w:val="22"/>
                <w:szCs w:val="22"/>
              </w:rPr>
            </w:pPr>
          </w:p>
          <w:p w:rsidR="00D8274E" w:rsidRDefault="00D8274E" w:rsidP="00D827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Ditrych</w:t>
            </w:r>
            <w:proofErr w:type="spellEnd"/>
            <w:r>
              <w:rPr>
                <w:sz w:val="22"/>
                <w:szCs w:val="22"/>
              </w:rPr>
              <w:t xml:space="preserve"> – Dytrych</w:t>
            </w:r>
          </w:p>
          <w:p w:rsidR="00D8274E" w:rsidRPr="00D8274E" w:rsidRDefault="00D8274E" w:rsidP="00D827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mohly jít více do hloubky, s invencí autorky, s příp. doporučeními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8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nového přináší Vámi realizovaný výzkum?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DA" w:rsidRDefault="001439DA">
      <w:r>
        <w:separator/>
      </w:r>
    </w:p>
  </w:endnote>
  <w:endnote w:type="continuationSeparator" w:id="0">
    <w:p w:rsidR="001439DA" w:rsidRDefault="0014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DA" w:rsidRDefault="001439DA">
      <w:r>
        <w:separator/>
      </w:r>
    </w:p>
  </w:footnote>
  <w:footnote w:type="continuationSeparator" w:id="0">
    <w:p w:rsidR="001439DA" w:rsidRDefault="001439D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7AB"/>
    <w:multiLevelType w:val="hybridMultilevel"/>
    <w:tmpl w:val="2ACE7306"/>
    <w:lvl w:ilvl="0" w:tplc="D2E09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439DA"/>
    <w:rsid w:val="00154F27"/>
    <w:rsid w:val="001773D4"/>
    <w:rsid w:val="003102CE"/>
    <w:rsid w:val="00362AB0"/>
    <w:rsid w:val="003B526B"/>
    <w:rsid w:val="003F5DA2"/>
    <w:rsid w:val="00444D1F"/>
    <w:rsid w:val="0045789E"/>
    <w:rsid w:val="00512982"/>
    <w:rsid w:val="00526D47"/>
    <w:rsid w:val="0055255D"/>
    <w:rsid w:val="005C219A"/>
    <w:rsid w:val="006847E2"/>
    <w:rsid w:val="007553A2"/>
    <w:rsid w:val="008614B3"/>
    <w:rsid w:val="009A27D5"/>
    <w:rsid w:val="00AD10E7"/>
    <w:rsid w:val="00B411DB"/>
    <w:rsid w:val="00BA3203"/>
    <w:rsid w:val="00C50B27"/>
    <w:rsid w:val="00CA7D64"/>
    <w:rsid w:val="00D05C79"/>
    <w:rsid w:val="00D4339C"/>
    <w:rsid w:val="00D8274E"/>
    <w:rsid w:val="00DA3D7F"/>
    <w:rsid w:val="00DC1BF5"/>
    <w:rsid w:val="00E709EA"/>
    <w:rsid w:val="00ED2FBE"/>
    <w:rsid w:val="00F1326B"/>
    <w:rsid w:val="00F1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F9711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</TotalTime>
  <Pages>1</Pages>
  <Words>243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4</cp:revision>
  <cp:lastPrinted>2012-04-25T08:21:00Z</cp:lastPrinted>
  <dcterms:created xsi:type="dcterms:W3CDTF">2020-06-13T11:43:00Z</dcterms:created>
  <dcterms:modified xsi:type="dcterms:W3CDTF">2020-06-18T12:57:00Z</dcterms:modified>
</cp:coreProperties>
</file>