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B448A7" w14:textId="77777777" w:rsidTr="00C50B27">
        <w:tc>
          <w:tcPr>
            <w:tcW w:w="9828" w:type="dxa"/>
            <w:gridSpan w:val="9"/>
          </w:tcPr>
          <w:p w14:paraId="5A546BB1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79140ED" w14:textId="77777777" w:rsidTr="00C50B27">
        <w:tc>
          <w:tcPr>
            <w:tcW w:w="2808" w:type="dxa"/>
          </w:tcPr>
          <w:p w14:paraId="665429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C23C54" w14:textId="77777777" w:rsidR="006847E2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Bednaříková</w:t>
            </w:r>
          </w:p>
        </w:tc>
      </w:tr>
      <w:tr w:rsidR="006847E2" w:rsidRPr="00C50B27" w14:paraId="7F5A9DBE" w14:textId="77777777" w:rsidTr="00C50B27">
        <w:tc>
          <w:tcPr>
            <w:tcW w:w="2808" w:type="dxa"/>
          </w:tcPr>
          <w:p w14:paraId="2A7498D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6185AA7" w14:textId="77777777" w:rsidR="006847E2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uplatnění sociálního pedagoga v rámci vybraného alternativního vzdělávání</w:t>
            </w:r>
          </w:p>
        </w:tc>
      </w:tr>
      <w:tr w:rsidR="006847E2" w:rsidRPr="00C50B27" w14:paraId="5D44A68D" w14:textId="77777777" w:rsidTr="00C50B27">
        <w:tc>
          <w:tcPr>
            <w:tcW w:w="2808" w:type="dxa"/>
          </w:tcPr>
          <w:p w14:paraId="52628380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85B9A8C" w14:textId="77777777" w:rsidR="006847E2" w:rsidRPr="00C50B27" w:rsidRDefault="00BB21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  <w:r w:rsidR="00F22A18">
              <w:rPr>
                <w:sz w:val="22"/>
                <w:szCs w:val="22"/>
              </w:rPr>
              <w:t>oc. Mgr. Jakub Hladík, Ph.D.</w:t>
            </w:r>
          </w:p>
        </w:tc>
      </w:tr>
      <w:tr w:rsidR="006847E2" w:rsidRPr="00C50B27" w14:paraId="06678E1D" w14:textId="77777777" w:rsidTr="00C50B27">
        <w:tc>
          <w:tcPr>
            <w:tcW w:w="2808" w:type="dxa"/>
          </w:tcPr>
          <w:p w14:paraId="2DB66A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A144352" w14:textId="77777777" w:rsidR="006847E2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634DD77" w14:textId="77777777" w:rsidTr="00C50B27">
        <w:tc>
          <w:tcPr>
            <w:tcW w:w="2808" w:type="dxa"/>
          </w:tcPr>
          <w:p w14:paraId="4DC3A28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3F3DDB" w14:textId="77777777" w:rsidR="006847E2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4B64B5D" w14:textId="77777777" w:rsidTr="00C50B27">
        <w:tc>
          <w:tcPr>
            <w:tcW w:w="2808" w:type="dxa"/>
            <w:vAlign w:val="center"/>
          </w:tcPr>
          <w:p w14:paraId="7520EF1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B80ABB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248FA4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7F4194D" w14:textId="77777777" w:rsidTr="00C50B27">
        <w:tc>
          <w:tcPr>
            <w:tcW w:w="9828" w:type="dxa"/>
            <w:gridSpan w:val="9"/>
            <w:shd w:val="clear" w:color="auto" w:fill="A6A6A6"/>
          </w:tcPr>
          <w:p w14:paraId="0075F2E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32FDAD7" w14:textId="77777777" w:rsidTr="00C50B27">
        <w:tc>
          <w:tcPr>
            <w:tcW w:w="6791" w:type="dxa"/>
            <w:gridSpan w:val="3"/>
          </w:tcPr>
          <w:p w14:paraId="7A7B7E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A597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AD8C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F7CF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DF6B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9D0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FC03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829C69" w14:textId="77777777" w:rsidTr="00C50B27">
        <w:tc>
          <w:tcPr>
            <w:tcW w:w="6791" w:type="dxa"/>
            <w:gridSpan w:val="3"/>
          </w:tcPr>
          <w:p w14:paraId="4DEB3C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48F18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B018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977C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8EE7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545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317C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CCEBC7" w14:textId="77777777" w:rsidTr="00C50B27">
        <w:tc>
          <w:tcPr>
            <w:tcW w:w="6791" w:type="dxa"/>
            <w:gridSpan w:val="3"/>
          </w:tcPr>
          <w:p w14:paraId="03B7346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62E9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A989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DB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454B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3CD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9B1D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7554D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57E0AE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2AAC19" w14:textId="77777777" w:rsidTr="00C50B27">
        <w:tc>
          <w:tcPr>
            <w:tcW w:w="6791" w:type="dxa"/>
            <w:gridSpan w:val="3"/>
          </w:tcPr>
          <w:p w14:paraId="0345F31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D8C5C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B25C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9AB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7643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0039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B88D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499787" w14:textId="77777777" w:rsidTr="00C50B27">
        <w:tc>
          <w:tcPr>
            <w:tcW w:w="6791" w:type="dxa"/>
            <w:gridSpan w:val="3"/>
          </w:tcPr>
          <w:p w14:paraId="3F19087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E6748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638C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0B02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6DB0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0A41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6D39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75B7BA" w14:textId="77777777" w:rsidTr="00C50B27">
        <w:tc>
          <w:tcPr>
            <w:tcW w:w="6791" w:type="dxa"/>
            <w:gridSpan w:val="3"/>
          </w:tcPr>
          <w:p w14:paraId="54470A6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46714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9D2C9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C562C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6BE4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686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C3CB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35C261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D16162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A7893E2" w14:textId="77777777" w:rsidTr="00C50B27">
        <w:tc>
          <w:tcPr>
            <w:tcW w:w="6791" w:type="dxa"/>
            <w:gridSpan w:val="3"/>
          </w:tcPr>
          <w:p w14:paraId="512D1C7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AAAB7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77659" w14:textId="77777777" w:rsidR="0055255D" w:rsidRPr="00C50B27" w:rsidRDefault="00BB21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06400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6138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B1FC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20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D51ED8D" w14:textId="77777777" w:rsidTr="00C50B27">
        <w:tc>
          <w:tcPr>
            <w:tcW w:w="6791" w:type="dxa"/>
            <w:gridSpan w:val="3"/>
          </w:tcPr>
          <w:p w14:paraId="4ECDFE6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A64D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F240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A326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016A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5828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1F1A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4134F00" w14:textId="77777777" w:rsidTr="00C50B27">
        <w:tc>
          <w:tcPr>
            <w:tcW w:w="6791" w:type="dxa"/>
            <w:gridSpan w:val="3"/>
          </w:tcPr>
          <w:p w14:paraId="0B12FDB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29CE2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97DA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93C3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C24B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DDCF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719F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2C8A998" w14:textId="77777777" w:rsidTr="00C50B27">
        <w:tc>
          <w:tcPr>
            <w:tcW w:w="6791" w:type="dxa"/>
            <w:gridSpan w:val="3"/>
          </w:tcPr>
          <w:p w14:paraId="53CAA5A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0415A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4BC6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0AA6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B242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A8BE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90EC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532304" w14:textId="77777777" w:rsidTr="00B411DB">
        <w:tc>
          <w:tcPr>
            <w:tcW w:w="9828" w:type="dxa"/>
            <w:gridSpan w:val="9"/>
            <w:shd w:val="clear" w:color="auto" w:fill="A6A6A6"/>
          </w:tcPr>
          <w:p w14:paraId="071EDE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7661F50" w14:textId="77777777" w:rsidTr="00C50B27">
        <w:tc>
          <w:tcPr>
            <w:tcW w:w="6791" w:type="dxa"/>
            <w:gridSpan w:val="3"/>
          </w:tcPr>
          <w:p w14:paraId="7E7339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560977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9E9D4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053EE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4A288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00FD3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FECF5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9AD562" w14:textId="77777777" w:rsidTr="00C50B27">
        <w:tc>
          <w:tcPr>
            <w:tcW w:w="6791" w:type="dxa"/>
            <w:gridSpan w:val="3"/>
          </w:tcPr>
          <w:p w14:paraId="23CC3B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D2389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01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67DB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4BA7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312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908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9BECDC" w14:textId="77777777" w:rsidTr="00C50B27">
        <w:tc>
          <w:tcPr>
            <w:tcW w:w="9828" w:type="dxa"/>
            <w:gridSpan w:val="9"/>
          </w:tcPr>
          <w:p w14:paraId="27F8CC3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EC056D8" w14:textId="77777777" w:rsidR="00B411DB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3D05AAA" w14:textId="77777777" w:rsidR="00F22A18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uplatnění sociálního pedagoga v alternativních školách je zajímavé a aktuální.</w:t>
            </w:r>
          </w:p>
          <w:p w14:paraId="6B32D617" w14:textId="77777777" w:rsidR="00B411DB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směřují  výzkumnému problému.</w:t>
            </w:r>
          </w:p>
          <w:p w14:paraId="184C2240" w14:textId="77777777" w:rsidR="00B411DB" w:rsidRDefault="00B21C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v souladu.</w:t>
            </w:r>
          </w:p>
          <w:p w14:paraId="3BCAA853" w14:textId="77777777" w:rsidR="00B21C81" w:rsidRPr="00C50B27" w:rsidRDefault="00B21C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přehledně.</w:t>
            </w:r>
          </w:p>
          <w:p w14:paraId="68A83F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9870FAB" w14:textId="77777777" w:rsidR="00B411DB" w:rsidRPr="00C50B27" w:rsidRDefault="00F22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D70CCF7" w14:textId="77777777" w:rsidR="00B411DB" w:rsidRPr="00C50B27" w:rsidRDefault="00B21C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Hypotézy jsou s ohledem na ryze popisný výzkum nadbytečné.</w:t>
            </w:r>
          </w:p>
          <w:p w14:paraId="1B7402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8798C9" w14:textId="77777777" w:rsidR="00B411DB" w:rsidRPr="00C50B27" w:rsidRDefault="00B21C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Doporučují práci k obhajobě.</w:t>
            </w:r>
          </w:p>
          <w:p w14:paraId="08FD25B3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F82FF50" w14:textId="77777777" w:rsidTr="00C50B27">
        <w:tc>
          <w:tcPr>
            <w:tcW w:w="9828" w:type="dxa"/>
            <w:gridSpan w:val="9"/>
          </w:tcPr>
          <w:p w14:paraId="62DAB3E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B3461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3945C54" w14:textId="77777777" w:rsidR="00B411DB" w:rsidRPr="00C50B27" w:rsidRDefault="00F22A18" w:rsidP="00F22A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je na s. 27 myšleno, že „návrhy kompetencí a činností sociálního pedagoga ve školství jsou prozatím pouze na úrovni teoretické“? </w:t>
            </w:r>
          </w:p>
          <w:p w14:paraId="0DA6CFC5" w14:textId="77777777" w:rsidR="00B411DB" w:rsidRPr="00C50B27" w:rsidRDefault="00B411DB" w:rsidP="00F22A18">
            <w:pPr>
              <w:jc w:val="both"/>
              <w:rPr>
                <w:sz w:val="22"/>
                <w:szCs w:val="22"/>
              </w:rPr>
            </w:pPr>
          </w:p>
          <w:p w14:paraId="537D7675" w14:textId="77777777" w:rsidR="00B411DB" w:rsidRDefault="00F22A18" w:rsidP="00F22A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zásadním se mají lišit kompetence či pracovní náplň sociálního pedagoga v běžném vzdělávání </w:t>
            </w:r>
            <w:r>
              <w:rPr>
                <w:sz w:val="22"/>
                <w:szCs w:val="22"/>
              </w:rPr>
              <w:br/>
              <w:t>a v alternativním vzdělávání?</w:t>
            </w:r>
          </w:p>
          <w:p w14:paraId="0F3641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355A9F6" w14:textId="77777777" w:rsidTr="00C50B27">
        <w:tc>
          <w:tcPr>
            <w:tcW w:w="6791" w:type="dxa"/>
            <w:gridSpan w:val="3"/>
          </w:tcPr>
          <w:p w14:paraId="4F897C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866E0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DD1632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4D6DAC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194539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258C55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29684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FBDE54" w14:textId="77777777" w:rsidTr="00C50B27">
        <w:tc>
          <w:tcPr>
            <w:tcW w:w="4068" w:type="dxa"/>
            <w:gridSpan w:val="2"/>
            <w:vAlign w:val="center"/>
          </w:tcPr>
          <w:p w14:paraId="6866332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1C81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14:paraId="33C49E5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1C81">
              <w:rPr>
                <w:sz w:val="22"/>
                <w:szCs w:val="22"/>
              </w:rPr>
              <w:t xml:space="preserve"> Jakub Hladík </w:t>
            </w:r>
            <w:proofErr w:type="gramStart"/>
            <w:r w:rsidR="00B21C8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18D0B1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3BF5" w14:textId="77777777" w:rsidR="00F22A18" w:rsidRDefault="00F22A18">
      <w:r>
        <w:separator/>
      </w:r>
    </w:p>
  </w:endnote>
  <w:endnote w:type="continuationSeparator" w:id="0">
    <w:p w14:paraId="5324E4C9" w14:textId="77777777" w:rsidR="00F22A18" w:rsidRDefault="00F2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EC712" w14:textId="77777777" w:rsidR="00F22A18" w:rsidRDefault="00F22A18">
      <w:r>
        <w:separator/>
      </w:r>
    </w:p>
  </w:footnote>
  <w:footnote w:type="continuationSeparator" w:id="0">
    <w:p w14:paraId="4BCE2B31" w14:textId="77777777" w:rsidR="00F22A18" w:rsidRDefault="00F22A18">
      <w:r>
        <w:continuationSeparator/>
      </w:r>
    </w:p>
  </w:footnote>
  <w:footnote w:id="1">
    <w:p w14:paraId="715C77F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18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21C81"/>
    <w:rsid w:val="00B411DB"/>
    <w:rsid w:val="00BA3203"/>
    <w:rsid w:val="00BB21AB"/>
    <w:rsid w:val="00C50B27"/>
    <w:rsid w:val="00CA7D64"/>
    <w:rsid w:val="00D05C79"/>
    <w:rsid w:val="00DC1BF5"/>
    <w:rsid w:val="00E709EA"/>
    <w:rsid w:val="00ED2FBE"/>
    <w:rsid w:val="00F1326B"/>
    <w:rsid w:val="00F2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6803E"/>
  <w15:chartTrackingRefBased/>
  <w15:docId w15:val="{79DC8261-5E68-4246-B26A-570EB9E4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568FC-3424-4FF1-A530-524E4D4F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2BA1F-547C-42E9-AA4E-1398E476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DA336-DCC3-4D22-B232-E44C950265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67291b-3338-4090-b772-f9ab6bebea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22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2020-06-25T05:10:00Z</dcterms:created>
  <dcterms:modified xsi:type="dcterms:W3CDTF">2020-06-25T05:32:00Z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