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5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Bartoníková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5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Představy o budoucnosti nezletilých matek po odchodu z výchovného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5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09E7" w:rsidRPr="00C50B27" w:rsidRDefault="006C09E7" w:rsidP="00362AB0">
            <w:pPr>
              <w:rPr>
                <w:b/>
                <w:sz w:val="22"/>
                <w:szCs w:val="22"/>
              </w:rPr>
            </w:pPr>
          </w:p>
          <w:p w:rsidR="00B411DB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práci hodnotím velmi pozitivně</w:t>
            </w:r>
          </w:p>
          <w:p w:rsidR="00001C5F" w:rsidRDefault="00001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aktuální</w:t>
            </w:r>
          </w:p>
          <w:p w:rsidR="006C09E7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největším přínosem práce je její komplexnost, autorka téma uchopila pokud možno v co největší jeho šíři</w:t>
            </w:r>
          </w:p>
          <w:p w:rsidR="006C09E7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práce jsou jasně deklarovány, celá koncepce je zřetelná</w:t>
            </w:r>
          </w:p>
          <w:p w:rsidR="006C09E7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poskytuje relevantní fakta, výzkumný přístup je zvolen zcela adekvátně</w:t>
            </w:r>
          </w:p>
          <w:p w:rsidR="006C09E7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jsou dodrženy požadavky jak na formální zpracování, obsahovou náplň, tak i na jednotlivé kroky výzkumu</w:t>
            </w:r>
          </w:p>
          <w:p w:rsidR="006C09E7" w:rsidRDefault="006C09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01C5F">
              <w:rPr>
                <w:sz w:val="22"/>
                <w:szCs w:val="22"/>
              </w:rPr>
              <w:t xml:space="preserve">oceňuji, že autorka využila a </w:t>
            </w:r>
            <w:r w:rsidR="00857820">
              <w:rPr>
                <w:sz w:val="22"/>
                <w:szCs w:val="22"/>
              </w:rPr>
              <w:t>z</w:t>
            </w:r>
            <w:r w:rsidR="00001C5F">
              <w:rPr>
                <w:sz w:val="22"/>
                <w:szCs w:val="22"/>
              </w:rPr>
              <w:t>vládla využít smíšeného výzkumu</w:t>
            </w:r>
          </w:p>
          <w:p w:rsidR="00001C5F" w:rsidRPr="00C50B27" w:rsidRDefault="00001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získaná data jsou srozumitelná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01C5F" w:rsidP="00001C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dobře zpracována. Na její kvalitě ji však </w:t>
            </w:r>
            <w:r w:rsidR="002544BC">
              <w:rPr>
                <w:sz w:val="22"/>
                <w:szCs w:val="22"/>
              </w:rPr>
              <w:t>limituje stručnost autorky. Prospělo by více uvádět předkládan</w:t>
            </w:r>
            <w:r w:rsidR="00007A86">
              <w:rPr>
                <w:sz w:val="22"/>
                <w:szCs w:val="22"/>
              </w:rPr>
              <w:t xml:space="preserve">ý text do souvislostí, jednotlivé části více rozepsat. </w:t>
            </w:r>
          </w:p>
          <w:p w:rsidR="00B411DB" w:rsidRPr="00007A86" w:rsidRDefault="002544B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shrnutí výsledků zestručněno, zjednodušeno, stejně jako zformulované závěry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07A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do výzkumu nezahrnula jednotlivé oblasti podpory (jak máte v teorii – rodinu,, stát, NO)?</w:t>
            </w:r>
          </w:p>
          <w:p w:rsidR="00007A86" w:rsidRPr="00C50B27" w:rsidRDefault="00007A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možnosti působení sociální pedagogiky v této oblasti?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7A86">
              <w:rPr>
                <w:sz w:val="22"/>
                <w:szCs w:val="22"/>
              </w:rPr>
              <w:t xml:space="preserve"> </w:t>
            </w:r>
            <w:proofErr w:type="gramStart"/>
            <w:r w:rsidR="00007A86">
              <w:rPr>
                <w:sz w:val="22"/>
                <w:szCs w:val="22"/>
              </w:rPr>
              <w:t>17.6.2020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98" w:rsidRDefault="00840398">
      <w:r>
        <w:separator/>
      </w:r>
    </w:p>
  </w:endnote>
  <w:endnote w:type="continuationSeparator" w:id="0">
    <w:p w:rsidR="00840398" w:rsidRDefault="008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98" w:rsidRDefault="00840398">
      <w:r>
        <w:separator/>
      </w:r>
    </w:p>
  </w:footnote>
  <w:footnote w:type="continuationSeparator" w:id="0">
    <w:p w:rsidR="00840398" w:rsidRDefault="008403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7299"/>
    <w:multiLevelType w:val="hybridMultilevel"/>
    <w:tmpl w:val="DF5C7A84"/>
    <w:lvl w:ilvl="0" w:tplc="469AE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001C5F"/>
    <w:rsid w:val="00007A86"/>
    <w:rsid w:val="00154F27"/>
    <w:rsid w:val="001773D4"/>
    <w:rsid w:val="002544BC"/>
    <w:rsid w:val="00276A1E"/>
    <w:rsid w:val="003102CE"/>
    <w:rsid w:val="00362AB0"/>
    <w:rsid w:val="003B526B"/>
    <w:rsid w:val="003F5DA2"/>
    <w:rsid w:val="00444D1F"/>
    <w:rsid w:val="0045789E"/>
    <w:rsid w:val="00512982"/>
    <w:rsid w:val="00526D47"/>
    <w:rsid w:val="0055255D"/>
    <w:rsid w:val="005C219A"/>
    <w:rsid w:val="006847E2"/>
    <w:rsid w:val="006C09E7"/>
    <w:rsid w:val="007553A2"/>
    <w:rsid w:val="00816D46"/>
    <w:rsid w:val="00840398"/>
    <w:rsid w:val="00857820"/>
    <w:rsid w:val="008614B3"/>
    <w:rsid w:val="009A27D5"/>
    <w:rsid w:val="00AD10E7"/>
    <w:rsid w:val="00B411DB"/>
    <w:rsid w:val="00BA3203"/>
    <w:rsid w:val="00C50B27"/>
    <w:rsid w:val="00CA7D64"/>
    <w:rsid w:val="00D05C79"/>
    <w:rsid w:val="00DC1BF5"/>
    <w:rsid w:val="00E709EA"/>
    <w:rsid w:val="00ED2FBE"/>
    <w:rsid w:val="00ED5D4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17</TotalTime>
  <Pages>1</Pages>
  <Words>307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8</cp:revision>
  <cp:lastPrinted>2012-04-25T08:21:00Z</cp:lastPrinted>
  <dcterms:created xsi:type="dcterms:W3CDTF">2020-06-13T11:46:00Z</dcterms:created>
  <dcterms:modified xsi:type="dcterms:W3CDTF">2020-06-18T12:55:00Z</dcterms:modified>
</cp:coreProperties>
</file>