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3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Bartáková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B3A98" w:rsidRDefault="001B3A98" w:rsidP="00362AB0">
            <w:proofErr w:type="spellStart"/>
            <w:r w:rsidRPr="001B3A98">
              <w:rPr>
                <w:sz w:val="22"/>
              </w:rPr>
              <w:t>Inkluzivní</w:t>
            </w:r>
            <w:proofErr w:type="spellEnd"/>
            <w:r w:rsidRPr="001B3A98">
              <w:rPr>
                <w:sz w:val="22"/>
              </w:rPr>
              <w:t xml:space="preserve"> vzdělávání žáků se zaměřením na základní školy v okrese Vyškov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3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B3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3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73DD2" w:rsidRDefault="00E73DD2" w:rsidP="00362AB0">
            <w:pPr>
              <w:rPr>
                <w:sz w:val="22"/>
                <w:szCs w:val="22"/>
              </w:rPr>
            </w:pPr>
            <w:r w:rsidRPr="00E73DD2">
              <w:rPr>
                <w:b/>
                <w:sz w:val="22"/>
                <w:szCs w:val="22"/>
              </w:rPr>
              <w:t>Silnou stránkou</w:t>
            </w:r>
            <w:r>
              <w:rPr>
                <w:sz w:val="22"/>
                <w:szCs w:val="22"/>
              </w:rPr>
              <w:t xml:space="preserve"> je dobře zpracovaná teorie inkluze a její propojení na praktickou část BP. Za velmi dobré také považuji shrnutí výsledku výzkumu, které označila autorka jako velmi prospěšné hodnocení úrovně </w:t>
            </w:r>
            <w:proofErr w:type="spellStart"/>
            <w:r>
              <w:rPr>
                <w:sz w:val="22"/>
                <w:szCs w:val="22"/>
              </w:rPr>
              <w:t>inkluzivního</w:t>
            </w:r>
            <w:proofErr w:type="spellEnd"/>
            <w:r>
              <w:rPr>
                <w:sz w:val="22"/>
                <w:szCs w:val="22"/>
              </w:rPr>
              <w:t xml:space="preserve"> vzdělávání v okrese Vyškov. To charakterizuje práci jako prospěšnou i pro odborníky na tomto okrese i úspěšnost inkluze ve vztahu k žákům i rodičům.</w:t>
            </w:r>
          </w:p>
          <w:p w:rsidR="00E73DD2" w:rsidRDefault="00E73DD2" w:rsidP="00362AB0">
            <w:pPr>
              <w:rPr>
                <w:sz w:val="22"/>
                <w:szCs w:val="22"/>
              </w:rPr>
            </w:pPr>
          </w:p>
          <w:p w:rsidR="00B411DB" w:rsidRPr="00C50B27" w:rsidRDefault="00E73DD2" w:rsidP="00362AB0">
            <w:pPr>
              <w:rPr>
                <w:sz w:val="22"/>
                <w:szCs w:val="22"/>
              </w:rPr>
            </w:pPr>
            <w:r w:rsidRPr="00E73DD2">
              <w:rPr>
                <w:b/>
                <w:sz w:val="22"/>
                <w:szCs w:val="22"/>
              </w:rPr>
              <w:t>Slabší stránky</w:t>
            </w:r>
            <w:r>
              <w:rPr>
                <w:sz w:val="22"/>
                <w:szCs w:val="22"/>
              </w:rPr>
              <w:t xml:space="preserve"> jsou označeny písmeny v tabulce. Avšak práci jako celek považuji za zdařilou. Jistě k tomu přispělo i autorčino dlouhodobé a systematické zaměření na psaní práce i individuální zájem o výsledek</w:t>
            </w:r>
            <w:r w:rsidR="00C97178">
              <w:rPr>
                <w:sz w:val="22"/>
                <w:szCs w:val="22"/>
              </w:rPr>
              <w:t xml:space="preserve"> a komunikace s vedoucím práce</w:t>
            </w:r>
            <w:r>
              <w:rPr>
                <w:sz w:val="22"/>
                <w:szCs w:val="22"/>
              </w:rPr>
              <w:t>.</w:t>
            </w:r>
          </w:p>
          <w:p w:rsidR="00C97178" w:rsidRDefault="00C97178" w:rsidP="00362AB0">
            <w:pPr>
              <w:rPr>
                <w:sz w:val="22"/>
                <w:szCs w:val="22"/>
              </w:rPr>
            </w:pPr>
          </w:p>
          <w:p w:rsidR="00C97178" w:rsidRDefault="00C971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významný výsledek výzkumu mohu označit i axiální kódování.</w:t>
            </w:r>
          </w:p>
          <w:p w:rsidR="00B411DB" w:rsidRDefault="00E73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C97178" w:rsidRPr="00C50B27" w:rsidRDefault="00C97178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73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osobní vztah</w:t>
            </w:r>
            <w:r w:rsidR="00C971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pokud Vám na to nevadí odpovědět, máte k tématu </w:t>
            </w:r>
            <w:proofErr w:type="spellStart"/>
            <w:r>
              <w:rPr>
                <w:sz w:val="22"/>
                <w:szCs w:val="22"/>
              </w:rPr>
              <w:t>inkluzivního</w:t>
            </w:r>
            <w:proofErr w:type="spellEnd"/>
            <w:r>
              <w:rPr>
                <w:sz w:val="22"/>
                <w:szCs w:val="22"/>
              </w:rPr>
              <w:t xml:space="preserve"> vzdělávání? </w:t>
            </w:r>
          </w:p>
          <w:p w:rsidR="00B411DB" w:rsidRDefault="00C971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Vám dařila komunikace s respondenty?</w:t>
            </w:r>
          </w:p>
          <w:p w:rsidR="00B411DB" w:rsidRDefault="00C971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výsledky výzkumu považujete za nejzajímavější a nejméně očekávané?</w:t>
            </w:r>
          </w:p>
          <w:p w:rsidR="00C97178" w:rsidRPr="00C50B27" w:rsidRDefault="00C971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Seznamte komisi, prosím, s výsledky axiálního kódování. Děkuji.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B3A98">
              <w:rPr>
                <w:sz w:val="22"/>
                <w:szCs w:val="22"/>
              </w:rPr>
              <w:t xml:space="preserve"> 3. 7. 2020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0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E8" w:rsidRDefault="008F0EE8">
      <w:r>
        <w:separator/>
      </w:r>
    </w:p>
  </w:endnote>
  <w:endnote w:type="continuationSeparator" w:id="0">
    <w:p w:rsidR="008F0EE8" w:rsidRDefault="008F0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E8" w:rsidRDefault="008F0EE8">
      <w:r>
        <w:separator/>
      </w:r>
    </w:p>
  </w:footnote>
  <w:footnote w:type="continuationSeparator" w:id="0">
    <w:p w:rsidR="008F0EE8" w:rsidRDefault="008F0EE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165"/>
    <w:rsid w:val="0005156A"/>
    <w:rsid w:val="000E2C47"/>
    <w:rsid w:val="000E5165"/>
    <w:rsid w:val="001B3A98"/>
    <w:rsid w:val="002E245D"/>
    <w:rsid w:val="00362AB0"/>
    <w:rsid w:val="003F5DA2"/>
    <w:rsid w:val="00512982"/>
    <w:rsid w:val="00514664"/>
    <w:rsid w:val="00526D47"/>
    <w:rsid w:val="0055255D"/>
    <w:rsid w:val="00597F8F"/>
    <w:rsid w:val="005C219A"/>
    <w:rsid w:val="006847E2"/>
    <w:rsid w:val="00730C1A"/>
    <w:rsid w:val="007700B0"/>
    <w:rsid w:val="008F0EE8"/>
    <w:rsid w:val="00903D30"/>
    <w:rsid w:val="009C5E4F"/>
    <w:rsid w:val="00B411DB"/>
    <w:rsid w:val="00BA3203"/>
    <w:rsid w:val="00C03D7D"/>
    <w:rsid w:val="00C50B27"/>
    <w:rsid w:val="00C97178"/>
    <w:rsid w:val="00D62416"/>
    <w:rsid w:val="00DC1BF5"/>
    <w:rsid w:val="00E709EA"/>
    <w:rsid w:val="00E73DD2"/>
    <w:rsid w:val="00EF1AEE"/>
    <w:rsid w:val="00FE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BC%20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23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7</cp:revision>
  <cp:lastPrinted>2012-04-25T08:21:00Z</cp:lastPrinted>
  <dcterms:created xsi:type="dcterms:W3CDTF">2020-07-04T00:23:00Z</dcterms:created>
  <dcterms:modified xsi:type="dcterms:W3CDTF">2020-07-07T13:08:00Z</dcterms:modified>
</cp:coreProperties>
</file>