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F40271" w14:textId="77777777" w:rsidTr="00C50B27">
        <w:tc>
          <w:tcPr>
            <w:tcW w:w="9828" w:type="dxa"/>
            <w:gridSpan w:val="9"/>
          </w:tcPr>
          <w:p w14:paraId="45D50A2C" w14:textId="0E53A741" w:rsidR="006847E2" w:rsidRPr="00C50B27" w:rsidRDefault="00574A93" w:rsidP="00C03D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6847E2" w:rsidRPr="00C50B27">
              <w:rPr>
                <w:b/>
                <w:sz w:val="22"/>
                <w:szCs w:val="22"/>
              </w:rPr>
              <w:t xml:space="preserve">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02EC7AE" w14:textId="77777777" w:rsidTr="00C50B27">
        <w:tc>
          <w:tcPr>
            <w:tcW w:w="2808" w:type="dxa"/>
          </w:tcPr>
          <w:p w14:paraId="640E755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9B7EDE9" w14:textId="45C76AB3" w:rsidR="006847E2" w:rsidRPr="00C50B27" w:rsidRDefault="00985F77" w:rsidP="00362AB0">
            <w:pPr>
              <w:rPr>
                <w:sz w:val="22"/>
                <w:szCs w:val="22"/>
              </w:rPr>
            </w:pPr>
            <w:r>
              <w:t xml:space="preserve">Klára </w:t>
            </w:r>
            <w:proofErr w:type="spellStart"/>
            <w:r>
              <w:t>Bajáková</w:t>
            </w:r>
            <w:proofErr w:type="spellEnd"/>
          </w:p>
        </w:tc>
      </w:tr>
      <w:tr w:rsidR="006847E2" w:rsidRPr="00C50B27" w14:paraId="51954404" w14:textId="77777777" w:rsidTr="00C50B27">
        <w:tc>
          <w:tcPr>
            <w:tcW w:w="2808" w:type="dxa"/>
          </w:tcPr>
          <w:p w14:paraId="5DAF355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59EA10D" w14:textId="5797C3E9" w:rsidR="006847E2" w:rsidRPr="00C50B27" w:rsidRDefault="00985F77" w:rsidP="00362AB0">
            <w:pPr>
              <w:rPr>
                <w:sz w:val="22"/>
                <w:szCs w:val="22"/>
              </w:rPr>
            </w:pPr>
            <w:r>
              <w:t>Šikana z perspektivy oběti</w:t>
            </w:r>
          </w:p>
        </w:tc>
      </w:tr>
      <w:tr w:rsidR="006847E2" w:rsidRPr="00C50B27" w14:paraId="7D30FC68" w14:textId="77777777" w:rsidTr="00C50B27">
        <w:tc>
          <w:tcPr>
            <w:tcW w:w="2808" w:type="dxa"/>
          </w:tcPr>
          <w:p w14:paraId="665F34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700306" w14:textId="08CD9CAA" w:rsidR="006847E2" w:rsidRPr="00C50B27" w:rsidRDefault="00985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Lenka </w:t>
            </w:r>
            <w:proofErr w:type="spellStart"/>
            <w:r>
              <w:rPr>
                <w:sz w:val="22"/>
                <w:szCs w:val="22"/>
              </w:rPr>
              <w:t>Venterová</w:t>
            </w:r>
            <w:proofErr w:type="spellEnd"/>
          </w:p>
        </w:tc>
      </w:tr>
      <w:tr w:rsidR="006847E2" w:rsidRPr="00C50B27" w14:paraId="2F8C5F88" w14:textId="77777777" w:rsidTr="00C50B27">
        <w:tc>
          <w:tcPr>
            <w:tcW w:w="2808" w:type="dxa"/>
          </w:tcPr>
          <w:p w14:paraId="5B500C1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8ED380F" w14:textId="7445C5AF" w:rsidR="006847E2" w:rsidRPr="00C50B27" w:rsidRDefault="00985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6C501FD" w14:textId="77777777" w:rsidTr="00C50B27">
        <w:tc>
          <w:tcPr>
            <w:tcW w:w="2808" w:type="dxa"/>
          </w:tcPr>
          <w:p w14:paraId="3739B43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BC319E4" w14:textId="1E6E2480" w:rsidR="006847E2" w:rsidRPr="00C50B27" w:rsidRDefault="00985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8E837B4" w14:textId="77777777" w:rsidTr="00C50B27">
        <w:tc>
          <w:tcPr>
            <w:tcW w:w="2808" w:type="dxa"/>
            <w:vAlign w:val="center"/>
          </w:tcPr>
          <w:p w14:paraId="0EEA2FA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9333DB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DD253D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6274922" w14:textId="77777777" w:rsidTr="00C50B27">
        <w:tc>
          <w:tcPr>
            <w:tcW w:w="9828" w:type="dxa"/>
            <w:gridSpan w:val="9"/>
            <w:shd w:val="clear" w:color="auto" w:fill="A6A6A6"/>
          </w:tcPr>
          <w:p w14:paraId="1FADB5E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179C92F" w14:textId="77777777" w:rsidTr="00C50B27">
        <w:tc>
          <w:tcPr>
            <w:tcW w:w="6791" w:type="dxa"/>
            <w:gridSpan w:val="3"/>
          </w:tcPr>
          <w:p w14:paraId="0C2D99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C6F88DA" w14:textId="07FF9C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E1FEF1" w14:textId="46EC30D0" w:rsidR="006847E2" w:rsidRPr="001F5A9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FE4509" w14:textId="19ED7D4A" w:rsidR="006847E2" w:rsidRPr="004637D6" w:rsidRDefault="004637D6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37D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2AB29E2" w14:textId="521B9A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72A51B" w14:textId="6C3897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34ED20" w14:textId="742FE38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5B14F0B" w14:textId="77777777" w:rsidTr="00C50B27">
        <w:tc>
          <w:tcPr>
            <w:tcW w:w="6791" w:type="dxa"/>
            <w:gridSpan w:val="3"/>
          </w:tcPr>
          <w:p w14:paraId="3827BA6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72719AC" w14:textId="539C67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10C462" w14:textId="74A0B0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4AC8D5" w14:textId="77777777" w:rsidR="006847E2" w:rsidRPr="001F5A9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F5A9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075611" w14:textId="400D31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7D96FA" w14:textId="4319638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15D5A1" w14:textId="32495A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BA12DB1" w14:textId="77777777" w:rsidTr="00C50B27">
        <w:tc>
          <w:tcPr>
            <w:tcW w:w="6791" w:type="dxa"/>
            <w:gridSpan w:val="3"/>
          </w:tcPr>
          <w:p w14:paraId="4E320C6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1126FC1" w14:textId="36527A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5642FC" w14:textId="77777777" w:rsidR="006847E2" w:rsidRPr="001F5A9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F5A9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754B1C2" w14:textId="799724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7345531" w14:textId="70B562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B4F9FC" w14:textId="1AFCD6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E739CC" w14:textId="554033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BBA241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16285F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78B12DB" w14:textId="77777777" w:rsidTr="00C50B27">
        <w:tc>
          <w:tcPr>
            <w:tcW w:w="6791" w:type="dxa"/>
            <w:gridSpan w:val="3"/>
          </w:tcPr>
          <w:p w14:paraId="2F06FAD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9D0FEF7" w14:textId="40BC065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D217CF" w14:textId="7027C4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E81E05" w14:textId="15260F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D453AC" w14:textId="77777777" w:rsidR="006847E2" w:rsidRPr="001F5A9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F5A95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E9ACD9E" w14:textId="5B25F6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CF01F6" w14:textId="084BB3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740966" w14:textId="77777777" w:rsidTr="00C50B27">
        <w:tc>
          <w:tcPr>
            <w:tcW w:w="6791" w:type="dxa"/>
            <w:gridSpan w:val="3"/>
          </w:tcPr>
          <w:p w14:paraId="0D5F494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B8A1975" w14:textId="5DB1F9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FF64FD" w14:textId="6F8F0B5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D1FC54" w14:textId="10F89867" w:rsidR="006847E2" w:rsidRPr="001F5A9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C9E1C2" w14:textId="2BFB56ED" w:rsidR="006847E2" w:rsidRPr="004637D6" w:rsidRDefault="004637D6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37D6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CE68EA4" w14:textId="713E83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FB0823" w14:textId="5A790E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73993F8" w14:textId="77777777" w:rsidTr="00C50B27">
        <w:tc>
          <w:tcPr>
            <w:tcW w:w="6791" w:type="dxa"/>
            <w:gridSpan w:val="3"/>
          </w:tcPr>
          <w:p w14:paraId="4E9949FF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B8A176" w14:textId="782889D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17264C" w14:textId="6D8A92A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252A2B" w14:textId="7E06FFA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CF9781" w14:textId="0FCE726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F3E849" w14:textId="77777777" w:rsidR="005C219A" w:rsidRPr="001F5A95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F5A9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C2309BF" w14:textId="463D35C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FC0701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6EE51A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E334729" w14:textId="77777777" w:rsidTr="00C50B27">
        <w:tc>
          <w:tcPr>
            <w:tcW w:w="6791" w:type="dxa"/>
            <w:gridSpan w:val="3"/>
          </w:tcPr>
          <w:p w14:paraId="4498905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BE775F0" w14:textId="447089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44177" w14:textId="7C6B88E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7064CB" w14:textId="571284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D7B589" w14:textId="3545EFE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5C10ED" w14:textId="77777777" w:rsidR="0055255D" w:rsidRPr="001F5A9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F5A9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0022ADE" w14:textId="2C5C62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041100A" w14:textId="77777777" w:rsidTr="00C50B27">
        <w:tc>
          <w:tcPr>
            <w:tcW w:w="6791" w:type="dxa"/>
            <w:gridSpan w:val="3"/>
          </w:tcPr>
          <w:p w14:paraId="703DD8C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FB2C8FA" w14:textId="6F2CEC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D4E195" w14:textId="77777777" w:rsidR="0055255D" w:rsidRPr="001F5A9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F5A9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9DEE4E5" w14:textId="082C10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00283D" w14:textId="67F39F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14A086" w14:textId="44DCDC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5F11F8" w14:textId="296939D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BBDF8DC" w14:textId="77777777" w:rsidTr="00C50B27">
        <w:tc>
          <w:tcPr>
            <w:tcW w:w="6791" w:type="dxa"/>
            <w:gridSpan w:val="3"/>
          </w:tcPr>
          <w:p w14:paraId="1B112B4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CB5D586" w14:textId="2AFB8E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D5F40" w14:textId="010B56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CC17E7" w14:textId="1D7087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BDEA37" w14:textId="77777777" w:rsidR="0055255D" w:rsidRPr="001F5A9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F5A95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7CEE5AC" w14:textId="0F9CC17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4DB8F9" w14:textId="0BB5B5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301B91" w14:textId="77777777" w:rsidTr="00C50B27">
        <w:tc>
          <w:tcPr>
            <w:tcW w:w="6791" w:type="dxa"/>
            <w:gridSpan w:val="3"/>
          </w:tcPr>
          <w:p w14:paraId="1200BF94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1C25853" w14:textId="2748E52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C32D89" w14:textId="54F071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B6C240" w14:textId="77777777" w:rsidR="0055255D" w:rsidRPr="001F5A9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F5A9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F46F726" w14:textId="772ABE9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846E34" w14:textId="0F7E31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84B567" w14:textId="328ABC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2E6E16F" w14:textId="77777777" w:rsidTr="00B411DB">
        <w:tc>
          <w:tcPr>
            <w:tcW w:w="9828" w:type="dxa"/>
            <w:gridSpan w:val="9"/>
            <w:shd w:val="clear" w:color="auto" w:fill="A6A6A6"/>
          </w:tcPr>
          <w:p w14:paraId="419E59C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6AE36A1" w14:textId="77777777" w:rsidTr="00C50B27">
        <w:tc>
          <w:tcPr>
            <w:tcW w:w="6791" w:type="dxa"/>
            <w:gridSpan w:val="3"/>
          </w:tcPr>
          <w:p w14:paraId="1E635DB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0F92E4" w14:textId="1E18661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832B5E" w14:textId="3DDE8EC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237643" w14:textId="77777777" w:rsidR="00B411DB" w:rsidRPr="001F5A95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1F5A9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B7CBC43" w14:textId="0EBA534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F1A99" w14:textId="0C7F67B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BC4BA1" w14:textId="5F3B999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E267BCE" w14:textId="77777777" w:rsidTr="00C50B27">
        <w:tc>
          <w:tcPr>
            <w:tcW w:w="6791" w:type="dxa"/>
            <w:gridSpan w:val="3"/>
          </w:tcPr>
          <w:p w14:paraId="7472A1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CB7AFC3" w14:textId="6791CB9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DEB304" w14:textId="296D77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867EF0" w14:textId="25181F1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C098E7" w14:textId="2911A5F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B695FC" w14:textId="77777777" w:rsidR="00B411DB" w:rsidRPr="001F5A9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F5A9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3A4A3A3" w14:textId="1D19EA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96ED71" w14:textId="77777777" w:rsidTr="00C50B27">
        <w:tc>
          <w:tcPr>
            <w:tcW w:w="6791" w:type="dxa"/>
            <w:gridSpan w:val="3"/>
          </w:tcPr>
          <w:p w14:paraId="556874A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34F7326" w14:textId="77777777" w:rsidR="00B411DB" w:rsidRPr="001F5A9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F5A9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013BCB" w14:textId="6100F76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5F9D0E" w14:textId="04D4565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1918C5" w14:textId="48D7408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D832FA" w14:textId="4DD393B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2892DD" w14:textId="065033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A819ECA" w14:textId="77777777" w:rsidTr="00C50B27">
        <w:tc>
          <w:tcPr>
            <w:tcW w:w="9828" w:type="dxa"/>
            <w:gridSpan w:val="9"/>
          </w:tcPr>
          <w:p w14:paraId="311FFAF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AE2D" w14:textId="73011DA3" w:rsidR="00B411DB" w:rsidRDefault="00B411DB" w:rsidP="00362AB0">
            <w:pPr>
              <w:rPr>
                <w:sz w:val="22"/>
                <w:szCs w:val="22"/>
              </w:rPr>
            </w:pPr>
          </w:p>
          <w:p w14:paraId="0CDADF58" w14:textId="44916C1D" w:rsidR="00FF44BA" w:rsidRPr="009270F8" w:rsidRDefault="00FF44BA" w:rsidP="00574A93">
            <w:pPr>
              <w:jc w:val="both"/>
            </w:pPr>
            <w:r w:rsidRPr="009270F8">
              <w:t>Autorka bakalářské práce si vybrala aktuální téma šikany a nahlíží na něj z velmi obtížného a citlivého pohledu oběti. Nicméně i přes tyto obtížnosti se jí podařilo najít vhodné participanty, ochotné poskytnou</w:t>
            </w:r>
            <w:r w:rsidR="00822657" w:rsidRPr="009270F8">
              <w:t>t</w:t>
            </w:r>
            <w:r w:rsidRPr="009270F8">
              <w:t xml:space="preserve"> interview.</w:t>
            </w:r>
          </w:p>
          <w:p w14:paraId="77F082B7" w14:textId="77777777" w:rsidR="00FF44BA" w:rsidRPr="009270F8" w:rsidRDefault="00FF44BA" w:rsidP="00574A93">
            <w:pPr>
              <w:jc w:val="both"/>
            </w:pPr>
          </w:p>
          <w:p w14:paraId="5FC8AB36" w14:textId="762FE4A3" w:rsidR="00FF44BA" w:rsidRPr="009270F8" w:rsidRDefault="00FF44BA" w:rsidP="00574A93">
            <w:pPr>
              <w:jc w:val="both"/>
            </w:pPr>
            <w:r w:rsidRPr="009270F8">
              <w:t>První kapitol</w:t>
            </w:r>
            <w:r w:rsidR="00F834F5" w:rsidRPr="009270F8">
              <w:t>a</w:t>
            </w:r>
            <w:r w:rsidR="00822657" w:rsidRPr="009270F8">
              <w:t xml:space="preserve"> teoretické části práce</w:t>
            </w:r>
            <w:r w:rsidRPr="009270F8">
              <w:t xml:space="preserve"> </w:t>
            </w:r>
            <w:r w:rsidR="00822657" w:rsidRPr="009270F8">
              <w:t xml:space="preserve">se </w:t>
            </w:r>
            <w:r w:rsidRPr="009270F8">
              <w:t>věnuje historii sociální pedagogik</w:t>
            </w:r>
            <w:r w:rsidR="00822657" w:rsidRPr="009270F8">
              <w:t>y, na kterou navazuje</w:t>
            </w:r>
            <w:r w:rsidRPr="009270F8">
              <w:t xml:space="preserve"> </w:t>
            </w:r>
            <w:r w:rsidR="00822657" w:rsidRPr="009270F8">
              <w:t>kapitolou</w:t>
            </w:r>
            <w:r w:rsidRPr="009270F8">
              <w:t xml:space="preserve"> agresor a obět</w:t>
            </w:r>
            <w:r w:rsidR="00822657" w:rsidRPr="009270F8">
              <w:t xml:space="preserve">i, bez jakékoliv </w:t>
            </w:r>
            <w:r w:rsidRPr="009270F8">
              <w:t>provázanost</w:t>
            </w:r>
            <w:r w:rsidR="00822657" w:rsidRPr="009270F8">
              <w:t>i</w:t>
            </w:r>
            <w:r w:rsidRPr="009270F8">
              <w:t xml:space="preserve"> mezi těmito kapitolami.</w:t>
            </w:r>
            <w:r w:rsidR="00822657" w:rsidRPr="009270F8">
              <w:t xml:space="preserve"> </w:t>
            </w:r>
            <w:r w:rsidRPr="009270F8">
              <w:t>Třetí kapitola je věnována šikaně.</w:t>
            </w:r>
            <w:r w:rsidR="001F5A95" w:rsidRPr="009270F8">
              <w:t xml:space="preserve"> V celé bakalářské práci nebylo využito zahraniční literatury z oblasti šikany, která je tématem této práce.</w:t>
            </w:r>
          </w:p>
          <w:p w14:paraId="4A242819" w14:textId="0CD992F7" w:rsidR="00822657" w:rsidRPr="009270F8" w:rsidRDefault="00822657" w:rsidP="00574A93">
            <w:pPr>
              <w:jc w:val="both"/>
            </w:pPr>
          </w:p>
          <w:p w14:paraId="2711AB24" w14:textId="31475B5A" w:rsidR="00822657" w:rsidRPr="009270F8" w:rsidRDefault="00822657" w:rsidP="00574A93">
            <w:pPr>
              <w:jc w:val="both"/>
            </w:pPr>
            <w:r w:rsidRPr="009270F8">
              <w:t xml:space="preserve">V praktické části je zařazena podkapitola </w:t>
            </w:r>
            <w:r w:rsidR="004637D6" w:rsidRPr="009270F8">
              <w:t>T</w:t>
            </w:r>
            <w:r w:rsidRPr="009270F8">
              <w:t xml:space="preserve">éma bakalářské práce, ve které autorka popisuje, že si nemohla vybrat z nabízených témat. Jedná </w:t>
            </w:r>
            <w:r w:rsidR="004637D6" w:rsidRPr="009270F8">
              <w:t>se pouze o její</w:t>
            </w:r>
            <w:r w:rsidRPr="009270F8">
              <w:t xml:space="preserve"> subjektivní názor, který do vědecké práce nepatří.</w:t>
            </w:r>
          </w:p>
          <w:p w14:paraId="7AB03CDB" w14:textId="77777777" w:rsidR="00FF44BA" w:rsidRPr="009270F8" w:rsidRDefault="00FF44BA" w:rsidP="00574A93">
            <w:pPr>
              <w:jc w:val="both"/>
            </w:pPr>
          </w:p>
          <w:p w14:paraId="7535B362" w14:textId="51BE9BD6" w:rsidR="00985F77" w:rsidRPr="009270F8" w:rsidRDefault="00822657" w:rsidP="00574A93">
            <w:pPr>
              <w:jc w:val="both"/>
            </w:pPr>
            <w:r w:rsidRPr="009270F8">
              <w:t xml:space="preserve">V praktické části chybí </w:t>
            </w:r>
            <w:r w:rsidR="00D50C10" w:rsidRPr="009270F8">
              <w:t>hlavní výzkumn</w:t>
            </w:r>
            <w:r w:rsidRPr="009270F8">
              <w:t>á</w:t>
            </w:r>
            <w:r w:rsidR="00D50C10" w:rsidRPr="009270F8">
              <w:t xml:space="preserve"> otázk</w:t>
            </w:r>
            <w:r w:rsidRPr="009270F8">
              <w:t>a, která by reflektovala cíl výzkumu. Výzkumné otázky, které autorka uvádí jako hlavní jsou pouze dílčími VO.</w:t>
            </w:r>
          </w:p>
          <w:p w14:paraId="73FF827C" w14:textId="186D3BC8" w:rsidR="00D50C10" w:rsidRPr="009270F8" w:rsidRDefault="00D50C10" w:rsidP="00574A93">
            <w:pPr>
              <w:jc w:val="both"/>
            </w:pPr>
          </w:p>
          <w:p w14:paraId="319B35BC" w14:textId="0BB9411B" w:rsidR="00822657" w:rsidRPr="009270F8" w:rsidRDefault="001F5A95" w:rsidP="00574A93">
            <w:pPr>
              <w:jc w:val="both"/>
            </w:pPr>
            <w:r w:rsidRPr="009270F8">
              <w:t xml:space="preserve">Kapitoly </w:t>
            </w:r>
            <w:r w:rsidR="009270F8" w:rsidRPr="009270F8">
              <w:t>diskuse</w:t>
            </w:r>
            <w:r w:rsidRPr="009270F8">
              <w:t xml:space="preserve"> a doporučení pro praxi mohly být zpracovány podrobněji. Stejně tak závěr praktické části mohl být více celiství.</w:t>
            </w:r>
          </w:p>
          <w:p w14:paraId="2DE39FAC" w14:textId="3E828B84" w:rsidR="00D50C10" w:rsidRPr="009270F8" w:rsidRDefault="00D50C10" w:rsidP="00362AB0"/>
          <w:p w14:paraId="201F30C8" w14:textId="662EA039" w:rsidR="00B411DB" w:rsidRPr="009270F8" w:rsidRDefault="001F5A95" w:rsidP="00362AB0">
            <w:r w:rsidRPr="009270F8">
              <w:lastRenderedPageBreak/>
              <w:t>Autorka vypracovala vlastní</w:t>
            </w:r>
            <w:r w:rsidR="009270F8">
              <w:t>,</w:t>
            </w:r>
            <w:r w:rsidRPr="009270F8">
              <w:t xml:space="preserve"> podrobný</w:t>
            </w:r>
            <w:r w:rsidR="009270F8">
              <w:t>,</w:t>
            </w:r>
            <w:r w:rsidRPr="009270F8">
              <w:t xml:space="preserve"> informovaný souhlas, který obsahuje všechny zásady, </w:t>
            </w:r>
            <w:r w:rsidR="00F834F5" w:rsidRPr="009270F8">
              <w:t>jenž</w:t>
            </w:r>
            <w:r w:rsidRPr="009270F8">
              <w:t xml:space="preserve"> má takový souhlas obsahovat. Nicméně v souladu s GDPR při zveřejňování zapomněla odstranit kontaktní údaje. U rozhovorů uvádí, že byly pouze přepisovány, ale nikoliv už i nahrávány.</w:t>
            </w:r>
          </w:p>
          <w:p w14:paraId="5F79E557" w14:textId="77777777" w:rsidR="004637D6" w:rsidRDefault="004637D6" w:rsidP="00362AB0">
            <w:pPr>
              <w:rPr>
                <w:sz w:val="22"/>
                <w:szCs w:val="22"/>
              </w:rPr>
            </w:pPr>
          </w:p>
          <w:p w14:paraId="1BFA404E" w14:textId="7B1E82EF" w:rsidR="004637D6" w:rsidRPr="00C50B27" w:rsidRDefault="004637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14:paraId="4B5D9FBD" w14:textId="77777777" w:rsidTr="00C50B27">
        <w:tc>
          <w:tcPr>
            <w:tcW w:w="9828" w:type="dxa"/>
            <w:gridSpan w:val="9"/>
          </w:tcPr>
          <w:p w14:paraId="09B59CE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1751048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2FB5DC9" w14:textId="3F4BFD6F" w:rsidR="00B411DB" w:rsidRDefault="004637D6" w:rsidP="004637D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několik zahraničních autorů věnujících se šikaně.</w:t>
            </w:r>
          </w:p>
          <w:p w14:paraId="4B6275C6" w14:textId="681C1621" w:rsidR="004637D6" w:rsidRPr="004637D6" w:rsidRDefault="004637D6" w:rsidP="004637D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Formulujte správně hlavní výzkumnou otázku.</w:t>
            </w:r>
          </w:p>
          <w:p w14:paraId="6049D9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C184D6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875217A" w14:textId="77777777" w:rsidTr="00C50B27">
        <w:tc>
          <w:tcPr>
            <w:tcW w:w="6791" w:type="dxa"/>
            <w:gridSpan w:val="3"/>
          </w:tcPr>
          <w:p w14:paraId="61C5E84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06DDF97" w14:textId="4C0E311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22762E0" w14:textId="5B28ECB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C08D5A4" w14:textId="7D204C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9F89E47" w14:textId="77777777" w:rsidR="00B411DB" w:rsidRPr="001F5A9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F5A95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61DCD3A2" w14:textId="055B05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FAFDB18" w14:textId="577D84C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1CEDBAA" w14:textId="77777777" w:rsidTr="00C50B27">
        <w:tc>
          <w:tcPr>
            <w:tcW w:w="4068" w:type="dxa"/>
            <w:gridSpan w:val="2"/>
            <w:vAlign w:val="center"/>
          </w:tcPr>
          <w:p w14:paraId="5092259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14:paraId="11B96E7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47CDD0D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F516B" w14:textId="77777777" w:rsidR="007D4DA4" w:rsidRDefault="007D4DA4">
      <w:r>
        <w:separator/>
      </w:r>
    </w:p>
  </w:endnote>
  <w:endnote w:type="continuationSeparator" w:id="0">
    <w:p w14:paraId="402F529B" w14:textId="77777777" w:rsidR="007D4DA4" w:rsidRDefault="007D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C2635" w14:textId="77777777" w:rsidR="007D4DA4" w:rsidRDefault="007D4DA4">
      <w:r>
        <w:separator/>
      </w:r>
    </w:p>
  </w:footnote>
  <w:footnote w:type="continuationSeparator" w:id="0">
    <w:p w14:paraId="242405A8" w14:textId="77777777" w:rsidR="007D4DA4" w:rsidRDefault="007D4DA4">
      <w:r>
        <w:continuationSeparator/>
      </w:r>
    </w:p>
  </w:footnote>
  <w:footnote w:id="1">
    <w:p w14:paraId="6E4795F2" w14:textId="77777777" w:rsidR="00B411DB" w:rsidRDefault="00B411DB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3009EA"/>
    <w:multiLevelType w:val="hybridMultilevel"/>
    <w:tmpl w:val="71A41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E9"/>
    <w:rsid w:val="000E2C47"/>
    <w:rsid w:val="001F5A95"/>
    <w:rsid w:val="00362AB0"/>
    <w:rsid w:val="003F5DA2"/>
    <w:rsid w:val="004637D6"/>
    <w:rsid w:val="00512982"/>
    <w:rsid w:val="00514664"/>
    <w:rsid w:val="00526D47"/>
    <w:rsid w:val="0055255D"/>
    <w:rsid w:val="00574A93"/>
    <w:rsid w:val="005C219A"/>
    <w:rsid w:val="006847E2"/>
    <w:rsid w:val="00730C1A"/>
    <w:rsid w:val="007D4DA4"/>
    <w:rsid w:val="00822657"/>
    <w:rsid w:val="00873302"/>
    <w:rsid w:val="009270F8"/>
    <w:rsid w:val="009278E9"/>
    <w:rsid w:val="00985F77"/>
    <w:rsid w:val="00B166CD"/>
    <w:rsid w:val="00B411DB"/>
    <w:rsid w:val="00BA3203"/>
    <w:rsid w:val="00C03D7D"/>
    <w:rsid w:val="00C50B27"/>
    <w:rsid w:val="00D50C10"/>
    <w:rsid w:val="00D62416"/>
    <w:rsid w:val="00DC1BF5"/>
    <w:rsid w:val="00E709EA"/>
    <w:rsid w:val="00EC3ECC"/>
    <w:rsid w:val="00F834F5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3B883"/>
  <w15:chartTrackingRefBased/>
  <w15:docId w15:val="{FA1024CF-169E-4032-B8C8-518CE4A0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3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83</TotalTime>
  <Pages>1</Pages>
  <Words>401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Venterova</cp:lastModifiedBy>
  <cp:revision>6</cp:revision>
  <cp:lastPrinted>2020-07-04T07:10:00Z</cp:lastPrinted>
  <dcterms:created xsi:type="dcterms:W3CDTF">2020-06-23T10:52:00Z</dcterms:created>
  <dcterms:modified xsi:type="dcterms:W3CDTF">2020-07-07T06:13:00Z</dcterms:modified>
</cp:coreProperties>
</file>