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541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Klára </w:t>
            </w:r>
            <w:proofErr w:type="spellStart"/>
            <w:r>
              <w:rPr>
                <w:sz w:val="22"/>
                <w:szCs w:val="22"/>
              </w:rPr>
              <w:t>Bajáková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541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Šikana z perspektivy oběti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541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541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541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5416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5416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5416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5416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5416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5416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75416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5416C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75416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5416C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75416C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75416C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5416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5416C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5416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5416C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5416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5416C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5416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5416C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75416C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75416C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75416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5416C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5416C" w:rsidP="001E70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tématu, které je ve školách stále velmi aktuální a domnívám se, že je potřeba se problematice věnovat. Nicméně autorka svým zpracováním k rozvoji tématu nijak nepřispívá. Zároveň spatřuji značné nedostatky ve zpracování tématu, a to v teoretické i praktické rovině. </w:t>
            </w:r>
          </w:p>
          <w:p w:rsidR="001E7016" w:rsidRDefault="001E7016" w:rsidP="001E7016">
            <w:pPr>
              <w:jc w:val="both"/>
              <w:rPr>
                <w:sz w:val="22"/>
                <w:szCs w:val="22"/>
              </w:rPr>
            </w:pPr>
          </w:p>
          <w:p w:rsidR="0075416C" w:rsidRDefault="0075416C" w:rsidP="001E7016">
            <w:pPr>
              <w:jc w:val="both"/>
              <w:rPr>
                <w:b/>
                <w:sz w:val="22"/>
                <w:szCs w:val="22"/>
              </w:rPr>
            </w:pPr>
            <w:r w:rsidRPr="0075416C">
              <w:rPr>
                <w:b/>
                <w:sz w:val="22"/>
                <w:szCs w:val="22"/>
              </w:rPr>
              <w:t>Silné a slabé stránky práce:</w:t>
            </w:r>
          </w:p>
          <w:p w:rsidR="0075416C" w:rsidRPr="0075416C" w:rsidRDefault="0075416C" w:rsidP="001E7016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zvolené téma vzhledem ke studovanému oboru.</w:t>
            </w:r>
          </w:p>
          <w:p w:rsidR="0075416C" w:rsidRPr="0075416C" w:rsidRDefault="0075416C" w:rsidP="001E7016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chybí komplexní teoretická analýza. </w:t>
            </w:r>
          </w:p>
          <w:p w:rsidR="0075416C" w:rsidRPr="0075416C" w:rsidRDefault="0075416C" w:rsidP="001E7016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 nerozumím zařazení první kapitoly. Autorka se ve výzkumu historii nijak nevěnuje. Teoretická a praktická část na sebe nenavazují.</w:t>
            </w:r>
          </w:p>
          <w:p w:rsidR="0075416C" w:rsidRPr="0075416C" w:rsidRDefault="0075416C" w:rsidP="001E7016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Bohužel ani text v teoretické části na sebe v jednotlivých kapitolách nenavazuje. </w:t>
            </w:r>
          </w:p>
          <w:p w:rsidR="0075416C" w:rsidRPr="0075416C" w:rsidRDefault="0075416C" w:rsidP="001E7016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píše neodborně a používá jen nepatrné množství zdrojů. Vzhledem k tématu bylo jistě možné využít více zdrojů, a to i v podobě různých metodik, apod.</w:t>
            </w:r>
          </w:p>
          <w:p w:rsidR="0075416C" w:rsidRPr="0075416C" w:rsidRDefault="0075416C" w:rsidP="001E701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5416C">
              <w:rPr>
                <w:sz w:val="22"/>
                <w:szCs w:val="22"/>
              </w:rPr>
              <w:t>Text je až příliš členěn na odstavce.</w:t>
            </w:r>
          </w:p>
          <w:p w:rsidR="0075416C" w:rsidRPr="0075416C" w:rsidRDefault="0075416C" w:rsidP="001E7016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chybí adekvátní formulace hlavního výzkumného cíle a výzkumných otázek. Zcela absentuje výzkumný problém.</w:t>
            </w:r>
          </w:p>
          <w:p w:rsidR="0075416C" w:rsidRPr="0075416C" w:rsidRDefault="0075416C" w:rsidP="001E7016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výzkumného souboru , …</w:t>
            </w:r>
            <w:r w:rsidRPr="0075416C">
              <w:rPr>
                <w:i/>
                <w:sz w:val="22"/>
                <w:szCs w:val="22"/>
              </w:rPr>
              <w:t>s osobami, které výzkumník zná</w:t>
            </w:r>
            <w:r>
              <w:rPr>
                <w:sz w:val="22"/>
                <w:szCs w:val="22"/>
              </w:rPr>
              <w:t>…(str. 31), není vůbec metodologicky v pořádku.</w:t>
            </w:r>
          </w:p>
          <w:p w:rsidR="0075416C" w:rsidRPr="0075416C" w:rsidRDefault="0075416C" w:rsidP="001E7016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je uvedeno, že autorka nechala respondenty vyprávět jeji</w:t>
            </w:r>
            <w:r w:rsidR="001E7016">
              <w:rPr>
                <w:sz w:val="22"/>
                <w:szCs w:val="22"/>
              </w:rPr>
              <w:t>ch příběh, ale jako metodu sběru</w:t>
            </w:r>
            <w:r>
              <w:rPr>
                <w:sz w:val="22"/>
                <w:szCs w:val="22"/>
              </w:rPr>
              <w:t xml:space="preserve"> dat uvádí </w:t>
            </w:r>
            <w:proofErr w:type="spellStart"/>
            <w:r>
              <w:rPr>
                <w:sz w:val="22"/>
                <w:szCs w:val="22"/>
              </w:rPr>
              <w:t>polostrukturovaný</w:t>
            </w:r>
            <w:proofErr w:type="spellEnd"/>
            <w:r>
              <w:rPr>
                <w:sz w:val="22"/>
                <w:szCs w:val="22"/>
              </w:rPr>
              <w:t xml:space="preserve"> rozhovor. Nejsem si tedy jistá, jak sběr dat probíhal.</w:t>
            </w:r>
          </w:p>
          <w:p w:rsidR="0075416C" w:rsidRPr="001E7016" w:rsidRDefault="001E7016" w:rsidP="001E701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E7016">
              <w:rPr>
                <w:sz w:val="22"/>
                <w:szCs w:val="22"/>
              </w:rPr>
              <w:t xml:space="preserve">Analýza dat je dle mého názoru vágní a velmi stručná. </w:t>
            </w:r>
          </w:p>
          <w:p w:rsidR="001E7016" w:rsidRPr="001E7016" w:rsidRDefault="001E7016" w:rsidP="001E701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E7016">
              <w:rPr>
                <w:sz w:val="22"/>
                <w:szCs w:val="22"/>
              </w:rPr>
              <w:t xml:space="preserve">Shrnutí výzkumu a diskuze jsou obsaženy v necelých třech stranách. Odpovědi jsou velmi krátké, nemají žádnou výpovědní hodnotu. Autorka neprezentuje žádné závěry. </w:t>
            </w:r>
          </w:p>
          <w:p w:rsidR="001E7016" w:rsidRDefault="001E7016" w:rsidP="001E701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E7016">
              <w:rPr>
                <w:sz w:val="22"/>
                <w:szCs w:val="22"/>
              </w:rPr>
              <w:t>Domnívám se, že bakalářská práce obsahuje značné nedostatky.</w:t>
            </w:r>
          </w:p>
          <w:p w:rsidR="001E7016" w:rsidRPr="001E7016" w:rsidRDefault="001E7016" w:rsidP="001E7016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F1326B" w:rsidRPr="00C50B27" w:rsidRDefault="001E7016" w:rsidP="001E70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1E70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zařadila první kapitolu zaměřenou na historii sociální pedagogiky?</w:t>
            </w:r>
          </w:p>
          <w:p w:rsidR="001E7016" w:rsidRDefault="001E70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Formulujte prosím výzkumný problém a alespoň hlavní výzkumný cíl a výzkumnou otázku. V rámci prezentace formulujte své závěry.</w:t>
            </w:r>
          </w:p>
          <w:p w:rsidR="001E7016" w:rsidRDefault="001E70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Popište, jakým způsobem byl vybrán výzkumnou soubor.</w:t>
            </w:r>
          </w:p>
          <w:p w:rsidR="001E7016" w:rsidRPr="00C50B27" w:rsidRDefault="001E70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Kde spatřujete limity Vaší práce?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75416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5416C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5416C">
              <w:rPr>
                <w:sz w:val="22"/>
                <w:szCs w:val="22"/>
              </w:rPr>
              <w:t xml:space="preserve"> 23. 6. 2020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E7016">
              <w:rPr>
                <w:sz w:val="22"/>
                <w:szCs w:val="22"/>
              </w:rPr>
              <w:t xml:space="preserve"> Lucie Blaštíková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34" w:rsidRDefault="00007B34">
      <w:r>
        <w:separator/>
      </w:r>
    </w:p>
  </w:endnote>
  <w:endnote w:type="continuationSeparator" w:id="0">
    <w:p w:rsidR="00007B34" w:rsidRDefault="0000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34" w:rsidRDefault="00007B34">
      <w:r>
        <w:separator/>
      </w:r>
    </w:p>
  </w:footnote>
  <w:footnote w:type="continuationSeparator" w:id="0">
    <w:p w:rsidR="00007B34" w:rsidRDefault="00007B3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25A07"/>
    <w:multiLevelType w:val="hybridMultilevel"/>
    <w:tmpl w:val="EFB20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15"/>
    <w:rsid w:val="00007B34"/>
    <w:rsid w:val="00154F27"/>
    <w:rsid w:val="001E7016"/>
    <w:rsid w:val="00362AB0"/>
    <w:rsid w:val="00376C03"/>
    <w:rsid w:val="003F5DA2"/>
    <w:rsid w:val="00512982"/>
    <w:rsid w:val="00526D47"/>
    <w:rsid w:val="0055255D"/>
    <w:rsid w:val="005B7515"/>
    <w:rsid w:val="005C219A"/>
    <w:rsid w:val="006847E2"/>
    <w:rsid w:val="0075416C"/>
    <w:rsid w:val="007553A2"/>
    <w:rsid w:val="008614B3"/>
    <w:rsid w:val="00932B1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4D016-74A6-46A2-88CD-C3703A9A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54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Packages\Microsoft.MicrosoftEdge_8wekyb3d8bbwe\TempState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2</Pages>
  <Words>505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2020-06-23T07:55:00Z</cp:lastPrinted>
  <dcterms:created xsi:type="dcterms:W3CDTF">2020-06-23T07:56:00Z</dcterms:created>
  <dcterms:modified xsi:type="dcterms:W3CDTF">2020-06-23T07:56:00Z</dcterms:modified>
</cp:coreProperties>
</file>