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66D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Výchopňová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5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u pracovníků přímé péče v dětském centru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59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Veronika Pečivová</w:t>
            </w:r>
          </w:p>
        </w:tc>
      </w:tr>
      <w:tr w:rsidR="00F859A0" w:rsidRPr="00C50B27" w:rsidTr="00C50B27">
        <w:tc>
          <w:tcPr>
            <w:tcW w:w="2808" w:type="dxa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859A0" w:rsidRPr="00C50B27" w:rsidTr="00C50B27">
        <w:tc>
          <w:tcPr>
            <w:tcW w:w="2808" w:type="dxa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F859A0" w:rsidRPr="00C50B27" w:rsidTr="00C50B27">
        <w:tc>
          <w:tcPr>
            <w:tcW w:w="2808" w:type="dxa"/>
            <w:vAlign w:val="center"/>
          </w:tcPr>
          <w:p w:rsidR="00F859A0" w:rsidRPr="00C50B27" w:rsidRDefault="00F859A0" w:rsidP="00F859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859A0" w:rsidRPr="00C50B27" w:rsidRDefault="00F859A0" w:rsidP="00F859A0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859A0" w:rsidRPr="00C50B27" w:rsidRDefault="00F859A0" w:rsidP="00F859A0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859A0" w:rsidRPr="00C50B27" w:rsidTr="00C50B27">
        <w:tc>
          <w:tcPr>
            <w:tcW w:w="9828" w:type="dxa"/>
            <w:gridSpan w:val="9"/>
            <w:shd w:val="clear" w:color="auto" w:fill="A6A6A6"/>
          </w:tcPr>
          <w:p w:rsidR="00F859A0" w:rsidRPr="00C50B27" w:rsidRDefault="00F859A0" w:rsidP="00F859A0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F859A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A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F859A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A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D6697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66970">
              <w:rPr>
                <w:b/>
                <w:bCs/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D6697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6697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D6697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66970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D6697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66970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D66970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66970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610CC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C610CC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DE667A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E667A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DE667A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E667A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B411DB">
        <w:tc>
          <w:tcPr>
            <w:tcW w:w="9828" w:type="dxa"/>
            <w:gridSpan w:val="9"/>
            <w:shd w:val="clear" w:color="auto" w:fill="A6A6A6"/>
          </w:tcPr>
          <w:p w:rsidR="00F859A0" w:rsidRPr="00B411DB" w:rsidRDefault="00F859A0" w:rsidP="00F859A0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DE667A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E667A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AA7849" w:rsidRDefault="00F859A0" w:rsidP="00F859A0">
            <w:pPr>
              <w:jc w:val="center"/>
              <w:rPr>
                <w:sz w:val="22"/>
                <w:szCs w:val="22"/>
              </w:rPr>
            </w:pPr>
            <w:r w:rsidRPr="00AA784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DE667A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DE667A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859A0" w:rsidRPr="00423A55" w:rsidRDefault="00F859A0" w:rsidP="00F859A0">
            <w:pPr>
              <w:jc w:val="center"/>
              <w:rPr>
                <w:sz w:val="22"/>
                <w:szCs w:val="22"/>
              </w:rPr>
            </w:pPr>
            <w:r w:rsidRPr="00423A5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859A0" w:rsidRPr="00423A55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423A55"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9828" w:type="dxa"/>
            <w:gridSpan w:val="9"/>
          </w:tcPr>
          <w:p w:rsidR="00F859A0" w:rsidRPr="00C50B27" w:rsidRDefault="00F859A0" w:rsidP="00F859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145D45" w:rsidRPr="001963C7" w:rsidRDefault="00145D45" w:rsidP="00145D45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Silné stránky:</w:t>
            </w:r>
          </w:p>
          <w:p w:rsidR="00145D45" w:rsidRDefault="00145D45" w:rsidP="00145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téma je zajímavé z pohledu </w:t>
            </w:r>
            <w:r w:rsidR="00D7438B">
              <w:rPr>
                <w:sz w:val="22"/>
                <w:szCs w:val="22"/>
              </w:rPr>
              <w:t>syndromu vyhoření u pracovníků přímé péče</w:t>
            </w:r>
          </w:p>
          <w:p w:rsidR="00145D45" w:rsidRPr="00C50B27" w:rsidRDefault="00145D45" w:rsidP="00145D45">
            <w:pPr>
              <w:rPr>
                <w:sz w:val="22"/>
                <w:szCs w:val="22"/>
              </w:rPr>
            </w:pPr>
          </w:p>
          <w:p w:rsidR="00F859A0" w:rsidRPr="00423A55" w:rsidRDefault="00145D45" w:rsidP="00F859A0">
            <w:pPr>
              <w:rPr>
                <w:b/>
                <w:sz w:val="22"/>
                <w:szCs w:val="22"/>
              </w:rPr>
            </w:pPr>
            <w:r w:rsidRPr="001963C7">
              <w:rPr>
                <w:b/>
                <w:sz w:val="22"/>
                <w:szCs w:val="22"/>
              </w:rPr>
              <w:t>Slabé stránky:</w:t>
            </w:r>
          </w:p>
          <w:p w:rsidR="00F859A0" w:rsidRPr="00C50B27" w:rsidRDefault="00DE667A" w:rsidP="00DE667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nesplňuje minimální rozsah 30</w:t>
            </w:r>
            <w:r w:rsidR="006944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normostran</w:t>
            </w:r>
            <w:r w:rsidR="00D83CA9">
              <w:rPr>
                <w:sz w:val="22"/>
                <w:szCs w:val="22"/>
              </w:rPr>
              <w:t xml:space="preserve">, což se projevuje </w:t>
            </w:r>
            <w:r w:rsidR="00423A55">
              <w:rPr>
                <w:sz w:val="22"/>
                <w:szCs w:val="22"/>
              </w:rPr>
              <w:t>ve všech kritériích hodnocení práce</w:t>
            </w:r>
            <w:r w:rsidR="00D83CA9">
              <w:rPr>
                <w:sz w:val="22"/>
                <w:szCs w:val="22"/>
              </w:rPr>
              <w:t xml:space="preserve"> </w:t>
            </w:r>
          </w:p>
          <w:p w:rsidR="00F859A0" w:rsidRDefault="00DE667A" w:rsidP="00145D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D7438B">
              <w:rPr>
                <w:sz w:val="22"/>
                <w:szCs w:val="22"/>
              </w:rPr>
              <w:t>eoretická část není dostatečně propracována</w:t>
            </w:r>
            <w:r w:rsidR="00D7438B">
              <w:rPr>
                <w:sz w:val="22"/>
                <w:szCs w:val="22"/>
              </w:rPr>
              <w:t xml:space="preserve"> </w:t>
            </w:r>
          </w:p>
          <w:p w:rsidR="00D7438B" w:rsidRDefault="00D7438B" w:rsidP="00145D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Empirická část není dostatečně propracovaná</w:t>
            </w:r>
          </w:p>
          <w:p w:rsidR="00145D45" w:rsidRPr="00C50B27" w:rsidRDefault="00D7438B" w:rsidP="00145D4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literatury není dostačující</w:t>
            </w: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</w:tc>
      </w:tr>
      <w:tr w:rsidR="00F859A0" w:rsidRPr="00C50B27" w:rsidTr="00C50B27">
        <w:tc>
          <w:tcPr>
            <w:tcW w:w="9828" w:type="dxa"/>
            <w:gridSpan w:val="9"/>
          </w:tcPr>
          <w:p w:rsidR="00F859A0" w:rsidRPr="00C50B27" w:rsidRDefault="00F859A0" w:rsidP="00F859A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  <w:p w:rsidR="00F859A0" w:rsidRPr="00C50B27" w:rsidRDefault="00F859A0" w:rsidP="00F859A0">
            <w:pPr>
              <w:rPr>
                <w:sz w:val="22"/>
                <w:szCs w:val="22"/>
              </w:rPr>
            </w:pPr>
          </w:p>
        </w:tc>
      </w:tr>
      <w:tr w:rsidR="00F859A0" w:rsidRPr="00C50B27" w:rsidTr="00C50B27">
        <w:tc>
          <w:tcPr>
            <w:tcW w:w="6791" w:type="dxa"/>
            <w:gridSpan w:val="3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859A0" w:rsidRPr="00C50B27" w:rsidRDefault="00F859A0" w:rsidP="00F859A0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859A0" w:rsidRPr="005309CD" w:rsidRDefault="00F859A0" w:rsidP="00F859A0">
            <w:pPr>
              <w:jc w:val="center"/>
              <w:rPr>
                <w:b/>
                <w:bCs/>
                <w:sz w:val="22"/>
                <w:szCs w:val="22"/>
              </w:rPr>
            </w:pPr>
            <w:r w:rsidRPr="005309CD">
              <w:rPr>
                <w:b/>
                <w:bCs/>
                <w:sz w:val="22"/>
                <w:szCs w:val="22"/>
              </w:rPr>
              <w:t>F</w:t>
            </w:r>
          </w:p>
        </w:tc>
      </w:tr>
      <w:tr w:rsidR="00F859A0" w:rsidRPr="00C50B27" w:rsidTr="00C50B27">
        <w:tc>
          <w:tcPr>
            <w:tcW w:w="4068" w:type="dxa"/>
            <w:gridSpan w:val="2"/>
            <w:vAlign w:val="center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4A166E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 6. 2020</w:t>
            </w:r>
          </w:p>
        </w:tc>
        <w:tc>
          <w:tcPr>
            <w:tcW w:w="5760" w:type="dxa"/>
            <w:gridSpan w:val="7"/>
            <w:vAlign w:val="center"/>
          </w:tcPr>
          <w:p w:rsidR="00F859A0" w:rsidRPr="00C50B27" w:rsidRDefault="00F859A0" w:rsidP="00F859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5C06" w:rsidRDefault="003A5C06">
      <w:r>
        <w:separator/>
      </w:r>
    </w:p>
  </w:endnote>
  <w:endnote w:type="continuationSeparator" w:id="0">
    <w:p w:rsidR="003A5C06" w:rsidRDefault="003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5C06" w:rsidRDefault="003A5C06">
      <w:r>
        <w:separator/>
      </w:r>
    </w:p>
  </w:footnote>
  <w:footnote w:type="continuationSeparator" w:id="0">
    <w:p w:rsidR="003A5C06" w:rsidRDefault="003A5C06">
      <w:r>
        <w:continuationSeparator/>
      </w:r>
    </w:p>
  </w:footnote>
  <w:footnote w:id="1">
    <w:p w:rsidR="00F859A0" w:rsidRDefault="00F859A0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442D4"/>
    <w:multiLevelType w:val="hybridMultilevel"/>
    <w:tmpl w:val="80E67D98"/>
    <w:lvl w:ilvl="0" w:tplc="62AE1D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522B"/>
    <w:rsid w:val="000E2C47"/>
    <w:rsid w:val="00145D45"/>
    <w:rsid w:val="00362AB0"/>
    <w:rsid w:val="00366D3C"/>
    <w:rsid w:val="003A5C06"/>
    <w:rsid w:val="003F5DA2"/>
    <w:rsid w:val="00423A55"/>
    <w:rsid w:val="004A166E"/>
    <w:rsid w:val="00512982"/>
    <w:rsid w:val="00514664"/>
    <w:rsid w:val="00526D47"/>
    <w:rsid w:val="005309CD"/>
    <w:rsid w:val="0055255D"/>
    <w:rsid w:val="005C219A"/>
    <w:rsid w:val="006847E2"/>
    <w:rsid w:val="00694404"/>
    <w:rsid w:val="00730C1A"/>
    <w:rsid w:val="00982274"/>
    <w:rsid w:val="009D4CDC"/>
    <w:rsid w:val="00A811BE"/>
    <w:rsid w:val="00AA7849"/>
    <w:rsid w:val="00B411DB"/>
    <w:rsid w:val="00BA3203"/>
    <w:rsid w:val="00C03D7D"/>
    <w:rsid w:val="00C50B27"/>
    <w:rsid w:val="00C610CC"/>
    <w:rsid w:val="00D62416"/>
    <w:rsid w:val="00D66970"/>
    <w:rsid w:val="00D7438B"/>
    <w:rsid w:val="00D83CA9"/>
    <w:rsid w:val="00DC1BF5"/>
    <w:rsid w:val="00DE667A"/>
    <w:rsid w:val="00E709EA"/>
    <w:rsid w:val="00F0522B"/>
    <w:rsid w:val="00F8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6DC4"/>
  <w15:chartTrackingRefBased/>
  <w15:docId w15:val="{0C41E11F-07A4-42A3-A20B-FE3012A6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\CloudStation\UTB\PhD\BC%202019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81</TotalTime>
  <Pages>2</Pages>
  <Words>254</Words>
  <Characters>1512</Characters>
  <Application>Microsoft Office Word</Application>
  <DocSecurity>0</DocSecurity>
  <Lines>36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Veronika Pečivová</dc:creator>
  <cp:keywords/>
  <cp:lastModifiedBy>Veronika</cp:lastModifiedBy>
  <cp:revision>17</cp:revision>
  <cp:lastPrinted>2012-04-25T08:21:00Z</cp:lastPrinted>
  <dcterms:created xsi:type="dcterms:W3CDTF">2020-06-27T12:34:00Z</dcterms:created>
  <dcterms:modified xsi:type="dcterms:W3CDTF">2020-06-29T13:04:00Z</dcterms:modified>
</cp:coreProperties>
</file>