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5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Sabina </w:t>
            </w:r>
            <w:proofErr w:type="spellStart"/>
            <w:r>
              <w:rPr>
                <w:sz w:val="22"/>
                <w:szCs w:val="22"/>
              </w:rPr>
              <w:t>Výchopňová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5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přímé péče v dětském centru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35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5D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579C0" w:rsidRPr="00C50B27" w:rsidRDefault="00C579C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B411DB" w:rsidRDefault="00435D09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nesplňuje požadavek na rozsah (min. 30 normostran, což je 54 tis. znaků, práce má celkem 38 645 znaků</w:t>
            </w:r>
            <w:r w:rsidR="00C579C0">
              <w:rPr>
                <w:sz w:val="22"/>
                <w:szCs w:val="22"/>
              </w:rPr>
              <w:t xml:space="preserve"> i s přílohami, anotacemi a prohlášeními</w:t>
            </w:r>
            <w:r>
              <w:rPr>
                <w:sz w:val="22"/>
                <w:szCs w:val="22"/>
              </w:rPr>
              <w:t>).</w:t>
            </w:r>
          </w:p>
          <w:p w:rsidR="00435D09" w:rsidRDefault="00435D09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byl veden v MKN jako únavový syndrom již od její 10. revize.</w:t>
            </w:r>
          </w:p>
          <w:p w:rsidR="00435D09" w:rsidRDefault="00435D09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není uvedeno, podle jakého zákona je DC zřízeno, kdo je zřizovatelem </w:t>
            </w:r>
            <w:r w:rsidR="00C579C0">
              <w:rPr>
                <w:sz w:val="22"/>
                <w:szCs w:val="22"/>
              </w:rPr>
              <w:t>DC, zda obec, kraj nebo NNO.</w:t>
            </w:r>
          </w:p>
          <w:p w:rsidR="00C579C0" w:rsidRDefault="00C579C0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věty nedávají smysl (např. s. 15)., pravopisné chyby.</w:t>
            </w:r>
          </w:p>
          <w:p w:rsidR="00C579C0" w:rsidRDefault="00C579C0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popis klientů DC, jaké mají problémy, jaké aktivity se jim nabízejí, jaké jsou věkové skupiny.</w:t>
            </w:r>
          </w:p>
          <w:p w:rsidR="00C579C0" w:rsidRDefault="00C579C0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Malý počet probandů, není uvedeno, jak dlouho s cílovou skupinou pracují, rozhovory jsou nenasyceny daty, nejdou do hloubky.</w:t>
            </w:r>
          </w:p>
          <w:p w:rsidR="00C579C0" w:rsidRDefault="00C579C0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není uvedeno, jakou formou, podle jakého postupu budou data analyzována, zda formou zakotvené teorie, IPA atd.</w:t>
            </w:r>
          </w:p>
          <w:p w:rsidR="00C579C0" w:rsidRDefault="00C579C0" w:rsidP="00435D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nedostatečná.</w:t>
            </w:r>
          </w:p>
          <w:p w:rsidR="00B411DB" w:rsidRDefault="00C579C0" w:rsidP="00F754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579C0">
              <w:rPr>
                <w:sz w:val="22"/>
                <w:szCs w:val="22"/>
              </w:rPr>
              <w:t>Chybí shrnutí a doporučení pro praxi.</w:t>
            </w:r>
          </w:p>
          <w:p w:rsidR="00C579C0" w:rsidRDefault="00C579C0" w:rsidP="00C579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579C0" w:rsidRPr="00C579C0" w:rsidRDefault="00C579C0" w:rsidP="00C579C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tématu.</w:t>
            </w:r>
          </w:p>
          <w:p w:rsidR="00F1326B" w:rsidRPr="00C50B27" w:rsidRDefault="006C5820" w:rsidP="006C582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Práce nesplňuje požadavky kladené na BP, a proto ji nedoporučuji k obhajobě a navrhuji práci dopracovat.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579C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5820">
              <w:rPr>
                <w:sz w:val="22"/>
                <w:szCs w:val="22"/>
              </w:rPr>
              <w:t xml:space="preserve"> 17.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2E" w:rsidRDefault="0011322E">
      <w:r>
        <w:separator/>
      </w:r>
    </w:p>
  </w:endnote>
  <w:endnote w:type="continuationSeparator" w:id="0">
    <w:p w:rsidR="0011322E" w:rsidRDefault="0011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2E" w:rsidRDefault="0011322E">
      <w:r>
        <w:separator/>
      </w:r>
    </w:p>
  </w:footnote>
  <w:footnote w:type="continuationSeparator" w:id="0">
    <w:p w:rsidR="0011322E" w:rsidRDefault="0011322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398"/>
    <w:multiLevelType w:val="hybridMultilevel"/>
    <w:tmpl w:val="867A5C42"/>
    <w:lvl w:ilvl="0" w:tplc="1FDC9FF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BA"/>
    <w:rsid w:val="0011322E"/>
    <w:rsid w:val="00154F27"/>
    <w:rsid w:val="00362AB0"/>
    <w:rsid w:val="003F5DA2"/>
    <w:rsid w:val="00435D09"/>
    <w:rsid w:val="00512982"/>
    <w:rsid w:val="00526D47"/>
    <w:rsid w:val="0055255D"/>
    <w:rsid w:val="005703BA"/>
    <w:rsid w:val="005C219A"/>
    <w:rsid w:val="006847E2"/>
    <w:rsid w:val="006C5820"/>
    <w:rsid w:val="007553A2"/>
    <w:rsid w:val="008614B3"/>
    <w:rsid w:val="009A27D5"/>
    <w:rsid w:val="00B411DB"/>
    <w:rsid w:val="00BA3203"/>
    <w:rsid w:val="00C50B27"/>
    <w:rsid w:val="00C579C0"/>
    <w:rsid w:val="00CA7D64"/>
    <w:rsid w:val="00D05C79"/>
    <w:rsid w:val="00DC1BF5"/>
    <w:rsid w:val="00E709EA"/>
    <w:rsid w:val="00ED2FBE"/>
    <w:rsid w:val="00F1326B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D0DC6"/>
  <w15:chartTrackingRefBased/>
  <w15:docId w15:val="{D56CDBE2-CEF2-4672-8C14-3F0DF656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353</Words>
  <Characters>1953</Characters>
  <Application>Microsoft Office Word</Application>
  <DocSecurity>0</DocSecurity>
  <Lines>50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2020-06-17T07:51:00Z</dcterms:created>
  <dcterms:modified xsi:type="dcterms:W3CDTF">2020-06-17T07:51:00Z</dcterms:modified>
</cp:coreProperties>
</file>