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195A" w:rsidP="00891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Vaculková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671F" w:rsidP="00891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sociálně aktivizačních služeb na život klientských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705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02E48" w:rsidRPr="00C50B27" w:rsidTr="00C50B27">
        <w:tc>
          <w:tcPr>
            <w:tcW w:w="6791" w:type="dxa"/>
            <w:gridSpan w:val="3"/>
          </w:tcPr>
          <w:p w:rsidR="00E02E48" w:rsidRPr="00C50B27" w:rsidRDefault="00E02E48" w:rsidP="00E02E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02E48" w:rsidRPr="00C50B27" w:rsidRDefault="00AE72E3" w:rsidP="00E02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47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9103B" w:rsidRPr="00C50B27" w:rsidTr="00C50B27">
        <w:tc>
          <w:tcPr>
            <w:tcW w:w="6791" w:type="dxa"/>
            <w:gridSpan w:val="3"/>
          </w:tcPr>
          <w:p w:rsidR="0059103B" w:rsidRPr="00C50B27" w:rsidRDefault="0059103B" w:rsidP="005910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0A6F1C" w:rsidP="0059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</w:tr>
      <w:tr w:rsidR="0059103B" w:rsidRPr="00C50B27" w:rsidTr="00C50B27">
        <w:tc>
          <w:tcPr>
            <w:tcW w:w="6791" w:type="dxa"/>
            <w:gridSpan w:val="3"/>
          </w:tcPr>
          <w:p w:rsidR="0059103B" w:rsidRPr="00C50B27" w:rsidRDefault="0059103B" w:rsidP="005910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472A8" w:rsidP="0059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6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6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6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06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066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6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06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705D6" w:rsidRDefault="009705D6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Vkusná a logicky vystavěná osnova.</w:t>
            </w:r>
          </w:p>
          <w:p w:rsidR="00AE72E3" w:rsidRDefault="00AE72E3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se opírají o kvalitní zdroje použité literatury, jejich počet je dostatečný.</w:t>
            </w:r>
          </w:p>
          <w:p w:rsidR="00AE72E3" w:rsidRDefault="00AE72E3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dopadu považuji za velmi náročnou disciplínu, obzvlášť pro studentku bakalářské formy studia.</w:t>
            </w:r>
          </w:p>
          <w:p w:rsidR="00600737" w:rsidRDefault="00600737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teorií změny.</w:t>
            </w:r>
          </w:p>
          <w:p w:rsidR="002D4FA8" w:rsidRDefault="005472A8" w:rsidP="00362AB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respondentů.</w:t>
            </w:r>
          </w:p>
          <w:p w:rsidR="00A06624" w:rsidRDefault="00A06624" w:rsidP="00362AB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Jedním ze zajímavých výsledků je, že si autorka všimla nezamýšlených dopadů v podobě závislosti na službě. </w:t>
            </w:r>
          </w:p>
          <w:p w:rsidR="000A6F1C" w:rsidRDefault="000A6F1C" w:rsidP="00362AB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 formální stránce velmi vkusná.</w:t>
            </w:r>
          </w:p>
          <w:p w:rsidR="00A06624" w:rsidRPr="00A06624" w:rsidRDefault="00A06624" w:rsidP="00A06624">
            <w:pPr>
              <w:pStyle w:val="Odstavecseseznamem"/>
              <w:rPr>
                <w:sz w:val="22"/>
                <w:szCs w:val="22"/>
              </w:rPr>
            </w:pPr>
          </w:p>
          <w:p w:rsidR="002D4FA8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472A8" w:rsidRDefault="005472A8" w:rsidP="005472A8">
            <w:pPr>
              <w:pStyle w:val="Default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>Název práce (dopady) směřuje</w:t>
            </w:r>
            <w:r w:rsidR="000A6F1C">
              <w:rPr>
                <w:sz w:val="22"/>
                <w:szCs w:val="22"/>
              </w:rPr>
              <w:t xml:space="preserve"> spíše </w:t>
            </w:r>
            <w:r>
              <w:rPr>
                <w:sz w:val="22"/>
                <w:szCs w:val="22"/>
              </w:rPr>
              <w:t xml:space="preserve"> ke kvantitativnímu pojetí (tedy měření dopadů). </w:t>
            </w:r>
            <w:r w:rsidR="00A06624">
              <w:rPr>
                <w:sz w:val="22"/>
                <w:szCs w:val="22"/>
              </w:rPr>
              <w:t>V teorii nebo metodologii to chtělo jasně pojmenovat termíny evaluace, dopad, dopadová evaluace, nezamýšlené dopady apod.</w:t>
            </w:r>
          </w:p>
          <w:p w:rsidR="00AE72E3" w:rsidRDefault="00AE72E3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Pátý dílčí cíl je velmi ambiciózní, jeho splnění si podle mě žádá užití jiného přístupu i techniky (př. dotazníkové šetření pomocí standardizovaného dotazníku zaměřeného na kvalitu života).</w:t>
            </w:r>
            <w:r w:rsidR="005472A8">
              <w:rPr>
                <w:sz w:val="22"/>
                <w:szCs w:val="22"/>
              </w:rPr>
              <w:t xml:space="preserve"> Obdobně otázky na „nejvíce využívané služby“, s. 37.</w:t>
            </w:r>
          </w:p>
          <w:p w:rsidR="005472A8" w:rsidRDefault="005472A8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 kopírují výzkumné otázky</w:t>
            </w:r>
            <w:r>
              <w:rPr>
                <w:sz w:val="22"/>
                <w:szCs w:val="22"/>
              </w:rPr>
              <w:t>. Škoda, že autorka více nepracovala s induktivní technikou, kdy pojmy a kategorie utvářela na základě materiálu. Tím by tvořila něco nového, možná nepředpokládaného a překvapujícího. Ochudila se tak o síť vztahů a závislostí mezi nimi.</w:t>
            </w:r>
          </w:p>
          <w:p w:rsidR="005472A8" w:rsidRDefault="005472A8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kódy jsou velice obecné (zákon, individuální plán)</w:t>
            </w:r>
            <w:r w:rsidR="000A6F1C">
              <w:rPr>
                <w:sz w:val="22"/>
                <w:szCs w:val="22"/>
              </w:rPr>
              <w:t>.</w:t>
            </w:r>
          </w:p>
          <w:p w:rsidR="000A6F1C" w:rsidRDefault="000A6F1C" w:rsidP="005472A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postrádá hloubku. Zejména bych ocenila, kdyby </w:t>
            </w:r>
            <w:r w:rsidR="00BA474D">
              <w:rPr>
                <w:sz w:val="22"/>
                <w:szCs w:val="22"/>
              </w:rPr>
              <w:t xml:space="preserve">se autorka kriticky vymezila </w:t>
            </w:r>
            <w:r>
              <w:rPr>
                <w:sz w:val="22"/>
                <w:szCs w:val="22"/>
              </w:rPr>
              <w:t>k některým výsledkům. Př. že doučování dětí není cílem sociálně aktivizační služby (ale podpora rodiče ve vzdělávání</w:t>
            </w:r>
            <w:r w:rsidR="00BA474D">
              <w:rPr>
                <w:sz w:val="22"/>
                <w:szCs w:val="22"/>
              </w:rPr>
              <w:t>, což není totéž</w:t>
            </w:r>
            <w:r>
              <w:rPr>
                <w:sz w:val="22"/>
                <w:szCs w:val="22"/>
              </w:rPr>
              <w:t>)</w:t>
            </w:r>
            <w:r w:rsidR="00BA47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37774C" w:rsidRDefault="0037774C" w:rsidP="00A02BE3">
            <w:pPr>
              <w:rPr>
                <w:sz w:val="22"/>
                <w:szCs w:val="22"/>
              </w:rPr>
            </w:pPr>
          </w:p>
          <w:p w:rsidR="00A02BE3" w:rsidRPr="00A02BE3" w:rsidRDefault="00A02BE3" w:rsidP="00A0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00737" w:rsidRDefault="00600737" w:rsidP="00A06D3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jste jiné výsledky? </w:t>
            </w:r>
          </w:p>
          <w:p w:rsidR="00A7331C" w:rsidRPr="00600737" w:rsidRDefault="00600737" w:rsidP="0060073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Stanovila jste předem nějaké indikátory úspěchu a neúspěchu?</w:t>
            </w:r>
            <w:bookmarkStart w:id="0" w:name="_GoBack"/>
            <w:bookmarkEnd w:id="0"/>
          </w:p>
          <w:p w:rsidR="00B411DB" w:rsidRPr="00A7331C" w:rsidRDefault="005472A8" w:rsidP="00A06D3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dopadová evaluace</w:t>
            </w:r>
            <w:r w:rsidR="00A7331C">
              <w:rPr>
                <w:sz w:val="22"/>
                <w:szCs w:val="22"/>
              </w:rPr>
              <w:t xml:space="preserve"> (</w:t>
            </w:r>
            <w:proofErr w:type="spellStart"/>
            <w:r w:rsidR="00A7331C">
              <w:t>impact</w:t>
            </w:r>
            <w:proofErr w:type="spellEnd"/>
            <w:r w:rsidR="00A7331C">
              <w:t xml:space="preserve">, </w:t>
            </w:r>
            <w:proofErr w:type="spellStart"/>
            <w:r w:rsidR="00A7331C" w:rsidRPr="00424D9F">
              <w:t>outcome</w:t>
            </w:r>
            <w:proofErr w:type="spellEnd"/>
            <w:r w:rsidR="00A7331C" w:rsidRPr="00424D9F">
              <w:t xml:space="preserve"> </w:t>
            </w:r>
            <w:proofErr w:type="spellStart"/>
            <w:r w:rsidR="00A7331C" w:rsidRPr="00424D9F">
              <w:t>evaluation</w:t>
            </w:r>
            <w:proofErr w:type="spellEnd"/>
            <w:r w:rsidR="00A7331C">
              <w:t>) a jak se měří?</w:t>
            </w:r>
          </w:p>
          <w:p w:rsidR="00A7331C" w:rsidRPr="00A7331C" w:rsidRDefault="00A7331C" w:rsidP="00A7331C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06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7331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A7331C">
              <w:rPr>
                <w:sz w:val="22"/>
                <w:szCs w:val="22"/>
              </w:rPr>
              <w:t>7</w:t>
            </w:r>
            <w:r w:rsidR="0067323D">
              <w:rPr>
                <w:sz w:val="22"/>
                <w:szCs w:val="22"/>
              </w:rPr>
              <w:t xml:space="preserve">. </w:t>
            </w:r>
            <w:r w:rsidR="00A7331C">
              <w:rPr>
                <w:sz w:val="22"/>
                <w:szCs w:val="22"/>
              </w:rPr>
              <w:t>7</w:t>
            </w:r>
            <w:r w:rsidR="0067323D">
              <w:rPr>
                <w:sz w:val="22"/>
                <w:szCs w:val="22"/>
              </w:rPr>
              <w:t>. 20</w:t>
            </w:r>
            <w:r w:rsidR="00A7331C">
              <w:rPr>
                <w:sz w:val="22"/>
                <w:szCs w:val="22"/>
              </w:rPr>
              <w:t>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3C7C"/>
    <w:multiLevelType w:val="hybridMultilevel"/>
    <w:tmpl w:val="77A225CE"/>
    <w:lvl w:ilvl="0" w:tplc="3FFC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192F"/>
    <w:multiLevelType w:val="hybridMultilevel"/>
    <w:tmpl w:val="69789316"/>
    <w:lvl w:ilvl="0" w:tplc="8EBEB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551C"/>
    <w:multiLevelType w:val="hybridMultilevel"/>
    <w:tmpl w:val="7BB07504"/>
    <w:lvl w:ilvl="0" w:tplc="D5FA5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31F58"/>
    <w:rsid w:val="00035E64"/>
    <w:rsid w:val="000401AE"/>
    <w:rsid w:val="000A6F1C"/>
    <w:rsid w:val="000B671F"/>
    <w:rsid w:val="000D2886"/>
    <w:rsid w:val="000E2C47"/>
    <w:rsid w:val="001453CA"/>
    <w:rsid w:val="00176818"/>
    <w:rsid w:val="002A1537"/>
    <w:rsid w:val="002D4FA8"/>
    <w:rsid w:val="00362AB0"/>
    <w:rsid w:val="0037774C"/>
    <w:rsid w:val="00380D81"/>
    <w:rsid w:val="003F5DA2"/>
    <w:rsid w:val="00512982"/>
    <w:rsid w:val="00514664"/>
    <w:rsid w:val="00526D47"/>
    <w:rsid w:val="005472A8"/>
    <w:rsid w:val="0055255D"/>
    <w:rsid w:val="0059103B"/>
    <w:rsid w:val="005B1AA3"/>
    <w:rsid w:val="005B25BE"/>
    <w:rsid w:val="005C219A"/>
    <w:rsid w:val="00600737"/>
    <w:rsid w:val="0067323D"/>
    <w:rsid w:val="006847E2"/>
    <w:rsid w:val="006D4E52"/>
    <w:rsid w:val="00730C1A"/>
    <w:rsid w:val="00833A78"/>
    <w:rsid w:val="00834695"/>
    <w:rsid w:val="0089195A"/>
    <w:rsid w:val="008924B8"/>
    <w:rsid w:val="009705D6"/>
    <w:rsid w:val="009C69EC"/>
    <w:rsid w:val="00A02BE3"/>
    <w:rsid w:val="00A06624"/>
    <w:rsid w:val="00A06D31"/>
    <w:rsid w:val="00A7331C"/>
    <w:rsid w:val="00AE72E3"/>
    <w:rsid w:val="00B411DB"/>
    <w:rsid w:val="00BA3203"/>
    <w:rsid w:val="00BA474D"/>
    <w:rsid w:val="00BC0114"/>
    <w:rsid w:val="00C03D7D"/>
    <w:rsid w:val="00C50B27"/>
    <w:rsid w:val="00D62416"/>
    <w:rsid w:val="00DC1BF5"/>
    <w:rsid w:val="00E02E48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8D6C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72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160</TotalTime>
  <Pages>2</Pages>
  <Words>425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25</cp:revision>
  <cp:lastPrinted>2019-05-13T12:07:00Z</cp:lastPrinted>
  <dcterms:created xsi:type="dcterms:W3CDTF">2019-04-23T09:52:00Z</dcterms:created>
  <dcterms:modified xsi:type="dcterms:W3CDTF">2020-07-08T10:53:00Z</dcterms:modified>
</cp:coreProperties>
</file>