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C7E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Váňová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C7E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adolescentů na odchod z dětského domova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C7E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C7E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C7E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D2F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v souladu se studovaným oborem. Práce má nedostatek ve struktuře. Nelze mít kapitolu 1.1, pokud nenásleduje 1.2. Vypovídá to o nejasném konceptu práce. V teoretické části autorka vychází z relevantních zdrojů. V praktické části využila metodu kvalitativního šetření ve formě zakotvené teorie. Uvítala bych širší komentáře u jednotlivých kategorií a lépe bych označila axiální kódování, čtenáře to svádí k tomu, že kapitolu vnímají jako další kategorii. Oceňuji kapitolu 6. V kapitole 7 se nám objevují fakta, která jsou známa již desítky let, ale jak je vidět, pořád nejsou naplněna.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D2F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Vaše doporučení pro praxi reflektují více jak dvacet let dané požadavky v přípravě na odchod z dětského domova. Proč se podle vás je pořád nedaří naplňovat?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2F9E">
              <w:rPr>
                <w:sz w:val="22"/>
                <w:szCs w:val="22"/>
              </w:rPr>
              <w:t xml:space="preserve"> 25.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A9A" w:rsidRDefault="00346A9A">
      <w:r>
        <w:separator/>
      </w:r>
    </w:p>
  </w:endnote>
  <w:endnote w:type="continuationSeparator" w:id="0">
    <w:p w:rsidR="00346A9A" w:rsidRDefault="0034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A9A" w:rsidRDefault="00346A9A">
      <w:r>
        <w:separator/>
      </w:r>
    </w:p>
  </w:footnote>
  <w:footnote w:type="continuationSeparator" w:id="0">
    <w:p w:rsidR="00346A9A" w:rsidRDefault="00346A9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E2C47"/>
    <w:rsid w:val="002C7E84"/>
    <w:rsid w:val="00346A9A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B3E68"/>
    <w:rsid w:val="00D27115"/>
    <w:rsid w:val="00D62416"/>
    <w:rsid w:val="00DC1BF5"/>
    <w:rsid w:val="00E709EA"/>
    <w:rsid w:val="00E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2020-06-25T10:35:00Z</dcterms:created>
  <dcterms:modified xsi:type="dcterms:W3CDTF">2020-06-25T10:35:00Z</dcterms:modified>
</cp:coreProperties>
</file>