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13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Karolína Slouková, DiS.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13615" w:rsidP="00362AB0">
            <w:pPr>
              <w:rPr>
                <w:sz w:val="22"/>
                <w:szCs w:val="22"/>
              </w:rPr>
            </w:pPr>
            <w:r w:rsidRPr="00413615">
              <w:rPr>
                <w:sz w:val="22"/>
                <w:szCs w:val="22"/>
              </w:rPr>
              <w:t>Práce s dětmi se školním neúspěchem z pohledu pracovníků volnočasového zařízen</w:t>
            </w:r>
            <w:r w:rsidR="008A2885">
              <w:rPr>
                <w:sz w:val="22"/>
                <w:szCs w:val="22"/>
              </w:rPr>
              <w:t>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13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13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13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25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25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441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441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441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F03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+   </w:t>
            </w:r>
            <w:r w:rsidR="007F2791">
              <w:rPr>
                <w:sz w:val="22"/>
                <w:szCs w:val="22"/>
              </w:rPr>
              <w:t xml:space="preserve"> Zajímavé propojení školn</w:t>
            </w:r>
            <w:r w:rsidR="00E225CB">
              <w:rPr>
                <w:sz w:val="22"/>
                <w:szCs w:val="22"/>
              </w:rPr>
              <w:t>í</w:t>
            </w:r>
            <w:r w:rsidR="007F2791">
              <w:rPr>
                <w:sz w:val="22"/>
                <w:szCs w:val="22"/>
              </w:rPr>
              <w:t>ho neúspěchu a volného času.</w:t>
            </w:r>
          </w:p>
          <w:p w:rsidR="007F2791" w:rsidRDefault="007F03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F2791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 Z</w:t>
            </w:r>
            <w:r w:rsidR="007F2791">
              <w:rPr>
                <w:sz w:val="22"/>
                <w:szCs w:val="22"/>
              </w:rPr>
              <w:t> textu je patrný zájem autorky o dané téma.</w:t>
            </w:r>
          </w:p>
          <w:p w:rsidR="007F2791" w:rsidRDefault="007F03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225CB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 </w:t>
            </w:r>
            <w:r w:rsidR="00E225CB">
              <w:rPr>
                <w:sz w:val="22"/>
                <w:szCs w:val="22"/>
              </w:rPr>
              <w:t>Podrobná a přehledná struktura textu.</w:t>
            </w:r>
          </w:p>
          <w:p w:rsidR="00E225CB" w:rsidRPr="00E225CB" w:rsidRDefault="00E225CB" w:rsidP="00E225C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1 Školní neúspěch působí nesourodě a nepřehledně.</w:t>
            </w:r>
          </w:p>
          <w:p w:rsidR="00E225CB" w:rsidRDefault="00E225CB" w:rsidP="00E225C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Subkapitola 1.4 Projevy školní neúspěšnosti je nedostatečně rozpracovaná.</w:t>
            </w:r>
          </w:p>
          <w:p w:rsidR="00E225CB" w:rsidRDefault="00944119" w:rsidP="00E225C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Postrádám hlubší propojení kapitol teoretické části vzhledem k cíli práce. </w:t>
            </w:r>
          </w:p>
          <w:p w:rsidR="00E225CB" w:rsidRPr="00E225CB" w:rsidRDefault="00E225CB" w:rsidP="00E225C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Nepřesné odkazování na legislativní zdroje.</w:t>
            </w:r>
          </w:p>
          <w:p w:rsidR="007F2791" w:rsidRPr="007F2791" w:rsidRDefault="007F2791" w:rsidP="007F279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nemají vypovídací hodnotu. </w:t>
            </w:r>
          </w:p>
          <w:p w:rsidR="007F2791" w:rsidRPr="007F2791" w:rsidRDefault="007F2791" w:rsidP="007F279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formálních náležitostí (např. absence </w:t>
            </w:r>
            <w:r w:rsidR="00E225CB">
              <w:rPr>
                <w:sz w:val="22"/>
                <w:szCs w:val="22"/>
              </w:rPr>
              <w:t>Seznamu zkratek, Seznamu obrázků, neúplný Seznam zákonů a vyhlášek</w:t>
            </w:r>
            <w:r>
              <w:rPr>
                <w:sz w:val="22"/>
                <w:szCs w:val="22"/>
              </w:rPr>
              <w:t>…)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55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některá svá doporučení pro praxi (str. 60), jak by měla vypadat v reálu.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13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3615">
              <w:rPr>
                <w:sz w:val="22"/>
                <w:szCs w:val="22"/>
              </w:rPr>
              <w:t xml:space="preserve"> </w:t>
            </w:r>
            <w:proofErr w:type="gramStart"/>
            <w:r w:rsidR="00413615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1361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3615">
              <w:rPr>
                <w:sz w:val="22"/>
                <w:szCs w:val="22"/>
              </w:rPr>
              <w:t xml:space="preserve"> Zuzana </w:t>
            </w:r>
            <w:proofErr w:type="gramStart"/>
            <w:r w:rsidR="00413615">
              <w:rPr>
                <w:sz w:val="22"/>
                <w:szCs w:val="22"/>
              </w:rPr>
              <w:t>Hrnčiříková, v 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EC" w:rsidRDefault="00A04BEC">
      <w:r>
        <w:separator/>
      </w:r>
    </w:p>
  </w:endnote>
  <w:endnote w:type="continuationSeparator" w:id="0">
    <w:p w:rsidR="00A04BEC" w:rsidRDefault="00A0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EC" w:rsidRDefault="00A04BEC">
      <w:r>
        <w:separator/>
      </w:r>
    </w:p>
  </w:footnote>
  <w:footnote w:type="continuationSeparator" w:id="0">
    <w:p w:rsidR="00A04BEC" w:rsidRDefault="00A04BE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931"/>
    <w:multiLevelType w:val="hybridMultilevel"/>
    <w:tmpl w:val="89B43642"/>
    <w:lvl w:ilvl="0" w:tplc="A75AA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01A7"/>
    <w:multiLevelType w:val="hybridMultilevel"/>
    <w:tmpl w:val="6C02E94E"/>
    <w:lvl w:ilvl="0" w:tplc="C5968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1BE7"/>
    <w:multiLevelType w:val="hybridMultilevel"/>
    <w:tmpl w:val="A88803D2"/>
    <w:lvl w:ilvl="0" w:tplc="BCCA0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362AB0"/>
    <w:rsid w:val="003F5DA2"/>
    <w:rsid w:val="00413615"/>
    <w:rsid w:val="00512982"/>
    <w:rsid w:val="00514664"/>
    <w:rsid w:val="00526D47"/>
    <w:rsid w:val="0055255D"/>
    <w:rsid w:val="005C219A"/>
    <w:rsid w:val="006847E2"/>
    <w:rsid w:val="00730C1A"/>
    <w:rsid w:val="007F0329"/>
    <w:rsid w:val="007F2791"/>
    <w:rsid w:val="008A2885"/>
    <w:rsid w:val="00944119"/>
    <w:rsid w:val="00A04BEC"/>
    <w:rsid w:val="00B411DB"/>
    <w:rsid w:val="00BA3203"/>
    <w:rsid w:val="00C03D7D"/>
    <w:rsid w:val="00C50B27"/>
    <w:rsid w:val="00D62416"/>
    <w:rsid w:val="00D62AAA"/>
    <w:rsid w:val="00DC1BF5"/>
    <w:rsid w:val="00E225CB"/>
    <w:rsid w:val="00E55206"/>
    <w:rsid w:val="00E6459A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80D40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63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2018-05-04T08:52:00Z</dcterms:created>
  <dcterms:modified xsi:type="dcterms:W3CDTF">2020-06-30T11:15:00Z</dcterms:modified>
</cp:coreProperties>
</file>