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30228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Veronika </w:t>
            </w:r>
            <w:proofErr w:type="spellStart"/>
            <w:r>
              <w:rPr>
                <w:sz w:val="22"/>
                <w:szCs w:val="22"/>
              </w:rPr>
              <w:t>Skřenková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30228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Rozdíly klimatu na základních školách ve městě a na vesnici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30228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Helena Skarupská,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30228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30228D" w:rsidP="00362AB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prezeční</w:t>
            </w:r>
            <w:proofErr w:type="spellEnd"/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30228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30228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30228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Téma práce odpovídá zaměření studijního oboru. V teoretické části vychází autorka z relevantních zdrojů. V praktické části využila standardizovaný dotazník. Možná by bylo vhodné více okomentovat výsledky v kapitole 5.2. Oceňuji kapitolu 7 Doporučení pro praxi.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30228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 si představujete ideálního učitele z hlediska třídního klimatu?</w:t>
            </w:r>
            <w:bookmarkStart w:id="0" w:name="_GoBack"/>
            <w:bookmarkEnd w:id="0"/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30228D">
              <w:rPr>
                <w:sz w:val="22"/>
                <w:szCs w:val="22"/>
              </w:rPr>
              <w:t xml:space="preserve"> 25. června 2020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3F57" w:rsidRDefault="00FC3F57">
      <w:r>
        <w:separator/>
      </w:r>
    </w:p>
  </w:endnote>
  <w:endnote w:type="continuationSeparator" w:id="0">
    <w:p w:rsidR="00FC3F57" w:rsidRDefault="00FC3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3F57" w:rsidRDefault="00FC3F57">
      <w:r>
        <w:separator/>
      </w:r>
    </w:p>
  </w:footnote>
  <w:footnote w:type="continuationSeparator" w:id="0">
    <w:p w:rsidR="00FC3F57" w:rsidRDefault="00FC3F57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115"/>
    <w:rsid w:val="000E2C47"/>
    <w:rsid w:val="0030228D"/>
    <w:rsid w:val="00362AB0"/>
    <w:rsid w:val="003F5DA2"/>
    <w:rsid w:val="00512982"/>
    <w:rsid w:val="00514664"/>
    <w:rsid w:val="00526D47"/>
    <w:rsid w:val="0055255D"/>
    <w:rsid w:val="005C219A"/>
    <w:rsid w:val="006847E2"/>
    <w:rsid w:val="00730C1A"/>
    <w:rsid w:val="00B411DB"/>
    <w:rsid w:val="00BA3203"/>
    <w:rsid w:val="00C03D7D"/>
    <w:rsid w:val="00C50B27"/>
    <w:rsid w:val="00CB3E68"/>
    <w:rsid w:val="00D27115"/>
    <w:rsid w:val="00D62416"/>
    <w:rsid w:val="00DC1BF5"/>
    <w:rsid w:val="00E709EA"/>
    <w:rsid w:val="00FC3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8B8917-8F1B-4B4C-8CBA-3C68BE04E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karupska\Downloads\POSUDEK%20VEDOUC&#205;HO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PRÁCE_2015.dot</Template>
  <TotalTime>0</TotalTime>
  <Pages>1</Pages>
  <Words>247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Helena Skarupská</dc:creator>
  <cp:keywords/>
  <cp:lastModifiedBy>Helena Skarupská</cp:lastModifiedBy>
  <cp:revision>2</cp:revision>
  <cp:lastPrinted>2012-04-25T08:21:00Z</cp:lastPrinted>
  <dcterms:created xsi:type="dcterms:W3CDTF">2020-06-25T10:56:00Z</dcterms:created>
  <dcterms:modified xsi:type="dcterms:W3CDTF">2020-06-25T10:56:00Z</dcterms:modified>
</cp:coreProperties>
</file>