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0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Skřenková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0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Rozdíly v třídním klimatu na základních školách ve městě a na vesnici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E0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E0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E0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DE083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E083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E083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E083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E083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E083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E083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E083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E083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E083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E0832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E083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A4ABA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E0832" w:rsidP="004A4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problematice klimatu třídy, které je v úzkém vztahu ke studovanému oboru. Autorka téma zvolila vhodně, stejně jako postup výzkumného šetření. Nicméně podobných prací bylo již napsáno mnoho, a tak se domnívám, že nebyl zcela využit potenciál tématu. Nepomohu souhlasit s autorkou, že třídní klima není příliš diskutovaným tématem. </w:t>
            </w:r>
          </w:p>
          <w:p w:rsidR="00DE0832" w:rsidRDefault="00DE0832" w:rsidP="004A4ABA">
            <w:pPr>
              <w:jc w:val="both"/>
              <w:rPr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Silné a slabé stránky</w:t>
            </w:r>
            <w:r>
              <w:rPr>
                <w:sz w:val="22"/>
                <w:szCs w:val="22"/>
              </w:rPr>
              <w:t>: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autorka uvádí dlouhé pasáže pouze z jednoho zdroje (např., když popisuje činitele klimatu). Domnívám se, že k problematice klimatu je literatury dostatek. 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autorka používá termíny jako klima školy nebo školní klima bez relevantní opory v</w:t>
            </w:r>
            <w:r w:rsidR="004A4AB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literatuře</w:t>
            </w:r>
            <w:r w:rsidR="004A4ABA">
              <w:rPr>
                <w:sz w:val="22"/>
                <w:szCs w:val="22"/>
              </w:rPr>
              <w:t xml:space="preserve"> (existuje mezi těmito termíny rozdíl?)</w:t>
            </w:r>
            <w:r>
              <w:rPr>
                <w:sz w:val="22"/>
                <w:szCs w:val="22"/>
              </w:rPr>
              <w:t>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popsány jen dvě základní klimatické varianty, což nesvědčí o úplné teoretické analýze.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Stěžejní kapitola o klimatu mohla být rozsáhlejší.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oceňuji shrnutí na závěr teoretické části práce.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využila dotazník CES a postup jeho zpracování, což hodnotím kladně. Zároveň se domnívám, že formulace hypotéz byla zbytečná, ocenila bych deskriptivní statistiku.</w:t>
            </w:r>
          </w:p>
          <w:p w:rsid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postrádám výzkumný problém a hlavní výzkumnou otázku považuji za nevhodně formulovanou.</w:t>
            </w:r>
          </w:p>
          <w:p w:rsidR="00DE0832" w:rsidRPr="00DE0832" w:rsidRDefault="00DE0832" w:rsidP="004A4AB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výzkumného souboru, resp. kritéria jeho výběru</w:t>
            </w:r>
            <w:r w:rsidR="004A4A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 práci chybí.</w:t>
            </w:r>
          </w:p>
          <w:p w:rsidR="00B411DB" w:rsidRPr="00C50B27" w:rsidRDefault="00B411DB" w:rsidP="004A4ABA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DE0832" w:rsidP="004A4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A4ABA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E0832" w:rsidP="004A4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zkoumat klima třídy také kvalitativně?</w:t>
            </w:r>
          </w:p>
          <w:p w:rsidR="00DE0832" w:rsidRDefault="004A4ABA" w:rsidP="004A4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Využila jste dotazník CES, jedná se o standardizovaný dotazník, kdo je jeho autorem?</w:t>
            </w:r>
          </w:p>
          <w:p w:rsidR="004A4ABA" w:rsidRPr="00C50B27" w:rsidRDefault="004A4ABA" w:rsidP="004A4A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Olomoucký kraj pro realizaci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E083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E083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0832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A4ABA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13" w:rsidRDefault="00932B13">
      <w:r>
        <w:separator/>
      </w:r>
    </w:p>
  </w:endnote>
  <w:endnote w:type="continuationSeparator" w:id="0">
    <w:p w:rsidR="00932B13" w:rsidRDefault="009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13" w:rsidRDefault="00932B13">
      <w:r>
        <w:separator/>
      </w:r>
    </w:p>
  </w:footnote>
  <w:footnote w:type="continuationSeparator" w:id="0">
    <w:p w:rsidR="00932B13" w:rsidRDefault="00932B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A5D73"/>
    <w:multiLevelType w:val="hybridMultilevel"/>
    <w:tmpl w:val="A4780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154F27"/>
    <w:rsid w:val="00362AB0"/>
    <w:rsid w:val="003F5DA2"/>
    <w:rsid w:val="004A4ABA"/>
    <w:rsid w:val="00512982"/>
    <w:rsid w:val="00526D47"/>
    <w:rsid w:val="0055255D"/>
    <w:rsid w:val="005B7515"/>
    <w:rsid w:val="005C219A"/>
    <w:rsid w:val="006847E2"/>
    <w:rsid w:val="007553A2"/>
    <w:rsid w:val="008614B3"/>
    <w:rsid w:val="00932B13"/>
    <w:rsid w:val="009A27D5"/>
    <w:rsid w:val="00B411DB"/>
    <w:rsid w:val="00BA3203"/>
    <w:rsid w:val="00C50B27"/>
    <w:rsid w:val="00CA7D64"/>
    <w:rsid w:val="00D05C79"/>
    <w:rsid w:val="00DC1BF5"/>
    <w:rsid w:val="00DE083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F016F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2020-06-17T12:33:00Z</cp:lastPrinted>
  <dcterms:created xsi:type="dcterms:W3CDTF">2020-06-17T12:33:00Z</dcterms:created>
  <dcterms:modified xsi:type="dcterms:W3CDTF">2020-06-17T12:33:00Z</dcterms:modified>
</cp:coreProperties>
</file>