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2331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Sáblíková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2331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Transformace systému péče o ohrožené děti pohledem vychovatelů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51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4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872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4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84C5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5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84C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A1340" w:rsidRDefault="00AA1340" w:rsidP="00265F9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základu relevantní kapitoly s logickým rámcem.</w:t>
            </w:r>
          </w:p>
          <w:p w:rsidR="006E41D3" w:rsidRDefault="006E41D3" w:rsidP="00371BDA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41D3">
              <w:rPr>
                <w:sz w:val="22"/>
                <w:szCs w:val="22"/>
              </w:rPr>
              <w:t>Teoretické koncepty jsou doplněny a</w:t>
            </w:r>
            <w:r w:rsidR="003A5143" w:rsidRPr="006E41D3">
              <w:rPr>
                <w:sz w:val="22"/>
                <w:szCs w:val="22"/>
              </w:rPr>
              <w:t>ktuální</w:t>
            </w:r>
            <w:r w:rsidRPr="006E41D3">
              <w:rPr>
                <w:sz w:val="22"/>
                <w:szCs w:val="22"/>
              </w:rPr>
              <w:t>m</w:t>
            </w:r>
            <w:r w:rsidR="003A5143" w:rsidRPr="006E41D3">
              <w:rPr>
                <w:sz w:val="22"/>
                <w:szCs w:val="22"/>
              </w:rPr>
              <w:t xml:space="preserve"> přehled</w:t>
            </w:r>
            <w:r w:rsidRPr="006E41D3">
              <w:rPr>
                <w:sz w:val="22"/>
                <w:szCs w:val="22"/>
              </w:rPr>
              <w:t>em</w:t>
            </w:r>
            <w:r w:rsidR="003A5143" w:rsidRPr="006E41D3">
              <w:rPr>
                <w:sz w:val="22"/>
                <w:szCs w:val="22"/>
              </w:rPr>
              <w:t xml:space="preserve"> o ukončených a započatých projektech, které se vztahují k transformaci systému péče o ohrožené děti. </w:t>
            </w:r>
          </w:p>
          <w:p w:rsidR="003A5143" w:rsidRPr="006E41D3" w:rsidRDefault="003A5143" w:rsidP="00371BDA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41D3">
              <w:rPr>
                <w:sz w:val="22"/>
                <w:szCs w:val="22"/>
              </w:rPr>
              <w:t>Z</w:t>
            </w:r>
            <w:r w:rsidR="006E41D3">
              <w:rPr>
                <w:sz w:val="22"/>
                <w:szCs w:val="22"/>
              </w:rPr>
              <w:t> </w:t>
            </w:r>
            <w:r w:rsidRPr="006E41D3">
              <w:rPr>
                <w:sz w:val="22"/>
                <w:szCs w:val="22"/>
              </w:rPr>
              <w:t>teor</w:t>
            </w:r>
            <w:r w:rsidR="006E41D3">
              <w:rPr>
                <w:sz w:val="22"/>
                <w:szCs w:val="22"/>
              </w:rPr>
              <w:t>ie j</w:t>
            </w:r>
            <w:r w:rsidRPr="006E41D3">
              <w:rPr>
                <w:sz w:val="22"/>
                <w:szCs w:val="22"/>
              </w:rPr>
              <w:t>e</w:t>
            </w:r>
            <w:r w:rsidR="006E41D3">
              <w:rPr>
                <w:sz w:val="22"/>
                <w:szCs w:val="22"/>
              </w:rPr>
              <w:t xml:space="preserve"> patrné</w:t>
            </w:r>
            <w:r w:rsidRPr="006E41D3">
              <w:rPr>
                <w:sz w:val="22"/>
                <w:szCs w:val="22"/>
              </w:rPr>
              <w:t>, že autorka rozumí pojmu transformace a chápe je</w:t>
            </w:r>
            <w:r w:rsidR="006E41D3">
              <w:rPr>
                <w:sz w:val="22"/>
                <w:szCs w:val="22"/>
              </w:rPr>
              <w:t>jí</w:t>
            </w:r>
            <w:r w:rsidRPr="006E41D3">
              <w:rPr>
                <w:sz w:val="22"/>
                <w:szCs w:val="22"/>
              </w:rPr>
              <w:t xml:space="preserve"> souvislosti.</w:t>
            </w:r>
          </w:p>
          <w:p w:rsidR="008F3CF7" w:rsidRDefault="006E41D3" w:rsidP="007C242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F3CF7">
              <w:rPr>
                <w:sz w:val="22"/>
                <w:szCs w:val="22"/>
              </w:rPr>
              <w:t>V interpretacích je udrženo</w:t>
            </w:r>
            <w:r w:rsidR="00265F94" w:rsidRPr="008F3CF7">
              <w:rPr>
                <w:sz w:val="22"/>
                <w:szCs w:val="22"/>
              </w:rPr>
              <w:t xml:space="preserve"> spojení mezi tvrzením a zdrojem dat</w:t>
            </w:r>
            <w:r w:rsidR="008F3CF7" w:rsidRPr="008F3CF7">
              <w:rPr>
                <w:sz w:val="22"/>
                <w:szCs w:val="22"/>
              </w:rPr>
              <w:t>.</w:t>
            </w:r>
          </w:p>
          <w:p w:rsidR="006E41D3" w:rsidRPr="008F3CF7" w:rsidRDefault="008F3CF7" w:rsidP="007C242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  <w:r w:rsidR="006E41D3" w:rsidRPr="008F3CF7">
              <w:rPr>
                <w:sz w:val="22"/>
                <w:szCs w:val="22"/>
              </w:rPr>
              <w:t>ůsledný návrat ke stanoveným cílům.</w:t>
            </w:r>
          </w:p>
          <w:p w:rsidR="006E41D3" w:rsidRPr="00796F37" w:rsidRDefault="006E41D3" w:rsidP="006E41D3">
            <w:pPr>
              <w:pStyle w:val="Odstavecseseznamem"/>
              <w:rPr>
                <w:sz w:val="22"/>
                <w:szCs w:val="22"/>
              </w:rPr>
            </w:pPr>
          </w:p>
          <w:p w:rsidR="00AA1340" w:rsidRPr="00AA1340" w:rsidRDefault="00AA1340" w:rsidP="00AA1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41D3" w:rsidRDefault="00265F94" w:rsidP="00684C58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65F94">
              <w:rPr>
                <w:sz w:val="22"/>
                <w:szCs w:val="22"/>
              </w:rPr>
              <w:t>Názvy kategorií z velké části kopírují výzkumné otázky. Škoda, že autorka více nepracovala s induktivní technikou, kdy pojmy a kategorie utvářela na základě materiálu. Tím by tvořila něco nového, možná nepředpokládaného a překvapujícího. Ochudila se tak o síť vztahů a závislostí mezi nimi.</w:t>
            </w:r>
          </w:p>
          <w:p w:rsidR="00684C58" w:rsidRDefault="006E41D3" w:rsidP="00645A3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41D3">
              <w:rPr>
                <w:sz w:val="22"/>
                <w:szCs w:val="22"/>
              </w:rPr>
              <w:t xml:space="preserve">Analýza je poměrně chudá. </w:t>
            </w:r>
          </w:p>
          <w:p w:rsidR="00684C58" w:rsidRPr="006E41D3" w:rsidRDefault="00684C58" w:rsidP="006E41D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E41D3" w:rsidRDefault="006E41D3" w:rsidP="006E41D3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F3CF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jasněte termín graduální konstrukce vzorku? </w:t>
            </w:r>
          </w:p>
          <w:p w:rsidR="00B411DB" w:rsidRDefault="006E41D3" w:rsidP="006E41D3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ve vašem případě došlo k teoretickému nasycení?</w:t>
            </w:r>
          </w:p>
          <w:p w:rsidR="006E41D3" w:rsidRPr="006E41D3" w:rsidRDefault="006E41D3" w:rsidP="006E41D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E4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6E41D3">
              <w:rPr>
                <w:sz w:val="22"/>
                <w:szCs w:val="22"/>
              </w:rPr>
              <w:t>7. 7. 2020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C0035"/>
    <w:multiLevelType w:val="multilevel"/>
    <w:tmpl w:val="47C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0551C"/>
    <w:multiLevelType w:val="hybridMultilevel"/>
    <w:tmpl w:val="7BB07504"/>
    <w:lvl w:ilvl="0" w:tplc="D5FA5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951ED2"/>
    <w:multiLevelType w:val="hybridMultilevel"/>
    <w:tmpl w:val="F334D7F4"/>
    <w:lvl w:ilvl="0" w:tplc="EF10C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A0728"/>
    <w:multiLevelType w:val="hybridMultilevel"/>
    <w:tmpl w:val="00C2599A"/>
    <w:lvl w:ilvl="0" w:tplc="A224B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5288F"/>
    <w:multiLevelType w:val="hybridMultilevel"/>
    <w:tmpl w:val="9230CFB8"/>
    <w:lvl w:ilvl="0" w:tplc="2DB27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3FFA"/>
    <w:multiLevelType w:val="hybridMultilevel"/>
    <w:tmpl w:val="DFE4BF92"/>
    <w:lvl w:ilvl="0" w:tplc="CFAEF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D48AF"/>
    <w:rsid w:val="000E2C47"/>
    <w:rsid w:val="00142E9C"/>
    <w:rsid w:val="00146151"/>
    <w:rsid w:val="0015298D"/>
    <w:rsid w:val="00173F73"/>
    <w:rsid w:val="00176818"/>
    <w:rsid w:val="00204223"/>
    <w:rsid w:val="00224CB1"/>
    <w:rsid w:val="00265F94"/>
    <w:rsid w:val="002A1537"/>
    <w:rsid w:val="002C6B65"/>
    <w:rsid w:val="002D4FA8"/>
    <w:rsid w:val="002F5BB6"/>
    <w:rsid w:val="00323AEC"/>
    <w:rsid w:val="00332331"/>
    <w:rsid w:val="00362AB0"/>
    <w:rsid w:val="003A5143"/>
    <w:rsid w:val="003F5DA2"/>
    <w:rsid w:val="00475083"/>
    <w:rsid w:val="004B4129"/>
    <w:rsid w:val="00512982"/>
    <w:rsid w:val="00514664"/>
    <w:rsid w:val="00526D47"/>
    <w:rsid w:val="0053274B"/>
    <w:rsid w:val="0055255D"/>
    <w:rsid w:val="005B25BE"/>
    <w:rsid w:val="005C219A"/>
    <w:rsid w:val="005E7BAC"/>
    <w:rsid w:val="0067323D"/>
    <w:rsid w:val="006847E2"/>
    <w:rsid w:val="00684C58"/>
    <w:rsid w:val="006B678C"/>
    <w:rsid w:val="006D4E52"/>
    <w:rsid w:val="006E41D3"/>
    <w:rsid w:val="00730C1A"/>
    <w:rsid w:val="00792E7F"/>
    <w:rsid w:val="008924B8"/>
    <w:rsid w:val="008C2976"/>
    <w:rsid w:val="008F3CF7"/>
    <w:rsid w:val="008F5D3B"/>
    <w:rsid w:val="00962D7C"/>
    <w:rsid w:val="009872A6"/>
    <w:rsid w:val="009C69EC"/>
    <w:rsid w:val="00A961D9"/>
    <w:rsid w:val="00AA1340"/>
    <w:rsid w:val="00B411DB"/>
    <w:rsid w:val="00BA3203"/>
    <w:rsid w:val="00C03D7D"/>
    <w:rsid w:val="00C50B27"/>
    <w:rsid w:val="00CD591B"/>
    <w:rsid w:val="00D62416"/>
    <w:rsid w:val="00DC1BF5"/>
    <w:rsid w:val="00E62B42"/>
    <w:rsid w:val="00E709EA"/>
    <w:rsid w:val="00EA47D6"/>
    <w:rsid w:val="00F0524B"/>
    <w:rsid w:val="00F718F7"/>
    <w:rsid w:val="00F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19BE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221</TotalTime>
  <Pages>2</Pages>
  <Words>311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35</cp:revision>
  <cp:lastPrinted>2020-07-08T08:41:00Z</cp:lastPrinted>
  <dcterms:created xsi:type="dcterms:W3CDTF">2019-04-23T09:52:00Z</dcterms:created>
  <dcterms:modified xsi:type="dcterms:W3CDTF">2020-07-08T11:38:00Z</dcterms:modified>
</cp:coreProperties>
</file>