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43D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Erika Polesná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43D7E" w:rsidP="00843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Fenomén </w:t>
            </w:r>
            <w:proofErr w:type="spellStart"/>
            <w:r>
              <w:rPr>
                <w:sz w:val="22"/>
                <w:szCs w:val="22"/>
              </w:rPr>
              <w:t>kyberšikany</w:t>
            </w:r>
            <w:proofErr w:type="spellEnd"/>
            <w:r>
              <w:rPr>
                <w:sz w:val="22"/>
                <w:szCs w:val="22"/>
              </w:rPr>
              <w:t xml:space="preserve"> u mentálně postižených jedinců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43D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43D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43D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43D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843D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Tematicky práce zapadá do studijního oboru. Oceňuji práci a hlavně volbu metody – kvalitativní šetření formou rozhovorů s mentálně postiženými jedinci. Také volba techniky IPA pro tento typ šetření byla velmi vhodná. V práci bych ocenila širší komentáře a zamyšlení nad získanými daty.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43D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Jsou dostatečně informováni o možnosti </w:t>
            </w:r>
            <w:proofErr w:type="spellStart"/>
            <w:r>
              <w:rPr>
                <w:sz w:val="22"/>
                <w:szCs w:val="22"/>
              </w:rPr>
              <w:t>kyberšikany</w:t>
            </w:r>
            <w:proofErr w:type="spellEnd"/>
            <w:r>
              <w:rPr>
                <w:sz w:val="22"/>
                <w:szCs w:val="22"/>
              </w:rPr>
              <w:t xml:space="preserve"> jejich opatrovníci?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43D7E">
              <w:rPr>
                <w:sz w:val="22"/>
                <w:szCs w:val="22"/>
              </w:rPr>
              <w:t xml:space="preserve"> 25. června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71D" w:rsidRDefault="003D071D">
      <w:r>
        <w:separator/>
      </w:r>
    </w:p>
  </w:endnote>
  <w:endnote w:type="continuationSeparator" w:id="0">
    <w:p w:rsidR="003D071D" w:rsidRDefault="003D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71D" w:rsidRDefault="003D071D">
      <w:r>
        <w:separator/>
      </w:r>
    </w:p>
  </w:footnote>
  <w:footnote w:type="continuationSeparator" w:id="0">
    <w:p w:rsidR="003D071D" w:rsidRDefault="003D071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15"/>
    <w:rsid w:val="000E2C47"/>
    <w:rsid w:val="00101D20"/>
    <w:rsid w:val="00362AB0"/>
    <w:rsid w:val="003D071D"/>
    <w:rsid w:val="003F5DA2"/>
    <w:rsid w:val="00512982"/>
    <w:rsid w:val="00514664"/>
    <w:rsid w:val="00526D47"/>
    <w:rsid w:val="0055255D"/>
    <w:rsid w:val="005C219A"/>
    <w:rsid w:val="006847E2"/>
    <w:rsid w:val="00730C1A"/>
    <w:rsid w:val="00843D7E"/>
    <w:rsid w:val="00B411DB"/>
    <w:rsid w:val="00BA3203"/>
    <w:rsid w:val="00C03D7D"/>
    <w:rsid w:val="00C50B27"/>
    <w:rsid w:val="00CB3E68"/>
    <w:rsid w:val="00D27115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B8917-8F1B-4B4C-8CBA-3C68BE04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2020-06-25T11:21:00Z</dcterms:created>
  <dcterms:modified xsi:type="dcterms:W3CDTF">2020-06-25T11:21:00Z</dcterms:modified>
</cp:coreProperties>
</file>